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0"/>
        <w:gridCol w:w="89"/>
        <w:gridCol w:w="558"/>
        <w:gridCol w:w="283"/>
        <w:gridCol w:w="655"/>
        <w:gridCol w:w="445"/>
        <w:gridCol w:w="498"/>
        <w:gridCol w:w="944"/>
        <w:gridCol w:w="943"/>
        <w:gridCol w:w="417"/>
        <w:gridCol w:w="527"/>
        <w:gridCol w:w="943"/>
        <w:gridCol w:w="944"/>
        <w:gridCol w:w="354"/>
        <w:gridCol w:w="589"/>
        <w:gridCol w:w="74"/>
        <w:gridCol w:w="925"/>
      </w:tblGrid>
      <w:tr w:rsidR="00FD1E64" w:rsidRPr="008F71D5" w14:paraId="7EBA845B" w14:textId="77777777" w:rsidTr="00FD1E64">
        <w:trPr>
          <w:cantSplit/>
          <w:trHeight w:hRule="exact" w:val="399"/>
          <w:jc w:val="center"/>
        </w:trPr>
        <w:tc>
          <w:tcPr>
            <w:tcW w:w="16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07E3F2D9" w14:textId="5D2F5491" w:rsidR="00FD1E64" w:rsidRPr="008F71D5" w:rsidRDefault="00FD1E64" w:rsidP="00FD1E64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BCC2373" wp14:editId="010E1F83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38735</wp:posOffset>
                  </wp:positionV>
                  <wp:extent cx="970915" cy="833120"/>
                  <wp:effectExtent l="0" t="0" r="635" b="5080"/>
                  <wp:wrapNone/>
                  <wp:docPr id="982090783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090783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915" cy="83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5" w:type="dxa"/>
            <w:gridSpan w:val="5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4EE8127F" w14:textId="7A802090" w:rsidR="00FD1E64" w:rsidRPr="008F71D5" w:rsidRDefault="00FD1E64" w:rsidP="00FD1E64">
            <w:pPr>
              <w:tabs>
                <w:tab w:val="center" w:pos="4419"/>
                <w:tab w:val="right" w:pos="8838"/>
              </w:tabs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20"/>
                <w:szCs w:val="18"/>
                <w:lang w:val="pt-PT"/>
              </w:rPr>
              <w:t>Simulação de Projeto</w:t>
            </w:r>
          </w:p>
        </w:tc>
        <w:tc>
          <w:tcPr>
            <w:tcW w:w="417" w:type="dxa"/>
            <w:tcBorders>
              <w:top w:val="single" w:sz="4" w:space="0" w:color="auto"/>
              <w:right w:val="nil"/>
            </w:tcBorders>
          </w:tcPr>
          <w:p w14:paraId="381A7DA9" w14:textId="77777777" w:rsidR="00FD1E64" w:rsidRPr="008F71D5" w:rsidRDefault="00FD1E64" w:rsidP="00D63C8A">
            <w:pPr>
              <w:tabs>
                <w:tab w:val="center" w:pos="4419"/>
                <w:tab w:val="right" w:pos="8838"/>
              </w:tabs>
              <w:spacing w:before="20" w:after="20"/>
              <w:ind w:left="0"/>
              <w:rPr>
                <w:rFonts w:ascii="Arial" w:hAnsi="Arial" w:cs="Arial"/>
                <w:sz w:val="12"/>
                <w:szCs w:val="12"/>
              </w:rPr>
            </w:pPr>
            <w:r w:rsidRPr="008F71D5">
              <w:rPr>
                <w:rFonts w:ascii="Arial" w:hAnsi="Arial" w:cs="Arial"/>
                <w:sz w:val="12"/>
                <w:szCs w:val="12"/>
              </w:rPr>
              <w:t>N°:</w:t>
            </w:r>
          </w:p>
        </w:tc>
        <w:tc>
          <w:tcPr>
            <w:tcW w:w="435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5388F8" w14:textId="1456790A" w:rsidR="00FD1E64" w:rsidRPr="00FD1E64" w:rsidRDefault="00FD1E64" w:rsidP="00FD1E64">
            <w:pPr>
              <w:tabs>
                <w:tab w:val="center" w:pos="4419"/>
                <w:tab w:val="right" w:pos="8838"/>
              </w:tabs>
              <w:ind w:left="3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1E64">
              <w:rPr>
                <w:rFonts w:ascii="Arial" w:hAnsi="Arial" w:cs="Arial"/>
                <w:b/>
                <w:bCs/>
                <w:sz w:val="20"/>
                <w:szCs w:val="18"/>
                <w:lang w:val="pt-PT"/>
              </w:rPr>
              <w:t>SM – L</w:t>
            </w:r>
            <w:r>
              <w:rPr>
                <w:rFonts w:ascii="Arial" w:hAnsi="Arial" w:cs="Arial"/>
                <w:b/>
                <w:bCs/>
                <w:sz w:val="20"/>
                <w:szCs w:val="18"/>
                <w:lang w:val="pt-PT"/>
              </w:rPr>
              <w:t>V</w:t>
            </w:r>
            <w:r w:rsidRPr="00FD1E64">
              <w:rPr>
                <w:rFonts w:ascii="Arial" w:hAnsi="Arial" w:cs="Arial"/>
                <w:b/>
                <w:bCs/>
                <w:sz w:val="20"/>
                <w:szCs w:val="18"/>
                <w:lang w:val="pt-PT"/>
              </w:rPr>
              <w:t xml:space="preserve"> – 00</w:t>
            </w:r>
            <w:r w:rsidR="003A6599">
              <w:rPr>
                <w:rFonts w:ascii="Arial" w:hAnsi="Arial" w:cs="Arial"/>
                <w:b/>
                <w:bCs/>
                <w:sz w:val="20"/>
                <w:szCs w:val="18"/>
                <w:lang w:val="pt-PT"/>
              </w:rPr>
              <w:t>0</w:t>
            </w:r>
            <w:r w:rsidRPr="00FD1E64">
              <w:rPr>
                <w:rFonts w:ascii="Arial" w:hAnsi="Arial" w:cs="Arial"/>
                <w:b/>
                <w:bCs/>
                <w:sz w:val="20"/>
                <w:szCs w:val="18"/>
                <w:lang w:val="pt-PT"/>
              </w:rPr>
              <w:t xml:space="preserve"> – </w:t>
            </w:r>
            <w:r w:rsidR="003A6599">
              <w:rPr>
                <w:rFonts w:ascii="Arial" w:hAnsi="Arial" w:cs="Arial"/>
                <w:b/>
                <w:bCs/>
                <w:sz w:val="20"/>
                <w:szCs w:val="18"/>
                <w:lang w:val="pt-PT"/>
              </w:rPr>
              <w:t>000</w:t>
            </w:r>
            <w:r w:rsidRPr="00FD1E64">
              <w:rPr>
                <w:rFonts w:ascii="Arial" w:hAnsi="Arial" w:cs="Arial"/>
                <w:b/>
                <w:bCs/>
                <w:sz w:val="20"/>
                <w:szCs w:val="18"/>
                <w:lang w:val="pt-PT"/>
              </w:rPr>
              <w:t xml:space="preserve"> - 2023</w:t>
            </w:r>
          </w:p>
        </w:tc>
      </w:tr>
      <w:tr w:rsidR="00FD1E64" w:rsidRPr="008F71D5" w14:paraId="16588F37" w14:textId="77777777" w:rsidTr="00FD1E64">
        <w:trPr>
          <w:trHeight w:hRule="exact" w:val="448"/>
          <w:jc w:val="center"/>
        </w:trPr>
        <w:tc>
          <w:tcPr>
            <w:tcW w:w="1660" w:type="dxa"/>
            <w:gridSpan w:val="4"/>
            <w:vMerge/>
            <w:tcBorders>
              <w:left w:val="single" w:sz="4" w:space="0" w:color="auto"/>
              <w:right w:val="single" w:sz="2" w:space="0" w:color="auto"/>
            </w:tcBorders>
          </w:tcPr>
          <w:p w14:paraId="54749769" w14:textId="77777777" w:rsidR="00FD1E64" w:rsidRPr="008F71D5" w:rsidRDefault="00FD1E64" w:rsidP="00FD1E64">
            <w:pPr>
              <w:rPr>
                <w:rFonts w:ascii="Arial" w:hAnsi="Arial" w:cs="Arial"/>
                <w:sz w:val="13"/>
              </w:rPr>
            </w:pPr>
          </w:p>
        </w:tc>
        <w:tc>
          <w:tcPr>
            <w:tcW w:w="1100" w:type="dxa"/>
            <w:gridSpan w:val="2"/>
            <w:tcBorders>
              <w:left w:val="single" w:sz="2" w:space="0" w:color="auto"/>
              <w:right w:val="nil"/>
            </w:tcBorders>
          </w:tcPr>
          <w:p w14:paraId="17E176D5" w14:textId="53CC458A" w:rsidR="00FD1E64" w:rsidRPr="008F71D5" w:rsidRDefault="00FD1E64" w:rsidP="00FD1E64">
            <w:pPr>
              <w:tabs>
                <w:tab w:val="center" w:pos="4419"/>
                <w:tab w:val="right" w:pos="8838"/>
              </w:tabs>
              <w:spacing w:before="20" w:after="20"/>
              <w:ind w:left="0"/>
              <w:rPr>
                <w:rFonts w:ascii="Arial" w:hAnsi="Arial" w:cs="Arial"/>
                <w:sz w:val="13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EMPRESA</w:t>
            </w:r>
            <w:r w:rsidRPr="008F71D5">
              <w:rPr>
                <w:rFonts w:ascii="Arial" w:hAnsi="Arial" w:cs="Arial"/>
                <w:sz w:val="11"/>
                <w:szCs w:val="24"/>
              </w:rPr>
              <w:t>:</w:t>
            </w:r>
          </w:p>
        </w:tc>
        <w:tc>
          <w:tcPr>
            <w:tcW w:w="5570" w:type="dxa"/>
            <w:gridSpan w:val="8"/>
            <w:tcBorders>
              <w:left w:val="nil"/>
            </w:tcBorders>
            <w:vAlign w:val="center"/>
          </w:tcPr>
          <w:p w14:paraId="3F987B22" w14:textId="3EE3C4B3" w:rsidR="00FD1E64" w:rsidRPr="00A21767" w:rsidRDefault="00FD1E64" w:rsidP="00FD1E64">
            <w:pPr>
              <w:tabs>
                <w:tab w:val="center" w:pos="4419"/>
                <w:tab w:val="right" w:pos="8838"/>
              </w:tabs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1767">
              <w:rPr>
                <w:rFonts w:ascii="Arial" w:hAnsi="Arial" w:cs="Arial"/>
                <w:b/>
                <w:sz w:val="18"/>
                <w:szCs w:val="18"/>
              </w:rPr>
              <w:t xml:space="preserve">L F </w:t>
            </w:r>
            <w:proofErr w:type="spellStart"/>
            <w:r w:rsidRPr="00A21767">
              <w:rPr>
                <w:rFonts w:ascii="Arial" w:hAnsi="Arial" w:cs="Arial"/>
                <w:b/>
                <w:sz w:val="18"/>
                <w:szCs w:val="18"/>
              </w:rPr>
              <w:t>F</w:t>
            </w:r>
            <w:proofErr w:type="spellEnd"/>
            <w:r w:rsidRPr="00A21767">
              <w:rPr>
                <w:rFonts w:ascii="Arial" w:hAnsi="Arial" w:cs="Arial"/>
                <w:b/>
                <w:sz w:val="18"/>
                <w:szCs w:val="18"/>
              </w:rPr>
              <w:t xml:space="preserve"> MATINEZ COMERC</w:t>
            </w:r>
            <w:r>
              <w:rPr>
                <w:rFonts w:ascii="Arial" w:hAnsi="Arial" w:cs="Arial"/>
                <w:b/>
                <w:sz w:val="18"/>
                <w:szCs w:val="18"/>
              </w:rPr>
              <w:t>IAL – LCO ABIENTAL (LIXO VERDE)</w:t>
            </w:r>
          </w:p>
        </w:tc>
        <w:tc>
          <w:tcPr>
            <w:tcW w:w="663" w:type="dxa"/>
            <w:gridSpan w:val="2"/>
            <w:tcBorders>
              <w:right w:val="nil"/>
            </w:tcBorders>
          </w:tcPr>
          <w:p w14:paraId="57B89234" w14:textId="77777777" w:rsidR="00FD1E64" w:rsidRPr="008F71D5" w:rsidRDefault="00FD1E64" w:rsidP="00FD1E64">
            <w:pPr>
              <w:tabs>
                <w:tab w:val="center" w:pos="4419"/>
                <w:tab w:val="right" w:pos="8838"/>
              </w:tabs>
              <w:spacing w:before="20" w:after="20"/>
              <w:ind w:left="-35"/>
              <w:rPr>
                <w:rFonts w:ascii="Arial" w:hAnsi="Arial" w:cs="Arial"/>
                <w:sz w:val="13"/>
                <w:szCs w:val="24"/>
              </w:rPr>
            </w:pPr>
            <w:r w:rsidRPr="008F71D5">
              <w:rPr>
                <w:rFonts w:ascii="Arial" w:hAnsi="Arial" w:cs="Arial"/>
                <w:sz w:val="12"/>
                <w:szCs w:val="12"/>
              </w:rPr>
              <w:t>FOLHA</w:t>
            </w:r>
            <w:r w:rsidRPr="008F71D5">
              <w:rPr>
                <w:rFonts w:ascii="Arial" w:hAnsi="Arial" w:cs="Arial"/>
                <w:sz w:val="13"/>
                <w:szCs w:val="24"/>
              </w:rPr>
              <w:t>:</w:t>
            </w:r>
          </w:p>
        </w:tc>
        <w:tc>
          <w:tcPr>
            <w:tcW w:w="925" w:type="dxa"/>
            <w:tcBorders>
              <w:left w:val="nil"/>
              <w:right w:val="single" w:sz="4" w:space="0" w:color="auto"/>
            </w:tcBorders>
            <w:vAlign w:val="center"/>
          </w:tcPr>
          <w:p w14:paraId="5ECDC056" w14:textId="2D22CF67" w:rsidR="00FD1E64" w:rsidRPr="008F71D5" w:rsidRDefault="00FD1E64" w:rsidP="00FD1E64">
            <w:pPr>
              <w:tabs>
                <w:tab w:val="center" w:pos="4419"/>
                <w:tab w:val="right" w:pos="8838"/>
              </w:tabs>
              <w:spacing w:before="40" w:after="40"/>
              <w:ind w:left="0"/>
              <w:rPr>
                <w:rFonts w:ascii="Arial" w:hAnsi="Arial" w:cs="Arial"/>
                <w:sz w:val="20"/>
              </w:rPr>
            </w:pPr>
            <w:r w:rsidRPr="008E458B">
              <w:rPr>
                <w:rFonts w:ascii="Arial" w:hAnsi="Arial" w:cs="Arial"/>
                <w:b/>
                <w:sz w:val="20"/>
              </w:rPr>
              <w:fldChar w:fldCharType="begin"/>
            </w:r>
            <w:r w:rsidRPr="008E458B">
              <w:rPr>
                <w:rFonts w:ascii="Arial" w:hAnsi="Arial" w:cs="Arial"/>
                <w:b/>
                <w:sz w:val="20"/>
              </w:rPr>
              <w:instrText xml:space="preserve"> PAGE </w:instrText>
            </w:r>
            <w:r w:rsidRPr="008E458B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1</w:t>
            </w:r>
            <w:r w:rsidRPr="008E458B">
              <w:rPr>
                <w:rFonts w:ascii="Arial" w:hAnsi="Arial" w:cs="Arial"/>
                <w:b/>
                <w:sz w:val="20"/>
              </w:rPr>
              <w:fldChar w:fldCharType="end"/>
            </w:r>
            <w:r w:rsidRPr="008E458B">
              <w:rPr>
                <w:rFonts w:ascii="Arial" w:hAnsi="Arial" w:cs="Arial"/>
                <w:b/>
                <w:sz w:val="20"/>
              </w:rPr>
              <w:t xml:space="preserve"> de </w:t>
            </w:r>
            <w:r w:rsidR="00D20F5F">
              <w:rPr>
                <w:rFonts w:ascii="Arial" w:hAnsi="Arial" w:cs="Arial"/>
                <w:b/>
                <w:sz w:val="20"/>
              </w:rPr>
              <w:t>5</w:t>
            </w:r>
          </w:p>
        </w:tc>
      </w:tr>
      <w:tr w:rsidR="00FD1E64" w:rsidRPr="008F71D5" w14:paraId="519EF4AD" w14:textId="77777777" w:rsidTr="00FD1E64">
        <w:trPr>
          <w:trHeight w:hRule="exact" w:val="569"/>
          <w:jc w:val="center"/>
        </w:trPr>
        <w:tc>
          <w:tcPr>
            <w:tcW w:w="1660" w:type="dxa"/>
            <w:gridSpan w:val="4"/>
            <w:vMerge/>
            <w:tcBorders>
              <w:left w:val="single" w:sz="4" w:space="0" w:color="auto"/>
              <w:right w:val="single" w:sz="2" w:space="0" w:color="auto"/>
            </w:tcBorders>
          </w:tcPr>
          <w:p w14:paraId="5E7B0101" w14:textId="77777777" w:rsidR="00FD1E64" w:rsidRPr="008F71D5" w:rsidRDefault="00FD1E64" w:rsidP="00FD1E64">
            <w:pPr>
              <w:rPr>
                <w:rFonts w:ascii="Arial" w:hAnsi="Arial" w:cs="Arial"/>
                <w:sz w:val="13"/>
              </w:rPr>
            </w:pPr>
          </w:p>
        </w:tc>
        <w:tc>
          <w:tcPr>
            <w:tcW w:w="1100" w:type="dxa"/>
            <w:gridSpan w:val="2"/>
            <w:tcBorders>
              <w:left w:val="single" w:sz="2" w:space="0" w:color="auto"/>
              <w:right w:val="nil"/>
            </w:tcBorders>
          </w:tcPr>
          <w:p w14:paraId="2FE25CE7" w14:textId="20D4D740" w:rsidR="00FD1E64" w:rsidRPr="008F71D5" w:rsidRDefault="00FD1E64" w:rsidP="00FD1E64">
            <w:pPr>
              <w:tabs>
                <w:tab w:val="center" w:pos="4419"/>
                <w:tab w:val="right" w:pos="8838"/>
              </w:tabs>
              <w:spacing w:before="20" w:after="20"/>
              <w:ind w:left="0"/>
              <w:rPr>
                <w:rFonts w:ascii="Arial" w:hAnsi="Arial" w:cs="Arial"/>
                <w:sz w:val="13"/>
                <w:szCs w:val="24"/>
              </w:rPr>
            </w:pPr>
            <w:r w:rsidRPr="008F71D5">
              <w:rPr>
                <w:rFonts w:ascii="Arial" w:hAnsi="Arial" w:cs="Arial"/>
                <w:sz w:val="12"/>
                <w:szCs w:val="12"/>
              </w:rPr>
              <w:t>PROGRAM</w:t>
            </w:r>
            <w:r w:rsidRPr="008F71D5">
              <w:rPr>
                <w:rFonts w:ascii="Arial" w:hAnsi="Arial" w:cs="Arial"/>
                <w:sz w:val="13"/>
                <w:szCs w:val="24"/>
              </w:rPr>
              <w:t>:</w:t>
            </w:r>
          </w:p>
        </w:tc>
        <w:tc>
          <w:tcPr>
            <w:tcW w:w="5570" w:type="dxa"/>
            <w:gridSpan w:val="8"/>
            <w:tcBorders>
              <w:left w:val="nil"/>
            </w:tcBorders>
            <w:vAlign w:val="center"/>
          </w:tcPr>
          <w:p w14:paraId="1A12E615" w14:textId="5189543A" w:rsidR="00FD1E64" w:rsidRPr="008F71D5" w:rsidRDefault="00FD1E64" w:rsidP="00FD1E64">
            <w:pPr>
              <w:tabs>
                <w:tab w:val="center" w:pos="4419"/>
                <w:tab w:val="right" w:pos="8838"/>
              </w:tabs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 xml:space="preserve">PIROWASTE </w:t>
            </w:r>
          </w:p>
        </w:tc>
        <w:tc>
          <w:tcPr>
            <w:tcW w:w="1588" w:type="dxa"/>
            <w:gridSpan w:val="3"/>
            <w:tcBorders>
              <w:right w:val="single" w:sz="4" w:space="0" w:color="auto"/>
            </w:tcBorders>
          </w:tcPr>
          <w:p w14:paraId="62117723" w14:textId="0DCEC0A0" w:rsidR="00FD1E64" w:rsidRPr="008F71D5" w:rsidRDefault="00FD1E64" w:rsidP="00FD1E64">
            <w:pPr>
              <w:tabs>
                <w:tab w:val="center" w:pos="4419"/>
                <w:tab w:val="right" w:pos="8838"/>
              </w:tabs>
              <w:spacing w:before="20" w:after="20"/>
              <w:ind w:left="-35"/>
              <w:rPr>
                <w:rFonts w:ascii="Arial" w:hAnsi="Arial" w:cs="Arial"/>
                <w:caps/>
                <w:sz w:val="12"/>
                <w:szCs w:val="18"/>
              </w:rPr>
            </w:pPr>
            <w:r>
              <w:rPr>
                <w:rFonts w:ascii="Arial" w:hAnsi="Arial" w:cs="Arial"/>
                <w:caps/>
                <w:sz w:val="12"/>
                <w:szCs w:val="18"/>
              </w:rPr>
              <w:t>SERVIÇO</w:t>
            </w:r>
            <w:r w:rsidRPr="008F71D5">
              <w:rPr>
                <w:rFonts w:ascii="Arial" w:hAnsi="Arial" w:cs="Arial"/>
                <w:caps/>
                <w:sz w:val="12"/>
                <w:szCs w:val="18"/>
              </w:rPr>
              <w:t xml:space="preserve">: </w:t>
            </w:r>
          </w:p>
          <w:p w14:paraId="53146CCE" w14:textId="02722161" w:rsidR="00FD1E64" w:rsidRPr="008F71D5" w:rsidRDefault="00FD1E64" w:rsidP="00FD1E64">
            <w:pPr>
              <w:tabs>
                <w:tab w:val="center" w:pos="4419"/>
                <w:tab w:val="right" w:pos="8838"/>
              </w:tabs>
              <w:spacing w:before="20" w:after="20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caps/>
                <w:sz w:val="20"/>
                <w:szCs w:val="18"/>
              </w:rPr>
              <w:t>--</w:t>
            </w:r>
          </w:p>
        </w:tc>
      </w:tr>
      <w:tr w:rsidR="00FD1E64" w:rsidRPr="008F71D5" w14:paraId="45067D24" w14:textId="77777777" w:rsidTr="00FD1E64">
        <w:trPr>
          <w:trHeight w:hRule="exact" w:val="563"/>
          <w:jc w:val="center"/>
        </w:trPr>
        <w:tc>
          <w:tcPr>
            <w:tcW w:w="1660" w:type="dxa"/>
            <w:gridSpan w:val="4"/>
            <w:vMerge/>
            <w:tcBorders>
              <w:left w:val="single" w:sz="4" w:space="0" w:color="auto"/>
              <w:right w:val="single" w:sz="2" w:space="0" w:color="auto"/>
            </w:tcBorders>
          </w:tcPr>
          <w:p w14:paraId="5A1D6285" w14:textId="77777777" w:rsidR="00FD1E64" w:rsidRPr="008F71D5" w:rsidRDefault="00FD1E64" w:rsidP="00FD1E64">
            <w:pPr>
              <w:rPr>
                <w:rFonts w:ascii="Arial" w:hAnsi="Arial" w:cs="Arial"/>
                <w:sz w:val="13"/>
              </w:rPr>
            </w:pPr>
          </w:p>
        </w:tc>
        <w:tc>
          <w:tcPr>
            <w:tcW w:w="1100" w:type="dxa"/>
            <w:gridSpan w:val="2"/>
            <w:tcBorders>
              <w:left w:val="single" w:sz="2" w:space="0" w:color="auto"/>
              <w:bottom w:val="single" w:sz="4" w:space="0" w:color="auto"/>
              <w:right w:val="nil"/>
            </w:tcBorders>
          </w:tcPr>
          <w:p w14:paraId="345961B5" w14:textId="77777777" w:rsidR="00FD1E64" w:rsidRPr="008F71D5" w:rsidRDefault="00FD1E64" w:rsidP="00FD1E64">
            <w:pPr>
              <w:tabs>
                <w:tab w:val="center" w:pos="4419"/>
                <w:tab w:val="right" w:pos="8838"/>
              </w:tabs>
              <w:spacing w:before="20" w:after="20"/>
              <w:ind w:left="-38" w:firstLine="38"/>
              <w:rPr>
                <w:rFonts w:ascii="Arial" w:hAnsi="Arial" w:cs="Arial"/>
                <w:sz w:val="12"/>
                <w:szCs w:val="12"/>
              </w:rPr>
            </w:pPr>
            <w:r w:rsidRPr="008F71D5">
              <w:rPr>
                <w:rFonts w:ascii="Arial" w:hAnsi="Arial" w:cs="Arial"/>
                <w:sz w:val="12"/>
                <w:szCs w:val="12"/>
              </w:rPr>
              <w:t>ÁREA:</w:t>
            </w:r>
          </w:p>
        </w:tc>
        <w:tc>
          <w:tcPr>
            <w:tcW w:w="5570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64062AFA" w14:textId="2E296B4E" w:rsidR="00FD1E64" w:rsidRPr="008F71D5" w:rsidRDefault="00FD1E64" w:rsidP="00FD1E64">
            <w:pPr>
              <w:tabs>
                <w:tab w:val="center" w:pos="5536"/>
                <w:tab w:val="right" w:pos="8838"/>
              </w:tabs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--</w:t>
            </w:r>
          </w:p>
        </w:tc>
        <w:tc>
          <w:tcPr>
            <w:tcW w:w="158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BABAAEF" w14:textId="77777777" w:rsidR="00FD1E64" w:rsidRPr="008F71D5" w:rsidRDefault="00FD1E64" w:rsidP="00FD1E64">
            <w:pPr>
              <w:tabs>
                <w:tab w:val="center" w:pos="4419"/>
                <w:tab w:val="right" w:pos="8838"/>
              </w:tabs>
              <w:spacing w:before="20" w:after="20"/>
              <w:ind w:left="0"/>
              <w:rPr>
                <w:rFonts w:ascii="Arial" w:hAnsi="Arial" w:cs="Arial"/>
                <w:caps/>
                <w:sz w:val="12"/>
                <w:szCs w:val="18"/>
              </w:rPr>
            </w:pPr>
            <w:r w:rsidRPr="008F71D5">
              <w:rPr>
                <w:rFonts w:ascii="Arial" w:hAnsi="Arial" w:cs="Arial"/>
                <w:caps/>
                <w:sz w:val="12"/>
                <w:szCs w:val="18"/>
              </w:rPr>
              <w:t xml:space="preserve">ITEM: </w:t>
            </w:r>
          </w:p>
          <w:p w14:paraId="63C9852A" w14:textId="77777777" w:rsidR="00FD1E64" w:rsidRPr="008F71D5" w:rsidRDefault="00FD1E64" w:rsidP="00FD1E64">
            <w:pPr>
              <w:tabs>
                <w:tab w:val="center" w:pos="4419"/>
                <w:tab w:val="right" w:pos="8838"/>
              </w:tabs>
              <w:spacing w:before="20" w:after="20"/>
              <w:rPr>
                <w:rFonts w:ascii="Arial" w:hAnsi="Arial" w:cs="Arial"/>
                <w:b/>
                <w:sz w:val="18"/>
                <w:szCs w:val="24"/>
              </w:rPr>
            </w:pPr>
            <w:r w:rsidRPr="008F71D5">
              <w:rPr>
                <w:rFonts w:ascii="Arial" w:hAnsi="Arial" w:cs="Arial"/>
                <w:b/>
                <w:caps/>
                <w:sz w:val="14"/>
                <w:szCs w:val="18"/>
              </w:rPr>
              <w:t xml:space="preserve">   </w:t>
            </w:r>
          </w:p>
        </w:tc>
      </w:tr>
      <w:tr w:rsidR="00FD1E64" w:rsidRPr="008F71D5" w14:paraId="4D841C97" w14:textId="77777777" w:rsidTr="00FD1E64">
        <w:trPr>
          <w:trHeight w:val="559"/>
          <w:jc w:val="center"/>
        </w:trPr>
        <w:tc>
          <w:tcPr>
            <w:tcW w:w="819" w:type="dxa"/>
            <w:gridSpan w:val="2"/>
            <w:tcBorders>
              <w:left w:val="single" w:sz="2" w:space="0" w:color="auto"/>
              <w:right w:val="nil"/>
            </w:tcBorders>
          </w:tcPr>
          <w:p w14:paraId="74318525" w14:textId="77777777" w:rsidR="00FD1E64" w:rsidRPr="008F71D5" w:rsidRDefault="00FD1E64" w:rsidP="00D63C8A">
            <w:pPr>
              <w:tabs>
                <w:tab w:val="center" w:pos="4419"/>
                <w:tab w:val="right" w:pos="8838"/>
              </w:tabs>
              <w:spacing w:before="20" w:after="20"/>
              <w:ind w:left="-75" w:firstLine="75"/>
              <w:rPr>
                <w:rFonts w:ascii="Arial" w:hAnsi="Arial" w:cs="Arial"/>
                <w:sz w:val="12"/>
                <w:szCs w:val="12"/>
              </w:rPr>
            </w:pPr>
            <w:r w:rsidRPr="008F71D5">
              <w:rPr>
                <w:rFonts w:ascii="Arial" w:hAnsi="Arial" w:cs="Arial"/>
                <w:sz w:val="12"/>
                <w:szCs w:val="12"/>
              </w:rPr>
              <w:t>TÍTULO:</w:t>
            </w:r>
          </w:p>
          <w:p w14:paraId="639367DC" w14:textId="77777777" w:rsidR="00FD1E64" w:rsidRPr="008F71D5" w:rsidRDefault="00FD1E64" w:rsidP="00FD1E64">
            <w:pPr>
              <w:tabs>
                <w:tab w:val="center" w:pos="4419"/>
                <w:tab w:val="right" w:pos="8838"/>
              </w:tabs>
              <w:rPr>
                <w:rFonts w:ascii="Arial" w:hAnsi="Arial" w:cs="Arial"/>
                <w:sz w:val="13"/>
                <w:szCs w:val="24"/>
              </w:rPr>
            </w:pPr>
          </w:p>
        </w:tc>
        <w:tc>
          <w:tcPr>
            <w:tcW w:w="9099" w:type="dxa"/>
            <w:gridSpan w:val="15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11DE25" w14:textId="7DEC3EA8" w:rsidR="00FD1E64" w:rsidRPr="00D5597D" w:rsidRDefault="00FD1E64" w:rsidP="00FD1E64">
            <w:pPr>
              <w:tabs>
                <w:tab w:val="center" w:pos="4419"/>
                <w:tab w:val="right" w:pos="8838"/>
              </w:tabs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BALANÇO DE MASSA E FINANCEIRO COM AS METRICAS SUGERIDAS PELA MARQUISE.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--</w:t>
            </w:r>
          </w:p>
        </w:tc>
      </w:tr>
      <w:tr w:rsidR="00FD1E64" w:rsidRPr="008F71D5" w14:paraId="3FC5113E" w14:textId="77777777" w:rsidTr="00B50CA4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9"/>
          <w:jc w:val="center"/>
        </w:trPr>
        <w:tc>
          <w:tcPr>
            <w:tcW w:w="99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1B6D" w14:textId="77777777" w:rsidR="00FD1E64" w:rsidRPr="008F71D5" w:rsidRDefault="00FD1E64" w:rsidP="00FD1E6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F71D5">
              <w:rPr>
                <w:rFonts w:ascii="Arial" w:hAnsi="Arial" w:cs="Arial"/>
                <w:b/>
                <w:sz w:val="20"/>
              </w:rPr>
              <w:t>ÍNDICE DE REVISÕES</w:t>
            </w:r>
          </w:p>
        </w:tc>
      </w:tr>
      <w:tr w:rsidR="00FD1E64" w:rsidRPr="008F71D5" w14:paraId="2DF056AF" w14:textId="77777777" w:rsidTr="00FD1E64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9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5FE7" w14:textId="77777777" w:rsidR="00FD1E64" w:rsidRPr="008F71D5" w:rsidRDefault="00FD1E64" w:rsidP="00FD1E64">
            <w:pPr>
              <w:tabs>
                <w:tab w:val="left" w:pos="608"/>
              </w:tabs>
              <w:rPr>
                <w:rFonts w:ascii="Arial" w:hAnsi="Arial" w:cs="Arial"/>
                <w:b/>
                <w:sz w:val="20"/>
              </w:rPr>
            </w:pPr>
            <w:r w:rsidRPr="008F71D5">
              <w:rPr>
                <w:rFonts w:ascii="Arial" w:hAnsi="Arial" w:cs="Arial"/>
                <w:b/>
                <w:sz w:val="20"/>
              </w:rPr>
              <w:t>REV.</w:t>
            </w:r>
          </w:p>
        </w:tc>
        <w:tc>
          <w:tcPr>
            <w:tcW w:w="91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D55D" w14:textId="77777777" w:rsidR="00FD1E64" w:rsidRPr="008F71D5" w:rsidRDefault="00FD1E64" w:rsidP="00FD1E6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F71D5">
              <w:rPr>
                <w:rFonts w:ascii="Arial" w:hAnsi="Arial" w:cs="Arial"/>
                <w:b/>
                <w:sz w:val="20"/>
              </w:rPr>
              <w:t>DESCRIÇÃO E/OU FOLHAS ATINGIDAS</w:t>
            </w:r>
          </w:p>
        </w:tc>
      </w:tr>
      <w:tr w:rsidR="00FD1E64" w:rsidRPr="008F71D5" w14:paraId="60F7E565" w14:textId="77777777" w:rsidTr="00FD1E64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A41D3" w14:textId="77777777" w:rsidR="00FD1E64" w:rsidRPr="008F71D5" w:rsidRDefault="00FD1E64" w:rsidP="00FD1E64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  <w:p w14:paraId="6DFC3C14" w14:textId="77777777" w:rsidR="00FD1E64" w:rsidRDefault="00FD1E64" w:rsidP="00FD1E64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8F71D5">
              <w:rPr>
                <w:rFonts w:ascii="Arial" w:hAnsi="Arial"/>
                <w:sz w:val="20"/>
              </w:rPr>
              <w:t>0</w:t>
            </w:r>
          </w:p>
          <w:p w14:paraId="234E3850" w14:textId="52E8DF21" w:rsidR="00FD1E64" w:rsidRPr="008F71D5" w:rsidRDefault="00FD1E64" w:rsidP="00FD1E64">
            <w:pPr>
              <w:spacing w:line="360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9188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D32324" w14:textId="77777777" w:rsidR="00FD1E64" w:rsidRPr="008F71D5" w:rsidRDefault="00FD1E64" w:rsidP="00FD1E64">
            <w:pPr>
              <w:pStyle w:val="Base"/>
              <w:widowControl/>
              <w:spacing w:line="360" w:lineRule="auto"/>
              <w:ind w:left="149"/>
              <w:rPr>
                <w:rFonts w:ascii="Arial" w:hAnsi="Arial" w:cs="Arial"/>
              </w:rPr>
            </w:pPr>
          </w:p>
        </w:tc>
      </w:tr>
      <w:tr w:rsidR="00FD1E64" w:rsidRPr="00E619A7" w14:paraId="77EF4C28" w14:textId="77777777" w:rsidTr="00FD1E64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283690" w14:textId="77777777" w:rsidR="00FD1E64" w:rsidRPr="008F71D5" w:rsidRDefault="00FD1E64" w:rsidP="00FD1E64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188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1EC76" w14:textId="77777777" w:rsidR="00FD1E64" w:rsidRDefault="00FD1E64" w:rsidP="00FD1E64">
            <w:pPr>
              <w:rPr>
                <w:rFonts w:ascii="Arial" w:hAnsi="Arial"/>
                <w:caps/>
                <w:sz w:val="20"/>
                <w:szCs w:val="16"/>
              </w:rPr>
            </w:pPr>
            <w:r w:rsidRPr="008F71D5">
              <w:rPr>
                <w:rFonts w:ascii="Arial" w:hAnsi="Arial"/>
                <w:caps/>
                <w:sz w:val="20"/>
                <w:szCs w:val="16"/>
              </w:rPr>
              <w:t xml:space="preserve">  </w:t>
            </w:r>
            <w:r>
              <w:rPr>
                <w:rFonts w:ascii="Arial" w:hAnsi="Arial"/>
                <w:caps/>
                <w:sz w:val="20"/>
                <w:szCs w:val="16"/>
              </w:rPr>
              <w:t xml:space="preserve">EMISSÃO ORIGINAL </w:t>
            </w:r>
          </w:p>
          <w:p w14:paraId="10991C8C" w14:textId="77777777" w:rsidR="00FD1E64" w:rsidRDefault="00FD1E64" w:rsidP="00FD1E64">
            <w:pPr>
              <w:rPr>
                <w:rFonts w:ascii="Arial" w:hAnsi="Arial"/>
                <w:caps/>
                <w:sz w:val="20"/>
                <w:szCs w:val="16"/>
              </w:rPr>
            </w:pPr>
            <w:r>
              <w:rPr>
                <w:rFonts w:ascii="Arial" w:hAnsi="Arial"/>
                <w:caps/>
                <w:sz w:val="20"/>
                <w:szCs w:val="16"/>
              </w:rPr>
              <w:t xml:space="preserve">  </w:t>
            </w:r>
          </w:p>
          <w:p w14:paraId="6E826A97" w14:textId="77777777" w:rsidR="00FD1E64" w:rsidRPr="008F71D5" w:rsidRDefault="00FD1E64" w:rsidP="00FD1E64">
            <w:pPr>
              <w:pStyle w:val="Base"/>
              <w:widowControl/>
              <w:spacing w:line="360" w:lineRule="auto"/>
              <w:ind w:left="149"/>
              <w:jc w:val="both"/>
              <w:rPr>
                <w:rFonts w:ascii="Arial" w:hAnsi="Arial" w:cs="Arial"/>
              </w:rPr>
            </w:pPr>
          </w:p>
          <w:p w14:paraId="1C400E74" w14:textId="77777777" w:rsidR="00FD1E64" w:rsidRPr="008F71D5" w:rsidRDefault="00FD1E64" w:rsidP="00FD1E64">
            <w:pPr>
              <w:pStyle w:val="Base"/>
              <w:widowControl/>
              <w:spacing w:line="360" w:lineRule="auto"/>
              <w:ind w:left="149"/>
              <w:jc w:val="both"/>
              <w:rPr>
                <w:rFonts w:ascii="Arial" w:hAnsi="Arial" w:cs="Arial"/>
              </w:rPr>
            </w:pPr>
          </w:p>
          <w:p w14:paraId="60774BAF" w14:textId="77777777" w:rsidR="00FD1E64" w:rsidRPr="008F71D5" w:rsidRDefault="00FD1E64" w:rsidP="00FD1E64">
            <w:pPr>
              <w:pStyle w:val="Base"/>
              <w:widowControl/>
              <w:spacing w:line="360" w:lineRule="auto"/>
              <w:ind w:left="149"/>
              <w:jc w:val="both"/>
              <w:rPr>
                <w:rFonts w:ascii="Arial" w:hAnsi="Arial" w:cs="Arial"/>
              </w:rPr>
            </w:pPr>
          </w:p>
          <w:p w14:paraId="5B9F66B8" w14:textId="77777777" w:rsidR="00FD1E64" w:rsidRDefault="00FD1E64" w:rsidP="00FD1E64">
            <w:pPr>
              <w:pStyle w:val="Base"/>
              <w:widowControl/>
              <w:spacing w:line="360" w:lineRule="auto"/>
              <w:ind w:left="149"/>
              <w:jc w:val="both"/>
              <w:rPr>
                <w:rFonts w:ascii="Arial" w:hAnsi="Arial" w:cs="Arial"/>
              </w:rPr>
            </w:pPr>
          </w:p>
          <w:p w14:paraId="0D347B23" w14:textId="77777777" w:rsidR="00FD1E64" w:rsidRDefault="00FD1E64" w:rsidP="00FD1E64">
            <w:pPr>
              <w:pStyle w:val="Base"/>
              <w:widowControl/>
              <w:spacing w:line="360" w:lineRule="auto"/>
              <w:ind w:left="149"/>
              <w:jc w:val="both"/>
              <w:rPr>
                <w:rFonts w:ascii="Arial" w:hAnsi="Arial" w:cs="Arial"/>
              </w:rPr>
            </w:pPr>
          </w:p>
          <w:p w14:paraId="31649C79" w14:textId="77777777" w:rsidR="00FD1E64" w:rsidRPr="008F71D5" w:rsidRDefault="00FD1E64" w:rsidP="00FD1E64">
            <w:pPr>
              <w:pStyle w:val="Base"/>
              <w:widowControl/>
              <w:spacing w:line="360" w:lineRule="auto"/>
              <w:ind w:left="149"/>
              <w:jc w:val="both"/>
              <w:rPr>
                <w:rFonts w:ascii="Arial" w:hAnsi="Arial" w:cs="Arial"/>
              </w:rPr>
            </w:pPr>
          </w:p>
          <w:p w14:paraId="7BD38E9E" w14:textId="77777777" w:rsidR="00FD1E64" w:rsidRPr="008F71D5" w:rsidRDefault="00FD1E64" w:rsidP="00FD1E64">
            <w:pPr>
              <w:pStyle w:val="Base"/>
              <w:widowControl/>
              <w:spacing w:line="360" w:lineRule="auto"/>
              <w:ind w:left="149"/>
              <w:jc w:val="both"/>
              <w:rPr>
                <w:rFonts w:ascii="Arial" w:hAnsi="Arial" w:cs="Arial"/>
              </w:rPr>
            </w:pPr>
          </w:p>
          <w:p w14:paraId="7E133A3B" w14:textId="77777777" w:rsidR="00FD1E64" w:rsidRPr="008F71D5" w:rsidRDefault="00FD1E64" w:rsidP="00FD1E64">
            <w:pPr>
              <w:pStyle w:val="Base"/>
              <w:widowControl/>
              <w:spacing w:line="360" w:lineRule="auto"/>
              <w:ind w:left="149"/>
              <w:jc w:val="both"/>
              <w:rPr>
                <w:rFonts w:ascii="Arial" w:hAnsi="Arial" w:cs="Arial"/>
              </w:rPr>
            </w:pPr>
          </w:p>
          <w:p w14:paraId="42ADECEF" w14:textId="77777777" w:rsidR="00FD1E64" w:rsidRPr="008F71D5" w:rsidRDefault="00FD1E64" w:rsidP="00FD1E64">
            <w:pPr>
              <w:pStyle w:val="Base"/>
              <w:widowControl/>
              <w:spacing w:line="360" w:lineRule="auto"/>
              <w:ind w:left="149"/>
              <w:jc w:val="both"/>
              <w:rPr>
                <w:rFonts w:ascii="Arial" w:hAnsi="Arial" w:cs="Arial"/>
              </w:rPr>
            </w:pPr>
          </w:p>
          <w:p w14:paraId="25675E46" w14:textId="77777777" w:rsidR="00FD1E64" w:rsidRDefault="00FD1E64" w:rsidP="00FD1E64">
            <w:pPr>
              <w:pStyle w:val="Base"/>
              <w:widowControl/>
              <w:spacing w:line="360" w:lineRule="auto"/>
              <w:ind w:left="149"/>
              <w:jc w:val="both"/>
              <w:rPr>
                <w:rFonts w:ascii="Arial" w:hAnsi="Arial" w:cs="Arial"/>
              </w:rPr>
            </w:pPr>
          </w:p>
          <w:p w14:paraId="099867EB" w14:textId="77777777" w:rsidR="00FD1E64" w:rsidRPr="008F71D5" w:rsidRDefault="00FD1E64" w:rsidP="00FD1E64">
            <w:pPr>
              <w:pStyle w:val="Base"/>
              <w:widowControl/>
              <w:spacing w:line="360" w:lineRule="auto"/>
              <w:ind w:left="149"/>
              <w:jc w:val="both"/>
              <w:rPr>
                <w:rFonts w:ascii="Arial" w:hAnsi="Arial" w:cs="Arial"/>
              </w:rPr>
            </w:pPr>
          </w:p>
          <w:p w14:paraId="36D75699" w14:textId="77777777" w:rsidR="00FD1E64" w:rsidRPr="008F71D5" w:rsidRDefault="00FD1E64" w:rsidP="00FD1E64">
            <w:pPr>
              <w:pStyle w:val="Base"/>
              <w:widowControl/>
              <w:spacing w:line="360" w:lineRule="auto"/>
              <w:ind w:left="149"/>
              <w:jc w:val="both"/>
              <w:rPr>
                <w:rFonts w:ascii="Arial" w:hAnsi="Arial" w:cs="Arial"/>
              </w:rPr>
            </w:pPr>
          </w:p>
          <w:p w14:paraId="7E21F635" w14:textId="77777777" w:rsidR="00FD1E64" w:rsidRPr="008F71D5" w:rsidRDefault="00FD1E64" w:rsidP="00FD1E64">
            <w:pPr>
              <w:pStyle w:val="Base"/>
              <w:widowControl/>
              <w:spacing w:line="360" w:lineRule="auto"/>
              <w:ind w:left="149"/>
              <w:jc w:val="both"/>
              <w:rPr>
                <w:rFonts w:ascii="Arial" w:hAnsi="Arial" w:cs="Arial"/>
              </w:rPr>
            </w:pPr>
          </w:p>
        </w:tc>
      </w:tr>
      <w:tr w:rsidR="00FD1E64" w:rsidRPr="008F71D5" w14:paraId="7A87B1B9" w14:textId="77777777" w:rsidTr="00FD1E64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992F1" w14:textId="77777777" w:rsidR="00FD1E64" w:rsidRPr="008F71D5" w:rsidRDefault="00FD1E64" w:rsidP="00FD1E64">
            <w:pPr>
              <w:rPr>
                <w:rFonts w:ascii="Arial" w:hAnsi="Arial" w:cs="Arial"/>
              </w:rPr>
            </w:pPr>
          </w:p>
        </w:tc>
        <w:tc>
          <w:tcPr>
            <w:tcW w:w="9188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6FD7E" w14:textId="77777777" w:rsidR="00FD1E64" w:rsidRPr="008F71D5" w:rsidRDefault="00FD1E64" w:rsidP="00FD1E64">
            <w:pPr>
              <w:rPr>
                <w:rFonts w:ascii="Arial" w:hAnsi="Arial" w:cs="Arial"/>
              </w:rPr>
            </w:pPr>
          </w:p>
        </w:tc>
      </w:tr>
      <w:tr w:rsidR="00FD1E64" w:rsidRPr="008F71D5" w14:paraId="7E02CE05" w14:textId="77777777" w:rsidTr="00FD1E64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9F613" w14:textId="77777777" w:rsidR="00FD1E64" w:rsidRPr="008F71D5" w:rsidRDefault="00FD1E64" w:rsidP="00FD1E64">
            <w:pPr>
              <w:rPr>
                <w:rFonts w:ascii="Arial" w:hAnsi="Arial" w:cs="Arial"/>
              </w:rPr>
            </w:pPr>
          </w:p>
        </w:tc>
        <w:tc>
          <w:tcPr>
            <w:tcW w:w="9188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21815" w14:textId="77777777" w:rsidR="00FD1E64" w:rsidRPr="008F71D5" w:rsidRDefault="00FD1E64" w:rsidP="00FD1E64">
            <w:pPr>
              <w:rPr>
                <w:rFonts w:ascii="Arial" w:hAnsi="Arial" w:cs="Arial"/>
              </w:rPr>
            </w:pPr>
          </w:p>
        </w:tc>
      </w:tr>
      <w:tr w:rsidR="00FD1E64" w:rsidRPr="008F71D5" w14:paraId="69945831" w14:textId="77777777" w:rsidTr="00FD1E64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68157" w14:textId="77777777" w:rsidR="00FD1E64" w:rsidRPr="008F71D5" w:rsidRDefault="00FD1E64" w:rsidP="00FD1E64">
            <w:pPr>
              <w:rPr>
                <w:rFonts w:ascii="Arial" w:hAnsi="Arial" w:cs="Arial"/>
              </w:rPr>
            </w:pPr>
          </w:p>
        </w:tc>
        <w:tc>
          <w:tcPr>
            <w:tcW w:w="9188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BCB342" w14:textId="77777777" w:rsidR="00FD1E64" w:rsidRDefault="00FD1E64" w:rsidP="00FD1E64">
            <w:pPr>
              <w:rPr>
                <w:rFonts w:ascii="Arial" w:hAnsi="Arial" w:cs="Arial"/>
              </w:rPr>
            </w:pPr>
          </w:p>
          <w:p w14:paraId="2435BDD9" w14:textId="59A05069" w:rsidR="00FD1E64" w:rsidRDefault="00FD1E64" w:rsidP="00FD1E64">
            <w:pPr>
              <w:rPr>
                <w:rFonts w:ascii="Arial" w:hAnsi="Arial" w:cs="Arial"/>
              </w:rPr>
            </w:pPr>
          </w:p>
          <w:p w14:paraId="3CC103A0" w14:textId="77777777" w:rsidR="00FD1E64" w:rsidRDefault="00FD1E64" w:rsidP="00FD1E64">
            <w:pPr>
              <w:rPr>
                <w:rFonts w:ascii="Arial" w:hAnsi="Arial" w:cs="Arial"/>
              </w:rPr>
            </w:pPr>
          </w:p>
          <w:p w14:paraId="53B4EA24" w14:textId="77777777" w:rsidR="00FD1E64" w:rsidRDefault="00FD1E64" w:rsidP="00FD1E64">
            <w:pPr>
              <w:rPr>
                <w:rFonts w:ascii="Arial" w:hAnsi="Arial" w:cs="Arial"/>
              </w:rPr>
            </w:pPr>
          </w:p>
          <w:p w14:paraId="5E8738D3" w14:textId="77777777" w:rsidR="00FD1E64" w:rsidRDefault="00FD1E64" w:rsidP="00FD1E64">
            <w:pPr>
              <w:rPr>
                <w:rFonts w:ascii="Arial" w:hAnsi="Arial" w:cs="Arial"/>
              </w:rPr>
            </w:pPr>
          </w:p>
          <w:p w14:paraId="0683A7A5" w14:textId="77777777" w:rsidR="00FD1E64" w:rsidRDefault="00FD1E64" w:rsidP="00FD1E64">
            <w:pPr>
              <w:rPr>
                <w:rFonts w:ascii="Arial" w:hAnsi="Arial" w:cs="Arial"/>
              </w:rPr>
            </w:pPr>
          </w:p>
          <w:p w14:paraId="6F6708B6" w14:textId="77777777" w:rsidR="00FD1E64" w:rsidRDefault="00FD1E64" w:rsidP="00FD1E64">
            <w:pPr>
              <w:rPr>
                <w:rFonts w:ascii="Arial" w:hAnsi="Arial" w:cs="Arial"/>
              </w:rPr>
            </w:pPr>
          </w:p>
          <w:p w14:paraId="72E91D2C" w14:textId="77777777" w:rsidR="00FD1E64" w:rsidRDefault="00FD1E64" w:rsidP="00FD1E64">
            <w:pPr>
              <w:rPr>
                <w:rFonts w:ascii="Arial" w:hAnsi="Arial" w:cs="Arial"/>
              </w:rPr>
            </w:pPr>
          </w:p>
          <w:p w14:paraId="4F446AD8" w14:textId="77777777" w:rsidR="00FD1E64" w:rsidRDefault="00FD1E64" w:rsidP="00FD1E64">
            <w:pPr>
              <w:rPr>
                <w:rFonts w:ascii="Arial" w:hAnsi="Arial" w:cs="Arial"/>
              </w:rPr>
            </w:pPr>
          </w:p>
          <w:p w14:paraId="2E5B8D69" w14:textId="77777777" w:rsidR="00FD1E64" w:rsidRDefault="00FD1E64" w:rsidP="00FD1E64">
            <w:pPr>
              <w:rPr>
                <w:rFonts w:ascii="Arial" w:hAnsi="Arial" w:cs="Arial"/>
              </w:rPr>
            </w:pPr>
          </w:p>
          <w:p w14:paraId="049BD704" w14:textId="77777777" w:rsidR="00FD1E64" w:rsidRPr="008F71D5" w:rsidRDefault="00FD1E64" w:rsidP="00FD1E64">
            <w:pPr>
              <w:rPr>
                <w:rFonts w:ascii="Arial" w:hAnsi="Arial" w:cs="Arial"/>
              </w:rPr>
            </w:pPr>
          </w:p>
        </w:tc>
      </w:tr>
      <w:tr w:rsidR="00FD1E64" w:rsidRPr="008F71D5" w14:paraId="73D568BD" w14:textId="77777777" w:rsidTr="00FD1E64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08424A" w14:textId="77777777" w:rsidR="00FD1E64" w:rsidRPr="008F71D5" w:rsidRDefault="00FD1E64" w:rsidP="00FD1E64">
            <w:pPr>
              <w:rPr>
                <w:rFonts w:ascii="Arial" w:hAnsi="Arial" w:cs="Arial"/>
              </w:rPr>
            </w:pPr>
          </w:p>
        </w:tc>
        <w:tc>
          <w:tcPr>
            <w:tcW w:w="9188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E3FFB5" w14:textId="77777777" w:rsidR="00FD1E64" w:rsidRPr="008F71D5" w:rsidRDefault="00FD1E64" w:rsidP="00FD1E64">
            <w:pPr>
              <w:rPr>
                <w:rFonts w:ascii="Arial" w:hAnsi="Arial" w:cs="Arial"/>
              </w:rPr>
            </w:pPr>
          </w:p>
        </w:tc>
      </w:tr>
      <w:tr w:rsidR="00FD1E64" w:rsidRPr="008F71D5" w14:paraId="70AB06B8" w14:textId="77777777" w:rsidTr="00FD1E64">
        <w:trPr>
          <w:cantSplit/>
          <w:trHeight w:hRule="exact" w:val="229"/>
          <w:jc w:val="center"/>
        </w:trPr>
        <w:tc>
          <w:tcPr>
            <w:tcW w:w="1377" w:type="dxa"/>
            <w:gridSpan w:val="3"/>
            <w:tcBorders>
              <w:left w:val="single" w:sz="4" w:space="0" w:color="auto"/>
            </w:tcBorders>
            <w:vAlign w:val="center"/>
          </w:tcPr>
          <w:p w14:paraId="5D201E62" w14:textId="77777777" w:rsidR="00FD1E64" w:rsidRPr="008F71D5" w:rsidRDefault="00FD1E64" w:rsidP="00FD1E64">
            <w:pPr>
              <w:spacing w:before="40" w:after="40"/>
              <w:rPr>
                <w:rFonts w:ascii="Arial" w:hAnsi="Arial" w:cs="Arial"/>
                <w:b/>
                <w:sz w:val="15"/>
                <w:szCs w:val="24"/>
              </w:rPr>
            </w:pPr>
          </w:p>
        </w:tc>
        <w:tc>
          <w:tcPr>
            <w:tcW w:w="938" w:type="dxa"/>
            <w:gridSpan w:val="2"/>
            <w:tcBorders>
              <w:right w:val="single" w:sz="2" w:space="0" w:color="auto"/>
            </w:tcBorders>
          </w:tcPr>
          <w:p w14:paraId="343A7C08" w14:textId="77777777" w:rsidR="00FD1E64" w:rsidRPr="008F71D5" w:rsidRDefault="00FD1E64" w:rsidP="00FD1E64">
            <w:pPr>
              <w:spacing w:before="40" w:after="40"/>
              <w:rPr>
                <w:rFonts w:ascii="Arial" w:hAnsi="Arial" w:cs="Arial"/>
                <w:b/>
                <w:sz w:val="15"/>
                <w:szCs w:val="24"/>
              </w:rPr>
            </w:pPr>
            <w:r w:rsidRPr="008F71D5">
              <w:rPr>
                <w:rFonts w:ascii="Arial" w:hAnsi="Arial" w:cs="Arial"/>
                <w:b/>
                <w:sz w:val="15"/>
                <w:szCs w:val="24"/>
              </w:rPr>
              <w:t>REV. 0</w:t>
            </w:r>
          </w:p>
        </w:tc>
        <w:tc>
          <w:tcPr>
            <w:tcW w:w="943" w:type="dxa"/>
            <w:gridSpan w:val="2"/>
            <w:tcBorders>
              <w:left w:val="single" w:sz="2" w:space="0" w:color="auto"/>
            </w:tcBorders>
          </w:tcPr>
          <w:p w14:paraId="42B4FDFF" w14:textId="77777777" w:rsidR="00FD1E64" w:rsidRPr="008F71D5" w:rsidRDefault="00FD1E64" w:rsidP="00FD1E64">
            <w:pPr>
              <w:spacing w:before="40" w:after="40"/>
              <w:rPr>
                <w:rFonts w:ascii="Arial" w:hAnsi="Arial" w:cs="Arial"/>
                <w:b/>
                <w:sz w:val="15"/>
                <w:szCs w:val="24"/>
              </w:rPr>
            </w:pPr>
            <w:r w:rsidRPr="008F71D5">
              <w:rPr>
                <w:rFonts w:ascii="Arial" w:hAnsi="Arial" w:cs="Arial"/>
                <w:b/>
                <w:sz w:val="15"/>
                <w:szCs w:val="24"/>
              </w:rPr>
              <w:t>REV. A</w:t>
            </w:r>
          </w:p>
        </w:tc>
        <w:tc>
          <w:tcPr>
            <w:tcW w:w="944" w:type="dxa"/>
          </w:tcPr>
          <w:p w14:paraId="3480F73B" w14:textId="77777777" w:rsidR="00FD1E64" w:rsidRPr="008F71D5" w:rsidRDefault="00FD1E64" w:rsidP="00FD1E64">
            <w:pPr>
              <w:spacing w:before="40" w:after="40"/>
              <w:rPr>
                <w:rFonts w:ascii="Arial" w:hAnsi="Arial" w:cs="Arial"/>
                <w:b/>
                <w:sz w:val="15"/>
                <w:szCs w:val="24"/>
              </w:rPr>
            </w:pPr>
            <w:r w:rsidRPr="008F71D5">
              <w:rPr>
                <w:rFonts w:ascii="Arial" w:hAnsi="Arial" w:cs="Arial"/>
                <w:b/>
                <w:sz w:val="15"/>
                <w:szCs w:val="24"/>
              </w:rPr>
              <w:t>REV.B</w:t>
            </w:r>
          </w:p>
        </w:tc>
        <w:tc>
          <w:tcPr>
            <w:tcW w:w="943" w:type="dxa"/>
          </w:tcPr>
          <w:p w14:paraId="529952DF" w14:textId="77777777" w:rsidR="00FD1E64" w:rsidRPr="008F71D5" w:rsidRDefault="00FD1E64" w:rsidP="00FD1E64">
            <w:pPr>
              <w:spacing w:before="40" w:after="40"/>
              <w:rPr>
                <w:rFonts w:ascii="Arial" w:hAnsi="Arial" w:cs="Arial"/>
                <w:b/>
                <w:sz w:val="15"/>
                <w:szCs w:val="24"/>
              </w:rPr>
            </w:pPr>
            <w:r w:rsidRPr="008F71D5">
              <w:rPr>
                <w:rFonts w:ascii="Arial" w:hAnsi="Arial" w:cs="Arial"/>
                <w:b/>
                <w:sz w:val="15"/>
                <w:szCs w:val="24"/>
              </w:rPr>
              <w:t>REV. C</w:t>
            </w:r>
          </w:p>
        </w:tc>
        <w:tc>
          <w:tcPr>
            <w:tcW w:w="944" w:type="dxa"/>
            <w:gridSpan w:val="2"/>
          </w:tcPr>
          <w:p w14:paraId="5F0D16F1" w14:textId="77777777" w:rsidR="00FD1E64" w:rsidRPr="008F71D5" w:rsidRDefault="00FD1E64" w:rsidP="00FD1E64">
            <w:pPr>
              <w:spacing w:before="40" w:after="40"/>
              <w:rPr>
                <w:rFonts w:ascii="Arial" w:hAnsi="Arial" w:cs="Arial"/>
                <w:b/>
                <w:sz w:val="15"/>
                <w:szCs w:val="24"/>
              </w:rPr>
            </w:pPr>
            <w:r w:rsidRPr="008F71D5">
              <w:rPr>
                <w:rFonts w:ascii="Arial" w:hAnsi="Arial" w:cs="Arial"/>
                <w:b/>
                <w:sz w:val="15"/>
                <w:szCs w:val="24"/>
              </w:rPr>
              <w:t>REV. D</w:t>
            </w:r>
          </w:p>
        </w:tc>
        <w:tc>
          <w:tcPr>
            <w:tcW w:w="943" w:type="dxa"/>
          </w:tcPr>
          <w:p w14:paraId="143604E7" w14:textId="77777777" w:rsidR="00FD1E64" w:rsidRPr="008F71D5" w:rsidRDefault="00FD1E64" w:rsidP="00FD1E64">
            <w:pPr>
              <w:spacing w:before="40" w:after="40"/>
              <w:rPr>
                <w:rFonts w:ascii="Arial" w:hAnsi="Arial" w:cs="Arial"/>
                <w:b/>
                <w:sz w:val="15"/>
                <w:szCs w:val="24"/>
              </w:rPr>
            </w:pPr>
            <w:r w:rsidRPr="008F71D5">
              <w:rPr>
                <w:rFonts w:ascii="Arial" w:hAnsi="Arial" w:cs="Arial"/>
                <w:b/>
                <w:sz w:val="15"/>
                <w:szCs w:val="24"/>
              </w:rPr>
              <w:t>REV. E</w:t>
            </w:r>
          </w:p>
        </w:tc>
        <w:tc>
          <w:tcPr>
            <w:tcW w:w="944" w:type="dxa"/>
            <w:vAlign w:val="center"/>
          </w:tcPr>
          <w:p w14:paraId="7766D43A" w14:textId="77777777" w:rsidR="00FD1E64" w:rsidRPr="008F71D5" w:rsidRDefault="00FD1E64" w:rsidP="00FD1E64">
            <w:pPr>
              <w:spacing w:before="40" w:after="40"/>
              <w:rPr>
                <w:rFonts w:ascii="Arial" w:hAnsi="Arial" w:cs="Arial"/>
                <w:b/>
                <w:sz w:val="15"/>
                <w:szCs w:val="24"/>
              </w:rPr>
            </w:pPr>
            <w:r w:rsidRPr="008F71D5">
              <w:rPr>
                <w:rFonts w:ascii="Arial" w:hAnsi="Arial" w:cs="Arial"/>
                <w:b/>
                <w:sz w:val="15"/>
                <w:szCs w:val="24"/>
              </w:rPr>
              <w:t>REV. F</w:t>
            </w:r>
          </w:p>
        </w:tc>
        <w:tc>
          <w:tcPr>
            <w:tcW w:w="943" w:type="dxa"/>
            <w:gridSpan w:val="2"/>
            <w:vAlign w:val="center"/>
          </w:tcPr>
          <w:p w14:paraId="3EE8ABC2" w14:textId="77777777" w:rsidR="00FD1E64" w:rsidRPr="008F71D5" w:rsidRDefault="00FD1E64" w:rsidP="00FD1E64">
            <w:pPr>
              <w:spacing w:before="40" w:after="40"/>
              <w:rPr>
                <w:rFonts w:ascii="Arial" w:hAnsi="Arial" w:cs="Arial"/>
                <w:b/>
                <w:sz w:val="15"/>
                <w:szCs w:val="24"/>
              </w:rPr>
            </w:pPr>
            <w:r w:rsidRPr="008F71D5">
              <w:rPr>
                <w:rFonts w:ascii="Arial" w:hAnsi="Arial" w:cs="Arial"/>
                <w:b/>
                <w:sz w:val="15"/>
                <w:szCs w:val="24"/>
              </w:rPr>
              <w:t>REV. G</w:t>
            </w:r>
          </w:p>
        </w:tc>
        <w:tc>
          <w:tcPr>
            <w:tcW w:w="999" w:type="dxa"/>
            <w:gridSpan w:val="2"/>
            <w:tcBorders>
              <w:right w:val="single" w:sz="4" w:space="0" w:color="auto"/>
            </w:tcBorders>
            <w:vAlign w:val="center"/>
          </w:tcPr>
          <w:p w14:paraId="7F120086" w14:textId="77777777" w:rsidR="00FD1E64" w:rsidRPr="008F71D5" w:rsidRDefault="00FD1E64" w:rsidP="00FD1E64">
            <w:pPr>
              <w:spacing w:before="40" w:after="40"/>
              <w:rPr>
                <w:rFonts w:ascii="Arial" w:hAnsi="Arial" w:cs="Arial"/>
                <w:b/>
                <w:sz w:val="15"/>
                <w:szCs w:val="24"/>
              </w:rPr>
            </w:pPr>
            <w:r w:rsidRPr="008F71D5">
              <w:rPr>
                <w:rFonts w:ascii="Arial" w:hAnsi="Arial" w:cs="Arial"/>
                <w:b/>
                <w:sz w:val="15"/>
                <w:szCs w:val="24"/>
              </w:rPr>
              <w:t>REV. H</w:t>
            </w:r>
          </w:p>
        </w:tc>
      </w:tr>
      <w:tr w:rsidR="00FD1E64" w:rsidRPr="008F71D5" w14:paraId="590DC862" w14:textId="77777777" w:rsidTr="00FD1E64">
        <w:trPr>
          <w:cantSplit/>
          <w:trHeight w:hRule="exact" w:val="283"/>
          <w:jc w:val="center"/>
        </w:trPr>
        <w:tc>
          <w:tcPr>
            <w:tcW w:w="1377" w:type="dxa"/>
            <w:gridSpan w:val="3"/>
            <w:tcBorders>
              <w:left w:val="single" w:sz="4" w:space="0" w:color="auto"/>
            </w:tcBorders>
            <w:vAlign w:val="center"/>
          </w:tcPr>
          <w:p w14:paraId="6C2DAC5D" w14:textId="77777777" w:rsidR="00FD1E64" w:rsidRPr="00EE252D" w:rsidRDefault="00FD1E64" w:rsidP="00FD1E64">
            <w:pPr>
              <w:ind w:left="28"/>
              <w:rPr>
                <w:rFonts w:ascii="Arial" w:eastAsia="Batang" w:hAnsi="Arial" w:cs="Arial"/>
                <w:sz w:val="14"/>
              </w:rPr>
            </w:pPr>
            <w:r w:rsidRPr="00EE252D">
              <w:rPr>
                <w:rFonts w:ascii="Arial" w:eastAsia="Batang" w:hAnsi="Arial" w:cs="Arial"/>
                <w:sz w:val="14"/>
              </w:rPr>
              <w:t>DATA</w:t>
            </w:r>
          </w:p>
        </w:tc>
        <w:tc>
          <w:tcPr>
            <w:tcW w:w="938" w:type="dxa"/>
            <w:gridSpan w:val="2"/>
            <w:tcBorders>
              <w:right w:val="single" w:sz="2" w:space="0" w:color="auto"/>
            </w:tcBorders>
            <w:vAlign w:val="center"/>
          </w:tcPr>
          <w:p w14:paraId="2F3A5ECD" w14:textId="59D95F2D" w:rsidR="00FD1E64" w:rsidRPr="008F71D5" w:rsidRDefault="00FD1E64" w:rsidP="00FD1E64">
            <w:pPr>
              <w:pStyle w:val="Revises"/>
              <w:ind w:left="-36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18/12/20</w:t>
            </w:r>
          </w:p>
        </w:tc>
        <w:tc>
          <w:tcPr>
            <w:tcW w:w="943" w:type="dxa"/>
            <w:gridSpan w:val="2"/>
            <w:tcBorders>
              <w:left w:val="single" w:sz="2" w:space="0" w:color="auto"/>
            </w:tcBorders>
            <w:vAlign w:val="center"/>
          </w:tcPr>
          <w:p w14:paraId="6D53B16A" w14:textId="61805027" w:rsidR="00FD1E64" w:rsidRPr="00BC7C1A" w:rsidRDefault="00FD1E64" w:rsidP="00FD1E64">
            <w:pPr>
              <w:pStyle w:val="Revises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4" w:type="dxa"/>
            <w:vAlign w:val="center"/>
          </w:tcPr>
          <w:p w14:paraId="3ECA32A2" w14:textId="77777777" w:rsidR="00FD1E64" w:rsidRPr="008F71D5" w:rsidRDefault="00FD1E64" w:rsidP="00FD1E64">
            <w:pPr>
              <w:pStyle w:val="Revises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3" w:type="dxa"/>
            <w:vAlign w:val="center"/>
          </w:tcPr>
          <w:p w14:paraId="6E0545E5" w14:textId="77777777" w:rsidR="00FD1E64" w:rsidRPr="008F71D5" w:rsidRDefault="00FD1E64" w:rsidP="00FD1E64">
            <w:pPr>
              <w:pStyle w:val="Revises"/>
              <w:rPr>
                <w:rFonts w:ascii="Arial" w:hAnsi="Arial" w:cs="Arial"/>
                <w:sz w:val="12"/>
                <w:szCs w:val="14"/>
              </w:rPr>
            </w:pPr>
          </w:p>
        </w:tc>
        <w:tc>
          <w:tcPr>
            <w:tcW w:w="944" w:type="dxa"/>
            <w:gridSpan w:val="2"/>
          </w:tcPr>
          <w:p w14:paraId="5B574240" w14:textId="77777777" w:rsidR="00FD1E64" w:rsidRPr="008F71D5" w:rsidRDefault="00FD1E64" w:rsidP="00FD1E64">
            <w:pPr>
              <w:rPr>
                <w:rFonts w:ascii="Arial" w:hAnsi="Arial" w:cs="Arial"/>
                <w:sz w:val="13"/>
                <w:szCs w:val="24"/>
              </w:rPr>
            </w:pPr>
          </w:p>
        </w:tc>
        <w:tc>
          <w:tcPr>
            <w:tcW w:w="943" w:type="dxa"/>
          </w:tcPr>
          <w:p w14:paraId="3D9565FF" w14:textId="77777777" w:rsidR="00FD1E64" w:rsidRPr="008F71D5" w:rsidRDefault="00FD1E64" w:rsidP="00FD1E64">
            <w:pPr>
              <w:rPr>
                <w:rFonts w:ascii="Arial" w:hAnsi="Arial" w:cs="Arial"/>
                <w:sz w:val="13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2776ABD3" w14:textId="77777777" w:rsidR="00FD1E64" w:rsidRPr="008F71D5" w:rsidRDefault="00FD1E64" w:rsidP="00FD1E64">
            <w:pPr>
              <w:rPr>
                <w:rFonts w:ascii="Arial" w:hAnsi="Arial" w:cs="Arial"/>
                <w:sz w:val="13"/>
                <w:szCs w:val="24"/>
              </w:rPr>
            </w:pPr>
          </w:p>
        </w:tc>
        <w:tc>
          <w:tcPr>
            <w:tcW w:w="943" w:type="dxa"/>
            <w:gridSpan w:val="2"/>
            <w:vAlign w:val="center"/>
          </w:tcPr>
          <w:p w14:paraId="0EAA7C5F" w14:textId="77777777" w:rsidR="00FD1E64" w:rsidRPr="008F71D5" w:rsidRDefault="00FD1E64" w:rsidP="00FD1E64">
            <w:pPr>
              <w:rPr>
                <w:rFonts w:ascii="Arial" w:hAnsi="Arial" w:cs="Arial"/>
                <w:sz w:val="13"/>
                <w:szCs w:val="24"/>
              </w:rPr>
            </w:pPr>
          </w:p>
        </w:tc>
        <w:tc>
          <w:tcPr>
            <w:tcW w:w="999" w:type="dxa"/>
            <w:gridSpan w:val="2"/>
            <w:tcBorders>
              <w:right w:val="single" w:sz="4" w:space="0" w:color="auto"/>
            </w:tcBorders>
            <w:vAlign w:val="center"/>
          </w:tcPr>
          <w:p w14:paraId="3D71FD43" w14:textId="77777777" w:rsidR="00FD1E64" w:rsidRPr="008F71D5" w:rsidRDefault="00FD1E64" w:rsidP="00FD1E64">
            <w:pPr>
              <w:rPr>
                <w:rFonts w:ascii="Arial" w:hAnsi="Arial" w:cs="Arial"/>
                <w:sz w:val="13"/>
                <w:szCs w:val="24"/>
              </w:rPr>
            </w:pPr>
          </w:p>
        </w:tc>
      </w:tr>
      <w:tr w:rsidR="00FD1E64" w:rsidRPr="008F71D5" w14:paraId="3B6508F2" w14:textId="77777777" w:rsidTr="00FD1E64">
        <w:trPr>
          <w:cantSplit/>
          <w:trHeight w:hRule="exact" w:val="283"/>
          <w:jc w:val="center"/>
        </w:trPr>
        <w:tc>
          <w:tcPr>
            <w:tcW w:w="1377" w:type="dxa"/>
            <w:gridSpan w:val="3"/>
            <w:tcBorders>
              <w:left w:val="single" w:sz="4" w:space="0" w:color="auto"/>
            </w:tcBorders>
            <w:vAlign w:val="bottom"/>
          </w:tcPr>
          <w:p w14:paraId="00CD37AA" w14:textId="77777777" w:rsidR="00FD1E64" w:rsidRPr="00EE252D" w:rsidRDefault="00FD1E64" w:rsidP="00FD1E64">
            <w:pPr>
              <w:ind w:left="28"/>
              <w:rPr>
                <w:rFonts w:ascii="Arial" w:eastAsia="Batang" w:hAnsi="Arial" w:cs="Arial"/>
                <w:sz w:val="14"/>
              </w:rPr>
            </w:pPr>
            <w:r w:rsidRPr="00EE252D">
              <w:rPr>
                <w:rFonts w:ascii="Arial" w:eastAsia="Batang" w:hAnsi="Arial" w:cs="Arial"/>
                <w:sz w:val="14"/>
              </w:rPr>
              <w:t>PRO</w:t>
            </w:r>
            <w:r>
              <w:rPr>
                <w:rFonts w:ascii="Arial" w:eastAsia="Batang" w:hAnsi="Arial" w:cs="Arial"/>
                <w:sz w:val="14"/>
              </w:rPr>
              <w:t>JETO</w:t>
            </w:r>
          </w:p>
        </w:tc>
        <w:tc>
          <w:tcPr>
            <w:tcW w:w="938" w:type="dxa"/>
            <w:gridSpan w:val="2"/>
            <w:tcBorders>
              <w:right w:val="single" w:sz="2" w:space="0" w:color="auto"/>
            </w:tcBorders>
            <w:vAlign w:val="center"/>
          </w:tcPr>
          <w:p w14:paraId="5BDD22FD" w14:textId="6F79017D" w:rsidR="00FD1E64" w:rsidRPr="008F71D5" w:rsidRDefault="00FD1E64" w:rsidP="00FD1E64">
            <w:pPr>
              <w:pStyle w:val="Revises"/>
              <w:spacing w:line="240" w:lineRule="auto"/>
              <w:ind w:left="-36"/>
              <w:rPr>
                <w:rFonts w:ascii="Arial" w:hAnsi="Arial" w:cs="Arial"/>
                <w:caps w:val="0"/>
                <w:color w:val="auto"/>
                <w:sz w:val="14"/>
                <w:szCs w:val="14"/>
              </w:rPr>
            </w:pPr>
          </w:p>
        </w:tc>
        <w:tc>
          <w:tcPr>
            <w:tcW w:w="943" w:type="dxa"/>
            <w:gridSpan w:val="2"/>
            <w:tcBorders>
              <w:left w:val="single" w:sz="2" w:space="0" w:color="auto"/>
            </w:tcBorders>
            <w:vAlign w:val="center"/>
          </w:tcPr>
          <w:p w14:paraId="4D942086" w14:textId="02C88418" w:rsidR="00FD1E64" w:rsidRPr="00BC7C1A" w:rsidRDefault="00FD1E64" w:rsidP="00FD1E64">
            <w:pPr>
              <w:pStyle w:val="Revises"/>
              <w:spacing w:line="240" w:lineRule="auto"/>
              <w:rPr>
                <w:rFonts w:ascii="Arial" w:hAnsi="Arial" w:cs="Arial"/>
                <w:caps w:val="0"/>
                <w:color w:val="auto"/>
                <w:sz w:val="14"/>
                <w:szCs w:val="14"/>
              </w:rPr>
            </w:pPr>
          </w:p>
        </w:tc>
        <w:tc>
          <w:tcPr>
            <w:tcW w:w="944" w:type="dxa"/>
            <w:vAlign w:val="center"/>
          </w:tcPr>
          <w:p w14:paraId="46B0871A" w14:textId="77777777" w:rsidR="00FD1E64" w:rsidRPr="008F71D5" w:rsidRDefault="00FD1E64" w:rsidP="00FD1E64">
            <w:pPr>
              <w:pStyle w:val="Revises"/>
              <w:spacing w:line="240" w:lineRule="auto"/>
              <w:rPr>
                <w:rFonts w:ascii="Arial" w:hAnsi="Arial" w:cs="Arial"/>
                <w:caps w:val="0"/>
                <w:color w:val="auto"/>
                <w:sz w:val="14"/>
                <w:szCs w:val="14"/>
              </w:rPr>
            </w:pPr>
          </w:p>
        </w:tc>
        <w:tc>
          <w:tcPr>
            <w:tcW w:w="943" w:type="dxa"/>
            <w:vAlign w:val="center"/>
          </w:tcPr>
          <w:p w14:paraId="7D3BC2CA" w14:textId="77777777" w:rsidR="00FD1E64" w:rsidRPr="008F71D5" w:rsidRDefault="00FD1E64" w:rsidP="00FD1E64">
            <w:pPr>
              <w:pStyle w:val="Revises"/>
              <w:spacing w:line="240" w:lineRule="auto"/>
              <w:rPr>
                <w:rFonts w:ascii="Arial" w:hAnsi="Arial" w:cs="Arial"/>
                <w:caps w:val="0"/>
                <w:color w:val="auto"/>
                <w:sz w:val="14"/>
                <w:szCs w:val="14"/>
              </w:rPr>
            </w:pPr>
          </w:p>
        </w:tc>
        <w:tc>
          <w:tcPr>
            <w:tcW w:w="944" w:type="dxa"/>
            <w:gridSpan w:val="2"/>
          </w:tcPr>
          <w:p w14:paraId="78ACB11F" w14:textId="77777777" w:rsidR="00FD1E64" w:rsidRPr="008F71D5" w:rsidRDefault="00FD1E64" w:rsidP="00FD1E64">
            <w:pPr>
              <w:rPr>
                <w:rFonts w:ascii="Arial" w:hAnsi="Arial" w:cs="Arial"/>
                <w:sz w:val="13"/>
                <w:szCs w:val="24"/>
              </w:rPr>
            </w:pPr>
          </w:p>
        </w:tc>
        <w:tc>
          <w:tcPr>
            <w:tcW w:w="943" w:type="dxa"/>
          </w:tcPr>
          <w:p w14:paraId="1413E847" w14:textId="77777777" w:rsidR="00FD1E64" w:rsidRPr="008F71D5" w:rsidRDefault="00FD1E64" w:rsidP="00FD1E64">
            <w:pPr>
              <w:rPr>
                <w:rFonts w:ascii="Arial" w:hAnsi="Arial" w:cs="Arial"/>
                <w:sz w:val="13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5AC2A290" w14:textId="77777777" w:rsidR="00FD1E64" w:rsidRPr="008F71D5" w:rsidRDefault="00FD1E64" w:rsidP="00FD1E64">
            <w:pPr>
              <w:rPr>
                <w:rFonts w:ascii="Arial" w:hAnsi="Arial" w:cs="Arial"/>
                <w:sz w:val="13"/>
                <w:szCs w:val="24"/>
              </w:rPr>
            </w:pPr>
          </w:p>
        </w:tc>
        <w:tc>
          <w:tcPr>
            <w:tcW w:w="943" w:type="dxa"/>
            <w:gridSpan w:val="2"/>
            <w:vAlign w:val="center"/>
          </w:tcPr>
          <w:p w14:paraId="77E3660B" w14:textId="77777777" w:rsidR="00FD1E64" w:rsidRPr="008F71D5" w:rsidRDefault="00FD1E64" w:rsidP="00FD1E64">
            <w:pPr>
              <w:rPr>
                <w:rFonts w:ascii="Arial" w:hAnsi="Arial" w:cs="Arial"/>
                <w:sz w:val="13"/>
                <w:szCs w:val="24"/>
              </w:rPr>
            </w:pPr>
          </w:p>
        </w:tc>
        <w:tc>
          <w:tcPr>
            <w:tcW w:w="999" w:type="dxa"/>
            <w:gridSpan w:val="2"/>
            <w:tcBorders>
              <w:right w:val="single" w:sz="4" w:space="0" w:color="auto"/>
            </w:tcBorders>
            <w:vAlign w:val="center"/>
          </w:tcPr>
          <w:p w14:paraId="69CEBE3D" w14:textId="77777777" w:rsidR="00FD1E64" w:rsidRPr="008F71D5" w:rsidRDefault="00FD1E64" w:rsidP="00FD1E64">
            <w:pPr>
              <w:rPr>
                <w:rFonts w:ascii="Arial" w:hAnsi="Arial" w:cs="Arial"/>
                <w:sz w:val="13"/>
                <w:szCs w:val="24"/>
              </w:rPr>
            </w:pPr>
          </w:p>
        </w:tc>
      </w:tr>
      <w:tr w:rsidR="00FD1E64" w:rsidRPr="008F71D5" w14:paraId="2ACC9552" w14:textId="77777777" w:rsidTr="00FD1E64">
        <w:trPr>
          <w:cantSplit/>
          <w:trHeight w:hRule="exact" w:val="283"/>
          <w:jc w:val="center"/>
        </w:trPr>
        <w:tc>
          <w:tcPr>
            <w:tcW w:w="1377" w:type="dxa"/>
            <w:gridSpan w:val="3"/>
            <w:tcBorders>
              <w:left w:val="single" w:sz="4" w:space="0" w:color="auto"/>
            </w:tcBorders>
            <w:vAlign w:val="bottom"/>
          </w:tcPr>
          <w:p w14:paraId="2E14FD23" w14:textId="77777777" w:rsidR="00FD1E64" w:rsidRPr="00EE252D" w:rsidRDefault="00FD1E64" w:rsidP="00FD1E64">
            <w:pPr>
              <w:ind w:left="28"/>
              <w:rPr>
                <w:rFonts w:ascii="Arial" w:eastAsia="Batang" w:hAnsi="Arial" w:cs="Arial"/>
                <w:sz w:val="14"/>
              </w:rPr>
            </w:pPr>
            <w:r w:rsidRPr="00EE252D">
              <w:rPr>
                <w:rFonts w:ascii="Arial" w:eastAsia="Batang" w:hAnsi="Arial" w:cs="Arial"/>
                <w:sz w:val="14"/>
              </w:rPr>
              <w:t>EXECUÇÃO</w:t>
            </w:r>
          </w:p>
        </w:tc>
        <w:tc>
          <w:tcPr>
            <w:tcW w:w="938" w:type="dxa"/>
            <w:gridSpan w:val="2"/>
            <w:tcBorders>
              <w:right w:val="single" w:sz="2" w:space="0" w:color="auto"/>
            </w:tcBorders>
            <w:vAlign w:val="center"/>
          </w:tcPr>
          <w:p w14:paraId="763FFDA8" w14:textId="4782C857" w:rsidR="00FD1E64" w:rsidRPr="008F71D5" w:rsidRDefault="00FD1E64" w:rsidP="00FD1E64">
            <w:pPr>
              <w:pStyle w:val="Revises"/>
              <w:spacing w:line="240" w:lineRule="auto"/>
              <w:ind w:left="-36"/>
              <w:rPr>
                <w:rFonts w:ascii="Arial" w:hAnsi="Arial" w:cs="Arial"/>
                <w:caps w:val="0"/>
                <w:color w:val="auto"/>
                <w:sz w:val="14"/>
                <w:szCs w:val="14"/>
              </w:rPr>
            </w:pPr>
            <w:r>
              <w:rPr>
                <w:rFonts w:ascii="Arial" w:hAnsi="Arial" w:cs="Arial"/>
                <w:caps w:val="0"/>
                <w:color w:val="auto"/>
                <w:sz w:val="14"/>
                <w:szCs w:val="14"/>
              </w:rPr>
              <w:t>Dinis</w:t>
            </w:r>
          </w:p>
        </w:tc>
        <w:tc>
          <w:tcPr>
            <w:tcW w:w="943" w:type="dxa"/>
            <w:gridSpan w:val="2"/>
            <w:tcBorders>
              <w:left w:val="single" w:sz="2" w:space="0" w:color="auto"/>
            </w:tcBorders>
            <w:vAlign w:val="center"/>
          </w:tcPr>
          <w:p w14:paraId="0FF2FCFC" w14:textId="65943BD7" w:rsidR="00FD1E64" w:rsidRPr="00BC7C1A" w:rsidRDefault="00FD1E64" w:rsidP="00FD1E64">
            <w:pPr>
              <w:pStyle w:val="Revises"/>
              <w:spacing w:line="240" w:lineRule="auto"/>
              <w:rPr>
                <w:rFonts w:ascii="Arial" w:hAnsi="Arial" w:cs="Arial"/>
                <w:caps w:val="0"/>
                <w:color w:val="auto"/>
                <w:sz w:val="14"/>
                <w:szCs w:val="14"/>
              </w:rPr>
            </w:pPr>
          </w:p>
        </w:tc>
        <w:tc>
          <w:tcPr>
            <w:tcW w:w="944" w:type="dxa"/>
            <w:vAlign w:val="center"/>
          </w:tcPr>
          <w:p w14:paraId="77E01933" w14:textId="77777777" w:rsidR="00FD1E64" w:rsidRPr="008F71D5" w:rsidRDefault="00FD1E64" w:rsidP="00FD1E64">
            <w:pPr>
              <w:pStyle w:val="Revises"/>
              <w:spacing w:line="240" w:lineRule="auto"/>
              <w:rPr>
                <w:rFonts w:ascii="Arial" w:hAnsi="Arial" w:cs="Arial"/>
                <w:caps w:val="0"/>
                <w:color w:val="auto"/>
                <w:sz w:val="14"/>
                <w:szCs w:val="14"/>
              </w:rPr>
            </w:pPr>
          </w:p>
        </w:tc>
        <w:tc>
          <w:tcPr>
            <w:tcW w:w="943" w:type="dxa"/>
            <w:vAlign w:val="center"/>
          </w:tcPr>
          <w:p w14:paraId="6B33A892" w14:textId="77777777" w:rsidR="00FD1E64" w:rsidRPr="008F71D5" w:rsidRDefault="00FD1E64" w:rsidP="00FD1E64">
            <w:pPr>
              <w:pStyle w:val="Revises"/>
              <w:spacing w:line="240" w:lineRule="auto"/>
              <w:rPr>
                <w:rFonts w:ascii="Arial" w:hAnsi="Arial" w:cs="Arial"/>
                <w:caps w:val="0"/>
                <w:color w:val="auto"/>
                <w:sz w:val="14"/>
                <w:szCs w:val="14"/>
              </w:rPr>
            </w:pPr>
          </w:p>
        </w:tc>
        <w:tc>
          <w:tcPr>
            <w:tcW w:w="944" w:type="dxa"/>
            <w:gridSpan w:val="2"/>
          </w:tcPr>
          <w:p w14:paraId="37D6CA5F" w14:textId="77777777" w:rsidR="00FD1E64" w:rsidRPr="008F71D5" w:rsidRDefault="00FD1E64" w:rsidP="00FD1E64">
            <w:pPr>
              <w:rPr>
                <w:rFonts w:ascii="Arial" w:hAnsi="Arial" w:cs="Arial"/>
                <w:sz w:val="13"/>
                <w:szCs w:val="24"/>
              </w:rPr>
            </w:pPr>
          </w:p>
        </w:tc>
        <w:tc>
          <w:tcPr>
            <w:tcW w:w="943" w:type="dxa"/>
          </w:tcPr>
          <w:p w14:paraId="461E768D" w14:textId="77777777" w:rsidR="00FD1E64" w:rsidRPr="008F71D5" w:rsidRDefault="00FD1E64" w:rsidP="00FD1E64">
            <w:pPr>
              <w:rPr>
                <w:rFonts w:ascii="Arial" w:hAnsi="Arial" w:cs="Arial"/>
                <w:sz w:val="13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19B6E979" w14:textId="77777777" w:rsidR="00FD1E64" w:rsidRPr="008F71D5" w:rsidRDefault="00FD1E64" w:rsidP="00FD1E64">
            <w:pPr>
              <w:rPr>
                <w:rFonts w:ascii="Arial" w:hAnsi="Arial" w:cs="Arial"/>
                <w:sz w:val="13"/>
                <w:szCs w:val="24"/>
              </w:rPr>
            </w:pPr>
          </w:p>
        </w:tc>
        <w:tc>
          <w:tcPr>
            <w:tcW w:w="943" w:type="dxa"/>
            <w:gridSpan w:val="2"/>
            <w:vAlign w:val="center"/>
          </w:tcPr>
          <w:p w14:paraId="1927902A" w14:textId="77777777" w:rsidR="00FD1E64" w:rsidRPr="008F71D5" w:rsidRDefault="00FD1E64" w:rsidP="00FD1E64">
            <w:pPr>
              <w:rPr>
                <w:rFonts w:ascii="Arial" w:hAnsi="Arial" w:cs="Arial"/>
                <w:sz w:val="13"/>
                <w:szCs w:val="24"/>
              </w:rPr>
            </w:pPr>
          </w:p>
        </w:tc>
        <w:tc>
          <w:tcPr>
            <w:tcW w:w="999" w:type="dxa"/>
            <w:gridSpan w:val="2"/>
            <w:tcBorders>
              <w:right w:val="single" w:sz="4" w:space="0" w:color="auto"/>
            </w:tcBorders>
            <w:vAlign w:val="center"/>
          </w:tcPr>
          <w:p w14:paraId="1DD2607E" w14:textId="77777777" w:rsidR="00FD1E64" w:rsidRPr="008F71D5" w:rsidRDefault="00FD1E64" w:rsidP="00FD1E64">
            <w:pPr>
              <w:rPr>
                <w:rFonts w:ascii="Arial" w:hAnsi="Arial" w:cs="Arial"/>
                <w:sz w:val="13"/>
                <w:szCs w:val="24"/>
              </w:rPr>
            </w:pPr>
          </w:p>
        </w:tc>
      </w:tr>
      <w:tr w:rsidR="00FD1E64" w:rsidRPr="008F71D5" w14:paraId="5D567964" w14:textId="77777777" w:rsidTr="00FD1E64">
        <w:trPr>
          <w:cantSplit/>
          <w:trHeight w:hRule="exact" w:val="283"/>
          <w:jc w:val="center"/>
        </w:trPr>
        <w:tc>
          <w:tcPr>
            <w:tcW w:w="1377" w:type="dxa"/>
            <w:gridSpan w:val="3"/>
            <w:tcBorders>
              <w:left w:val="single" w:sz="4" w:space="0" w:color="auto"/>
            </w:tcBorders>
            <w:vAlign w:val="bottom"/>
          </w:tcPr>
          <w:p w14:paraId="05893293" w14:textId="77777777" w:rsidR="00FD1E64" w:rsidRPr="00EE252D" w:rsidRDefault="00FD1E64" w:rsidP="00FD1E64">
            <w:pPr>
              <w:ind w:left="28"/>
              <w:rPr>
                <w:rFonts w:ascii="Arial" w:eastAsia="Batang" w:hAnsi="Arial" w:cs="Arial"/>
                <w:sz w:val="14"/>
              </w:rPr>
            </w:pPr>
            <w:r w:rsidRPr="00EE252D">
              <w:rPr>
                <w:rFonts w:ascii="Arial" w:eastAsia="Batang" w:hAnsi="Arial" w:cs="Arial"/>
                <w:sz w:val="14"/>
              </w:rPr>
              <w:t>VERIFICAÇÃO</w:t>
            </w:r>
          </w:p>
        </w:tc>
        <w:tc>
          <w:tcPr>
            <w:tcW w:w="938" w:type="dxa"/>
            <w:gridSpan w:val="2"/>
            <w:tcBorders>
              <w:right w:val="single" w:sz="2" w:space="0" w:color="auto"/>
            </w:tcBorders>
            <w:vAlign w:val="center"/>
          </w:tcPr>
          <w:p w14:paraId="7B65E553" w14:textId="74DB0E70" w:rsidR="00FD1E64" w:rsidRPr="008F71D5" w:rsidRDefault="00FD1E64" w:rsidP="00FD1E64">
            <w:pPr>
              <w:pStyle w:val="Revises"/>
              <w:spacing w:line="240" w:lineRule="auto"/>
              <w:ind w:left="-36"/>
              <w:rPr>
                <w:rFonts w:ascii="Arial" w:hAnsi="Arial" w:cs="Arial"/>
                <w:caps w:val="0"/>
                <w:sz w:val="14"/>
                <w:szCs w:val="14"/>
              </w:rPr>
            </w:pPr>
            <w:r>
              <w:rPr>
                <w:rFonts w:ascii="Arial" w:hAnsi="Arial" w:cs="Arial"/>
                <w:caps w:val="0"/>
                <w:sz w:val="14"/>
                <w:szCs w:val="14"/>
              </w:rPr>
              <w:t>Rangel</w:t>
            </w:r>
          </w:p>
        </w:tc>
        <w:tc>
          <w:tcPr>
            <w:tcW w:w="943" w:type="dxa"/>
            <w:gridSpan w:val="2"/>
            <w:tcBorders>
              <w:left w:val="single" w:sz="2" w:space="0" w:color="auto"/>
            </w:tcBorders>
            <w:vAlign w:val="center"/>
          </w:tcPr>
          <w:p w14:paraId="0F1B9CA3" w14:textId="12E7E6F7" w:rsidR="00FD1E64" w:rsidRPr="00BC7C1A" w:rsidRDefault="00FD1E64" w:rsidP="00FD1E64">
            <w:pPr>
              <w:pStyle w:val="Revises"/>
              <w:spacing w:line="240" w:lineRule="auto"/>
              <w:rPr>
                <w:rFonts w:ascii="Arial" w:hAnsi="Arial" w:cs="Arial"/>
                <w:caps w:val="0"/>
                <w:sz w:val="14"/>
                <w:szCs w:val="14"/>
              </w:rPr>
            </w:pPr>
          </w:p>
        </w:tc>
        <w:tc>
          <w:tcPr>
            <w:tcW w:w="944" w:type="dxa"/>
            <w:vAlign w:val="center"/>
          </w:tcPr>
          <w:p w14:paraId="3154D9E1" w14:textId="77777777" w:rsidR="00FD1E64" w:rsidRPr="008F71D5" w:rsidRDefault="00FD1E64" w:rsidP="00FD1E64">
            <w:pPr>
              <w:pStyle w:val="Revises"/>
              <w:spacing w:line="240" w:lineRule="auto"/>
              <w:rPr>
                <w:rFonts w:ascii="Arial" w:hAnsi="Arial" w:cs="Arial"/>
                <w:caps w:val="0"/>
                <w:sz w:val="14"/>
                <w:szCs w:val="14"/>
              </w:rPr>
            </w:pPr>
          </w:p>
        </w:tc>
        <w:tc>
          <w:tcPr>
            <w:tcW w:w="943" w:type="dxa"/>
            <w:vAlign w:val="center"/>
          </w:tcPr>
          <w:p w14:paraId="1F375D37" w14:textId="77777777" w:rsidR="00FD1E64" w:rsidRPr="008F71D5" w:rsidRDefault="00FD1E64" w:rsidP="00FD1E64">
            <w:pPr>
              <w:pStyle w:val="Revises"/>
              <w:spacing w:line="240" w:lineRule="auto"/>
              <w:rPr>
                <w:rFonts w:ascii="Arial" w:hAnsi="Arial" w:cs="Arial"/>
                <w:caps w:val="0"/>
                <w:sz w:val="14"/>
                <w:szCs w:val="14"/>
              </w:rPr>
            </w:pPr>
          </w:p>
        </w:tc>
        <w:tc>
          <w:tcPr>
            <w:tcW w:w="944" w:type="dxa"/>
            <w:gridSpan w:val="2"/>
          </w:tcPr>
          <w:p w14:paraId="29FFBD9B" w14:textId="77777777" w:rsidR="00FD1E64" w:rsidRPr="008F71D5" w:rsidRDefault="00FD1E64" w:rsidP="00FD1E64">
            <w:pPr>
              <w:rPr>
                <w:rFonts w:ascii="Arial" w:hAnsi="Arial" w:cs="Arial"/>
                <w:sz w:val="13"/>
                <w:szCs w:val="24"/>
              </w:rPr>
            </w:pPr>
          </w:p>
        </w:tc>
        <w:tc>
          <w:tcPr>
            <w:tcW w:w="943" w:type="dxa"/>
          </w:tcPr>
          <w:p w14:paraId="5319A6BE" w14:textId="77777777" w:rsidR="00FD1E64" w:rsidRPr="008F71D5" w:rsidRDefault="00FD1E64" w:rsidP="00FD1E64">
            <w:pPr>
              <w:rPr>
                <w:rFonts w:ascii="Arial" w:hAnsi="Arial" w:cs="Arial"/>
                <w:sz w:val="13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1A1EB326" w14:textId="77777777" w:rsidR="00FD1E64" w:rsidRPr="008F71D5" w:rsidRDefault="00FD1E64" w:rsidP="00FD1E64">
            <w:pPr>
              <w:rPr>
                <w:rFonts w:ascii="Arial" w:hAnsi="Arial" w:cs="Arial"/>
                <w:sz w:val="13"/>
                <w:szCs w:val="24"/>
              </w:rPr>
            </w:pPr>
          </w:p>
        </w:tc>
        <w:tc>
          <w:tcPr>
            <w:tcW w:w="943" w:type="dxa"/>
            <w:gridSpan w:val="2"/>
            <w:vAlign w:val="center"/>
          </w:tcPr>
          <w:p w14:paraId="26CB7067" w14:textId="77777777" w:rsidR="00FD1E64" w:rsidRPr="008F71D5" w:rsidRDefault="00FD1E64" w:rsidP="00FD1E64">
            <w:pPr>
              <w:rPr>
                <w:rFonts w:ascii="Arial" w:hAnsi="Arial" w:cs="Arial"/>
                <w:sz w:val="13"/>
                <w:szCs w:val="24"/>
              </w:rPr>
            </w:pPr>
          </w:p>
        </w:tc>
        <w:tc>
          <w:tcPr>
            <w:tcW w:w="999" w:type="dxa"/>
            <w:gridSpan w:val="2"/>
            <w:tcBorders>
              <w:right w:val="single" w:sz="4" w:space="0" w:color="auto"/>
            </w:tcBorders>
            <w:vAlign w:val="center"/>
          </w:tcPr>
          <w:p w14:paraId="65A3F0B7" w14:textId="77777777" w:rsidR="00FD1E64" w:rsidRPr="008F71D5" w:rsidRDefault="00FD1E64" w:rsidP="00FD1E64">
            <w:pPr>
              <w:rPr>
                <w:rFonts w:ascii="Arial" w:hAnsi="Arial" w:cs="Arial"/>
                <w:sz w:val="13"/>
                <w:szCs w:val="24"/>
              </w:rPr>
            </w:pPr>
          </w:p>
        </w:tc>
      </w:tr>
      <w:tr w:rsidR="00FD1E64" w:rsidRPr="008F71D5" w14:paraId="2285768A" w14:textId="77777777" w:rsidTr="00FD1E64">
        <w:trPr>
          <w:cantSplit/>
          <w:trHeight w:hRule="exact" w:val="283"/>
          <w:jc w:val="center"/>
        </w:trPr>
        <w:tc>
          <w:tcPr>
            <w:tcW w:w="1377" w:type="dxa"/>
            <w:gridSpan w:val="3"/>
            <w:tcBorders>
              <w:left w:val="single" w:sz="4" w:space="0" w:color="auto"/>
            </w:tcBorders>
            <w:vAlign w:val="bottom"/>
          </w:tcPr>
          <w:p w14:paraId="597BD428" w14:textId="77777777" w:rsidR="00FD1E64" w:rsidRPr="00EE252D" w:rsidRDefault="00FD1E64" w:rsidP="00FD1E64">
            <w:pPr>
              <w:ind w:left="28"/>
              <w:rPr>
                <w:rFonts w:ascii="Arial" w:eastAsia="Batang" w:hAnsi="Arial" w:cs="Arial"/>
                <w:sz w:val="14"/>
              </w:rPr>
            </w:pPr>
            <w:r w:rsidRPr="00EE252D">
              <w:rPr>
                <w:rFonts w:ascii="Arial" w:eastAsia="Batang" w:hAnsi="Arial" w:cs="Arial"/>
                <w:sz w:val="14"/>
              </w:rPr>
              <w:t>APROVAÇÃO</w:t>
            </w:r>
          </w:p>
        </w:tc>
        <w:tc>
          <w:tcPr>
            <w:tcW w:w="938" w:type="dxa"/>
            <w:gridSpan w:val="2"/>
            <w:tcBorders>
              <w:right w:val="single" w:sz="2" w:space="0" w:color="auto"/>
            </w:tcBorders>
            <w:vAlign w:val="center"/>
          </w:tcPr>
          <w:p w14:paraId="7E86F2C5" w14:textId="3EF30247" w:rsidR="00FD1E64" w:rsidRPr="008F71D5" w:rsidRDefault="00FD1E64" w:rsidP="00FD1E64">
            <w:pPr>
              <w:pStyle w:val="Revises"/>
              <w:spacing w:line="240" w:lineRule="auto"/>
              <w:ind w:left="-36"/>
              <w:rPr>
                <w:rFonts w:ascii="Arial" w:hAnsi="Arial" w:cs="Arial"/>
                <w:caps w:val="0"/>
                <w:sz w:val="14"/>
                <w:szCs w:val="14"/>
              </w:rPr>
            </w:pPr>
            <w:r>
              <w:rPr>
                <w:rFonts w:ascii="Arial" w:hAnsi="Arial" w:cs="Arial"/>
                <w:caps w:val="0"/>
                <w:sz w:val="14"/>
                <w:szCs w:val="14"/>
              </w:rPr>
              <w:t>Martinez</w:t>
            </w:r>
          </w:p>
        </w:tc>
        <w:tc>
          <w:tcPr>
            <w:tcW w:w="943" w:type="dxa"/>
            <w:gridSpan w:val="2"/>
            <w:tcBorders>
              <w:left w:val="single" w:sz="2" w:space="0" w:color="auto"/>
            </w:tcBorders>
            <w:vAlign w:val="center"/>
          </w:tcPr>
          <w:p w14:paraId="1A1C7385" w14:textId="5B445282" w:rsidR="00FD1E64" w:rsidRPr="008F71D5" w:rsidRDefault="00FD1E64" w:rsidP="00FD1E64">
            <w:pPr>
              <w:pStyle w:val="Revises"/>
              <w:spacing w:line="240" w:lineRule="auto"/>
              <w:rPr>
                <w:rFonts w:ascii="Arial" w:hAnsi="Arial" w:cs="Arial"/>
                <w:caps w:val="0"/>
                <w:sz w:val="14"/>
                <w:szCs w:val="14"/>
              </w:rPr>
            </w:pPr>
          </w:p>
        </w:tc>
        <w:tc>
          <w:tcPr>
            <w:tcW w:w="944" w:type="dxa"/>
            <w:vAlign w:val="center"/>
          </w:tcPr>
          <w:p w14:paraId="508863D9" w14:textId="77777777" w:rsidR="00FD1E64" w:rsidRPr="008F71D5" w:rsidRDefault="00FD1E64" w:rsidP="00FD1E64">
            <w:pPr>
              <w:pStyle w:val="Revises"/>
              <w:spacing w:line="240" w:lineRule="auto"/>
              <w:rPr>
                <w:rFonts w:ascii="Arial" w:hAnsi="Arial" w:cs="Arial"/>
                <w:caps w:val="0"/>
                <w:sz w:val="14"/>
                <w:szCs w:val="14"/>
              </w:rPr>
            </w:pPr>
          </w:p>
        </w:tc>
        <w:tc>
          <w:tcPr>
            <w:tcW w:w="943" w:type="dxa"/>
            <w:vAlign w:val="center"/>
          </w:tcPr>
          <w:p w14:paraId="1B6B4DF5" w14:textId="77777777" w:rsidR="00FD1E64" w:rsidRPr="008F71D5" w:rsidRDefault="00FD1E64" w:rsidP="00FD1E64">
            <w:pPr>
              <w:pStyle w:val="Revises"/>
              <w:spacing w:line="240" w:lineRule="auto"/>
              <w:rPr>
                <w:rFonts w:ascii="Arial" w:hAnsi="Arial" w:cs="Arial"/>
                <w:caps w:val="0"/>
                <w:sz w:val="14"/>
                <w:szCs w:val="14"/>
              </w:rPr>
            </w:pPr>
          </w:p>
        </w:tc>
        <w:tc>
          <w:tcPr>
            <w:tcW w:w="944" w:type="dxa"/>
            <w:gridSpan w:val="2"/>
          </w:tcPr>
          <w:p w14:paraId="7E9A6679" w14:textId="77777777" w:rsidR="00FD1E64" w:rsidRPr="008F71D5" w:rsidRDefault="00FD1E64" w:rsidP="00FD1E64">
            <w:pPr>
              <w:rPr>
                <w:rFonts w:ascii="Arial" w:hAnsi="Arial" w:cs="Arial"/>
                <w:sz w:val="13"/>
                <w:szCs w:val="24"/>
              </w:rPr>
            </w:pPr>
          </w:p>
        </w:tc>
        <w:tc>
          <w:tcPr>
            <w:tcW w:w="943" w:type="dxa"/>
          </w:tcPr>
          <w:p w14:paraId="045A3230" w14:textId="77777777" w:rsidR="00FD1E64" w:rsidRPr="008F71D5" w:rsidRDefault="00FD1E64" w:rsidP="00FD1E64">
            <w:pPr>
              <w:rPr>
                <w:rFonts w:ascii="Arial" w:hAnsi="Arial" w:cs="Arial"/>
                <w:sz w:val="13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1344033A" w14:textId="77777777" w:rsidR="00FD1E64" w:rsidRPr="008F71D5" w:rsidRDefault="00FD1E64" w:rsidP="00FD1E64">
            <w:pPr>
              <w:rPr>
                <w:rFonts w:ascii="Arial" w:hAnsi="Arial" w:cs="Arial"/>
                <w:sz w:val="13"/>
                <w:szCs w:val="24"/>
              </w:rPr>
            </w:pPr>
          </w:p>
        </w:tc>
        <w:tc>
          <w:tcPr>
            <w:tcW w:w="943" w:type="dxa"/>
            <w:gridSpan w:val="2"/>
            <w:vAlign w:val="center"/>
          </w:tcPr>
          <w:p w14:paraId="333C8CDB" w14:textId="77777777" w:rsidR="00FD1E64" w:rsidRPr="008F71D5" w:rsidRDefault="00FD1E64" w:rsidP="00FD1E64">
            <w:pPr>
              <w:rPr>
                <w:rFonts w:ascii="Arial" w:hAnsi="Arial" w:cs="Arial"/>
                <w:sz w:val="13"/>
                <w:szCs w:val="24"/>
              </w:rPr>
            </w:pPr>
          </w:p>
        </w:tc>
        <w:tc>
          <w:tcPr>
            <w:tcW w:w="999" w:type="dxa"/>
            <w:gridSpan w:val="2"/>
            <w:tcBorders>
              <w:right w:val="single" w:sz="4" w:space="0" w:color="auto"/>
            </w:tcBorders>
            <w:vAlign w:val="center"/>
          </w:tcPr>
          <w:p w14:paraId="34F47DA8" w14:textId="77777777" w:rsidR="00FD1E64" w:rsidRPr="008F71D5" w:rsidRDefault="00FD1E64" w:rsidP="00FD1E64">
            <w:pPr>
              <w:rPr>
                <w:rFonts w:ascii="Arial" w:hAnsi="Arial" w:cs="Arial"/>
                <w:sz w:val="13"/>
                <w:szCs w:val="24"/>
              </w:rPr>
            </w:pPr>
          </w:p>
        </w:tc>
      </w:tr>
      <w:tr w:rsidR="00FD1E64" w:rsidRPr="008F71D5" w14:paraId="1D0CD63C" w14:textId="77777777" w:rsidTr="00B50CA4">
        <w:trPr>
          <w:cantSplit/>
          <w:trHeight w:hRule="exact" w:val="229"/>
          <w:jc w:val="center"/>
        </w:trPr>
        <w:tc>
          <w:tcPr>
            <w:tcW w:w="9918" w:type="dxa"/>
            <w:gridSpan w:val="17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521642C" w14:textId="47A68099" w:rsidR="00FD1E64" w:rsidRPr="008F71D5" w:rsidRDefault="00FD1E64" w:rsidP="00FD1E64">
            <w:pPr>
              <w:spacing w:before="40" w:after="40"/>
              <w:rPr>
                <w:rFonts w:ascii="Arial" w:hAnsi="Arial" w:cs="Arial"/>
                <w:sz w:val="13"/>
                <w:szCs w:val="24"/>
              </w:rPr>
            </w:pPr>
            <w:r w:rsidRPr="008F71D5">
              <w:rPr>
                <w:rFonts w:ascii="Arial" w:hAnsi="Arial" w:cs="Arial"/>
                <w:sz w:val="13"/>
                <w:szCs w:val="24"/>
              </w:rPr>
              <w:t xml:space="preserve">AS INFORMAÇÕES DESTE DOCUMENTO SÃO PROPRIEDADE DA </w:t>
            </w:r>
            <w:r>
              <w:rPr>
                <w:rFonts w:ascii="Arial" w:hAnsi="Arial" w:cs="Arial"/>
                <w:sz w:val="13"/>
                <w:szCs w:val="24"/>
              </w:rPr>
              <w:t>LIXO VERDE</w:t>
            </w:r>
            <w:r w:rsidRPr="008F71D5">
              <w:rPr>
                <w:rFonts w:ascii="Arial" w:hAnsi="Arial" w:cs="Arial"/>
                <w:sz w:val="13"/>
                <w:szCs w:val="24"/>
              </w:rPr>
              <w:t>, SENDO PROIBIDA A UTILIZAÇÃO FORA DA SUA FINALIDADE.</w:t>
            </w:r>
          </w:p>
        </w:tc>
      </w:tr>
      <w:tr w:rsidR="00FD1E64" w:rsidRPr="008F71D5" w14:paraId="2097FC57" w14:textId="77777777" w:rsidTr="00B50CA4">
        <w:trPr>
          <w:cantSplit/>
          <w:trHeight w:hRule="exact" w:val="229"/>
          <w:jc w:val="center"/>
        </w:trPr>
        <w:tc>
          <w:tcPr>
            <w:tcW w:w="9918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8528" w14:textId="77777777" w:rsidR="00FD1E64" w:rsidRPr="008F71D5" w:rsidRDefault="00FD1E64" w:rsidP="00FD1E64">
            <w:pPr>
              <w:spacing w:before="40" w:after="40"/>
              <w:rPr>
                <w:rFonts w:ascii="Arial" w:hAnsi="Arial" w:cs="Arial"/>
                <w:sz w:val="13"/>
                <w:szCs w:val="24"/>
              </w:rPr>
            </w:pPr>
            <w:r w:rsidRPr="008F71D5">
              <w:rPr>
                <w:rFonts w:ascii="Arial" w:hAnsi="Arial" w:cs="Arial"/>
                <w:sz w:val="13"/>
                <w:szCs w:val="24"/>
              </w:rPr>
              <w:t>FORMULÁRIO PERTENCENTE À NORMA PETROBRAS N-0381</w:t>
            </w:r>
            <w:r>
              <w:rPr>
                <w:rFonts w:ascii="Arial" w:hAnsi="Arial" w:cs="Arial"/>
                <w:sz w:val="13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3"/>
                <w:szCs w:val="24"/>
              </w:rPr>
              <w:t xml:space="preserve">REV.L  </w:t>
            </w:r>
            <w:r w:rsidRPr="008F71D5">
              <w:rPr>
                <w:rFonts w:ascii="Arial" w:hAnsi="Arial" w:cs="Arial"/>
                <w:sz w:val="13"/>
                <w:szCs w:val="24"/>
              </w:rPr>
              <w:t>ANEXO</w:t>
            </w:r>
            <w:proofErr w:type="gramEnd"/>
            <w:r w:rsidRPr="008F71D5">
              <w:rPr>
                <w:rFonts w:ascii="Arial" w:hAnsi="Arial" w:cs="Arial"/>
                <w:sz w:val="13"/>
                <w:szCs w:val="24"/>
              </w:rPr>
              <w:t xml:space="preserve"> A – FIGURA A-1.</w:t>
            </w:r>
          </w:p>
        </w:tc>
      </w:tr>
    </w:tbl>
    <w:p w14:paraId="01B860EA" w14:textId="77777777" w:rsidR="007A0154" w:rsidRPr="008F71D5" w:rsidRDefault="007A0154" w:rsidP="00185DF0">
      <w:pPr>
        <w:rPr>
          <w:rFonts w:ascii="Arial" w:hAnsi="Arial" w:cs="Arial"/>
          <w:sz w:val="12"/>
        </w:rPr>
        <w:sectPr w:rsidR="007A0154" w:rsidRPr="008F71D5" w:rsidSect="007B4424">
          <w:headerReference w:type="default" r:id="rId11"/>
          <w:pgSz w:w="11907" w:h="16840" w:code="9"/>
          <w:pgMar w:top="567" w:right="567" w:bottom="567" w:left="1418" w:header="0" w:footer="0" w:gutter="0"/>
          <w:cols w:space="720"/>
          <w:titlePg/>
        </w:sectPr>
      </w:pPr>
    </w:p>
    <w:p w14:paraId="289CF899" w14:textId="77777777" w:rsidR="00E01562" w:rsidRPr="008F71D5" w:rsidRDefault="00E01562" w:rsidP="00E01562">
      <w:pPr>
        <w:autoSpaceDE w:val="0"/>
        <w:autoSpaceDN w:val="0"/>
        <w:adjustRightInd w:val="0"/>
        <w:ind w:left="567"/>
        <w:jc w:val="center"/>
        <w:rPr>
          <w:rFonts w:ascii="Arial" w:hAnsi="Arial" w:cs="Arial"/>
          <w:b/>
          <w:bCs/>
          <w:sz w:val="20"/>
        </w:rPr>
      </w:pPr>
      <w:r w:rsidRPr="008F71D5">
        <w:rPr>
          <w:rFonts w:ascii="Arial" w:hAnsi="Arial" w:cs="Arial"/>
          <w:b/>
          <w:bCs/>
          <w:sz w:val="20"/>
        </w:rPr>
        <w:lastRenderedPageBreak/>
        <w:t>ÍNDICE</w:t>
      </w:r>
    </w:p>
    <w:p w14:paraId="28F9C87F" w14:textId="77777777" w:rsidR="00AB0AEF" w:rsidRDefault="00AB0AEF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6FAB218B" w14:textId="09FA03A0" w:rsidR="0060770D" w:rsidRDefault="004C5754">
      <w:pPr>
        <w:pStyle w:val="Sumrio1"/>
        <w:tabs>
          <w:tab w:val="left" w:pos="720"/>
          <w:tab w:val="right" w:leader="dot" w:pos="9629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14:ligatures w14:val="standardContextu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TOC \h \z \t "Estilo2;1;Estilo3;2" </w:instrText>
      </w:r>
      <w:r>
        <w:rPr>
          <w:rFonts w:ascii="Arial" w:hAnsi="Arial" w:cs="Arial"/>
        </w:rPr>
        <w:fldChar w:fldCharType="separate"/>
      </w:r>
      <w:hyperlink w:anchor="_Toc167716635" w:history="1">
        <w:r w:rsidR="0060770D" w:rsidRPr="001524DE">
          <w:rPr>
            <w:rStyle w:val="Hyperlink"/>
            <w:noProof/>
          </w:rPr>
          <w:t>1.</w:t>
        </w:r>
        <w:r w:rsidR="0060770D">
          <w:rPr>
            <w:rFonts w:eastAsiaTheme="minorEastAsia" w:cstheme="minorBidi"/>
            <w:b w:val="0"/>
            <w:bCs w:val="0"/>
            <w:caps w:val="0"/>
            <w:noProof/>
            <w:kern w:val="2"/>
            <w:sz w:val="24"/>
            <w:szCs w:val="24"/>
            <w14:ligatures w14:val="standardContextual"/>
          </w:rPr>
          <w:tab/>
        </w:r>
        <w:r w:rsidR="0060770D" w:rsidRPr="001524DE">
          <w:rPr>
            <w:rStyle w:val="Hyperlink"/>
            <w:noProof/>
          </w:rPr>
          <w:t>Introdução</w:t>
        </w:r>
        <w:r w:rsidR="0060770D">
          <w:rPr>
            <w:noProof/>
            <w:webHidden/>
          </w:rPr>
          <w:tab/>
        </w:r>
        <w:r w:rsidR="0060770D">
          <w:rPr>
            <w:noProof/>
            <w:webHidden/>
          </w:rPr>
          <w:fldChar w:fldCharType="begin"/>
        </w:r>
        <w:r w:rsidR="0060770D">
          <w:rPr>
            <w:noProof/>
            <w:webHidden/>
          </w:rPr>
          <w:instrText xml:space="preserve"> PAGEREF _Toc167716635 \h </w:instrText>
        </w:r>
        <w:r w:rsidR="0060770D">
          <w:rPr>
            <w:noProof/>
            <w:webHidden/>
          </w:rPr>
        </w:r>
        <w:r w:rsidR="0060770D">
          <w:rPr>
            <w:noProof/>
            <w:webHidden/>
          </w:rPr>
          <w:fldChar w:fldCharType="separate"/>
        </w:r>
        <w:r w:rsidR="0060770D">
          <w:rPr>
            <w:noProof/>
            <w:webHidden/>
          </w:rPr>
          <w:t>4</w:t>
        </w:r>
        <w:r w:rsidR="0060770D">
          <w:rPr>
            <w:noProof/>
            <w:webHidden/>
          </w:rPr>
          <w:fldChar w:fldCharType="end"/>
        </w:r>
      </w:hyperlink>
    </w:p>
    <w:p w14:paraId="1332CE08" w14:textId="315D2521" w:rsidR="0060770D" w:rsidRDefault="0060770D">
      <w:pPr>
        <w:pStyle w:val="Sumrio1"/>
        <w:tabs>
          <w:tab w:val="left" w:pos="720"/>
          <w:tab w:val="right" w:leader="dot" w:pos="9629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167716636" w:history="1">
        <w:r w:rsidRPr="001524DE">
          <w:rPr>
            <w:rStyle w:val="Hyperlink"/>
            <w:noProof/>
          </w:rPr>
          <w:t>2.</w:t>
        </w:r>
        <w:r>
          <w:rPr>
            <w:rFonts w:eastAsiaTheme="minorEastAsia" w:cstheme="minorBidi"/>
            <w:b w:val="0"/>
            <w:bCs w:val="0"/>
            <w:caps w:val="0"/>
            <w:noProof/>
            <w:kern w:val="2"/>
            <w:sz w:val="24"/>
            <w:szCs w:val="24"/>
            <w14:ligatures w14:val="standardContextual"/>
          </w:rPr>
          <w:tab/>
        </w:r>
        <w:r w:rsidRPr="001524DE">
          <w:rPr>
            <w:rStyle w:val="Hyperlink"/>
            <w:noProof/>
          </w:rPr>
          <w:t>Memorial de cálculo da quantidade de lixo enterrado no lixão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_Toc167716636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F16B830" w14:textId="30982CFE" w:rsidR="0060770D" w:rsidRDefault="0060770D">
      <w:pPr>
        <w:pStyle w:val="Sumrio1"/>
        <w:tabs>
          <w:tab w:val="left" w:pos="720"/>
          <w:tab w:val="right" w:leader="dot" w:pos="9629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167716637" w:history="1">
        <w:r w:rsidRPr="001524DE">
          <w:rPr>
            <w:rStyle w:val="Hyperlink"/>
            <w:noProof/>
          </w:rPr>
          <w:t>3.</w:t>
        </w:r>
        <w:r>
          <w:rPr>
            <w:rFonts w:eastAsiaTheme="minorEastAsia" w:cstheme="minorBidi"/>
            <w:b w:val="0"/>
            <w:bCs w:val="0"/>
            <w:caps w:val="0"/>
            <w:noProof/>
            <w:kern w:val="2"/>
            <w:sz w:val="24"/>
            <w:szCs w:val="24"/>
            <w14:ligatures w14:val="standardContextual"/>
          </w:rPr>
          <w:tab/>
        </w:r>
        <w:r w:rsidRPr="001524DE">
          <w:rPr>
            <w:rStyle w:val="Hyperlink"/>
            <w:noProof/>
          </w:rPr>
          <w:t>Simulação de dados do projeto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_Toc167716637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5A4D484" w14:textId="08B5D5F2" w:rsidR="0060770D" w:rsidRDefault="0060770D">
      <w:pPr>
        <w:pStyle w:val="Sumrio2"/>
        <w:tabs>
          <w:tab w:val="left" w:pos="960"/>
          <w:tab w:val="right" w:leader="dot" w:pos="9629"/>
        </w:tabs>
        <w:rPr>
          <w:rFonts w:eastAsiaTheme="minorEastAsia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67716638" w:history="1">
        <w:r w:rsidRPr="001524DE">
          <w:rPr>
            <w:rStyle w:val="Hyperlink"/>
            <w:noProof/>
          </w:rPr>
          <w:t>3.1</w:t>
        </w:r>
        <w:r>
          <w:rPr>
            <w:rFonts w:eastAsiaTheme="minorEastAsia" w:cstheme="minorBidi"/>
            <w:smallCaps w:val="0"/>
            <w:noProof/>
            <w:kern w:val="2"/>
            <w:sz w:val="24"/>
            <w:szCs w:val="24"/>
            <w14:ligatures w14:val="standardContextual"/>
          </w:rPr>
          <w:tab/>
        </w:r>
        <w:r w:rsidRPr="001524DE">
          <w:rPr>
            <w:rStyle w:val="Hyperlink"/>
            <w:noProof/>
          </w:rPr>
          <w:t>- 1° Cenário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_Toc167716638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F79A5F1" w14:textId="2C8ECAE7" w:rsidR="0060770D" w:rsidRDefault="0060770D">
      <w:pPr>
        <w:pStyle w:val="Sumrio1"/>
        <w:tabs>
          <w:tab w:val="left" w:pos="720"/>
          <w:tab w:val="right" w:leader="dot" w:pos="9629"/>
        </w:tabs>
        <w:rPr>
          <w:rFonts w:eastAsiaTheme="minorEastAsia" w:cstheme="minorBidi"/>
          <w:b w:val="0"/>
          <w:bCs w:val="0"/>
          <w:caps w:val="0"/>
          <w:noProof/>
          <w:kern w:val="2"/>
          <w:sz w:val="24"/>
          <w:szCs w:val="24"/>
          <w14:ligatures w14:val="standardContextual"/>
        </w:rPr>
      </w:pPr>
      <w:hyperlink w:anchor="_Toc167716639" w:history="1">
        <w:r w:rsidRPr="001524DE">
          <w:rPr>
            <w:rStyle w:val="Hyperlink"/>
            <w:noProof/>
          </w:rPr>
          <w:t>4.</w:t>
        </w:r>
        <w:r>
          <w:rPr>
            <w:rFonts w:eastAsiaTheme="minorEastAsia" w:cstheme="minorBidi"/>
            <w:b w:val="0"/>
            <w:bCs w:val="0"/>
            <w:caps w:val="0"/>
            <w:noProof/>
            <w:kern w:val="2"/>
            <w:sz w:val="24"/>
            <w:szCs w:val="24"/>
            <w14:ligatures w14:val="standardContextual"/>
          </w:rPr>
          <w:tab/>
        </w:r>
        <w:r w:rsidRPr="001524DE">
          <w:rPr>
            <w:rStyle w:val="Hyperlink"/>
            <w:noProof/>
          </w:rPr>
          <w:t>Adendo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_Toc167716639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DDEB40C" w14:textId="58DFEE28" w:rsidR="008635B4" w:rsidRDefault="004C5754" w:rsidP="00AB0AEF">
      <w:pPr>
        <w:ind w:left="284" w:right="283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fldChar w:fldCharType="end"/>
      </w:r>
    </w:p>
    <w:p w14:paraId="56EC96A5" w14:textId="77777777" w:rsidR="008635B4" w:rsidRDefault="008635B4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64280907" w14:textId="77777777" w:rsidR="008635B4" w:rsidRDefault="008635B4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6B6DFD18" w14:textId="77777777" w:rsidR="008635B4" w:rsidRDefault="008635B4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359E9B7C" w14:textId="77777777" w:rsidR="008635B4" w:rsidRDefault="008635B4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74C81772" w14:textId="77777777" w:rsidR="008635B4" w:rsidRDefault="008635B4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005362FE" w14:textId="77777777" w:rsidR="008635B4" w:rsidRDefault="008635B4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74C8BBA3" w14:textId="77777777" w:rsidR="008635B4" w:rsidRDefault="008635B4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6B08D725" w14:textId="77777777" w:rsidR="008635B4" w:rsidRDefault="008635B4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2A6982B0" w14:textId="77777777" w:rsidR="008635B4" w:rsidRDefault="008635B4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79559A9C" w14:textId="77777777" w:rsidR="008635B4" w:rsidRDefault="008635B4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3A790DF4" w14:textId="77777777" w:rsidR="008635B4" w:rsidRDefault="008635B4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4AF4A88E" w14:textId="77777777" w:rsidR="008635B4" w:rsidRDefault="008635B4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5B1E5A09" w14:textId="77777777" w:rsidR="008635B4" w:rsidRDefault="008635B4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23295F52" w14:textId="77777777" w:rsidR="008635B4" w:rsidRDefault="008635B4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344E34B9" w14:textId="77777777" w:rsidR="008635B4" w:rsidRDefault="008635B4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18CD7482" w14:textId="77777777" w:rsidR="008635B4" w:rsidRDefault="008635B4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71F0E5EE" w14:textId="77777777" w:rsidR="008635B4" w:rsidRDefault="008635B4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5BEF20FD" w14:textId="77777777" w:rsidR="008635B4" w:rsidRDefault="008635B4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20651D7B" w14:textId="77777777" w:rsidR="008635B4" w:rsidRDefault="008635B4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528218C8" w14:textId="77777777" w:rsidR="008635B4" w:rsidRDefault="008635B4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1396DAB4" w14:textId="77777777" w:rsidR="008635B4" w:rsidRDefault="008635B4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45515BFD" w14:textId="77777777" w:rsidR="008635B4" w:rsidRDefault="008635B4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685F58A0" w14:textId="77777777" w:rsidR="008635B4" w:rsidRDefault="008635B4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71A6A723" w14:textId="77777777" w:rsidR="008635B4" w:rsidRDefault="008635B4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00A7D679" w14:textId="77777777" w:rsidR="008635B4" w:rsidRDefault="008635B4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1DE50FD2" w14:textId="77777777" w:rsidR="008635B4" w:rsidRDefault="008635B4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51DC3056" w14:textId="77777777" w:rsidR="008635B4" w:rsidRDefault="008635B4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6AA6D1DA" w14:textId="77777777" w:rsidR="008635B4" w:rsidRDefault="008635B4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1234C295" w14:textId="77777777" w:rsidR="008635B4" w:rsidRDefault="008635B4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2506FA92" w14:textId="77777777" w:rsidR="008635B4" w:rsidRDefault="008635B4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5B24400D" w14:textId="77777777" w:rsidR="008635B4" w:rsidRDefault="008635B4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352D3A3A" w14:textId="77777777" w:rsidR="008635B4" w:rsidRDefault="008635B4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0C32C695" w14:textId="77777777" w:rsidR="008635B4" w:rsidRDefault="008635B4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74AB04B3" w14:textId="77777777" w:rsidR="008635B4" w:rsidRDefault="008635B4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3AC02CAE" w14:textId="6F9751B9" w:rsidR="008F3E22" w:rsidRDefault="008F3E22">
      <w:pPr>
        <w:ind w:left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0C79EDD4" w14:textId="5C9FF62C" w:rsidR="008635B4" w:rsidRDefault="004A5A4F" w:rsidP="00AB0AEF">
      <w:pPr>
        <w:ind w:left="284" w:right="283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Lista de Tabelas</w:t>
      </w:r>
    </w:p>
    <w:p w14:paraId="7DD5EEC6" w14:textId="77777777" w:rsidR="00C1799E" w:rsidRDefault="00C1799E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288B88B2" w14:textId="784E90E1" w:rsidR="008635B4" w:rsidRDefault="00C1799E" w:rsidP="00C1799E">
      <w:pPr>
        <w:tabs>
          <w:tab w:val="left" w:pos="6298"/>
        </w:tabs>
        <w:ind w:left="284" w:right="283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caps/>
        </w:rPr>
        <w:fldChar w:fldCharType="begin"/>
      </w:r>
      <w:r>
        <w:rPr>
          <w:rFonts w:ascii="Arial" w:hAnsi="Arial" w:cs="Arial"/>
        </w:rPr>
        <w:instrText xml:space="preserve"> TOC \h \z \t "Tabela;1" </w:instrText>
      </w:r>
      <w:r>
        <w:rPr>
          <w:rFonts w:ascii="Arial" w:hAnsi="Arial" w:cs="Arial"/>
          <w:bCs/>
          <w:caps/>
        </w:rPr>
        <w:fldChar w:fldCharType="separate"/>
      </w:r>
      <w:r w:rsidR="0060770D">
        <w:rPr>
          <w:rFonts w:ascii="Arial" w:hAnsi="Arial" w:cs="Arial"/>
          <w:b/>
          <w:caps/>
          <w:noProof/>
        </w:rPr>
        <w:t>Nenhuma entrada de sumário foi encontrada.</w:t>
      </w:r>
      <w:r>
        <w:rPr>
          <w:rFonts w:ascii="Arial" w:hAnsi="Arial" w:cs="Arial"/>
          <w:b/>
          <w:sz w:val="20"/>
        </w:rPr>
        <w:fldChar w:fldCharType="end"/>
      </w:r>
    </w:p>
    <w:p w14:paraId="22E90F7E" w14:textId="77777777" w:rsidR="008635B4" w:rsidRDefault="008635B4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51893C3B" w14:textId="77777777" w:rsidR="008635B4" w:rsidRDefault="008635B4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4325854B" w14:textId="77777777" w:rsidR="008635B4" w:rsidRDefault="008635B4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2C906949" w14:textId="77777777" w:rsidR="008635B4" w:rsidRDefault="008635B4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6C9CAE5A" w14:textId="77777777" w:rsidR="008635B4" w:rsidRDefault="008635B4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231C2812" w14:textId="77777777" w:rsidR="008635B4" w:rsidRDefault="008635B4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20BC6D99" w14:textId="77777777" w:rsidR="00C1799E" w:rsidRDefault="00C1799E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6711636F" w14:textId="77777777" w:rsidR="00C1799E" w:rsidRDefault="00C1799E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78CBB770" w14:textId="77777777" w:rsidR="00C1799E" w:rsidRDefault="00C1799E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27F21140" w14:textId="77777777" w:rsidR="00C1799E" w:rsidRDefault="00C1799E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0535BC99" w14:textId="2CDC9B74" w:rsidR="008F3E22" w:rsidRDefault="008F3E22">
      <w:pPr>
        <w:ind w:left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2541B17A" w14:textId="0DE792C9" w:rsidR="008635B4" w:rsidRDefault="00C1799E" w:rsidP="00AB0AEF">
      <w:pPr>
        <w:ind w:left="284" w:right="283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Lista de Figuras</w:t>
      </w:r>
    </w:p>
    <w:p w14:paraId="23509300" w14:textId="732D006C" w:rsidR="00C1799E" w:rsidRDefault="002D1BC9" w:rsidP="00AB0AEF">
      <w:pPr>
        <w:ind w:left="284" w:right="283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caps/>
        </w:rPr>
        <w:fldChar w:fldCharType="begin"/>
      </w:r>
      <w:r>
        <w:rPr>
          <w:rFonts w:ascii="Arial" w:hAnsi="Arial" w:cs="Arial"/>
        </w:rPr>
        <w:instrText xml:space="preserve"> TOC \h \z \t "Figura;1" </w:instrText>
      </w:r>
      <w:r>
        <w:rPr>
          <w:rFonts w:ascii="Arial" w:hAnsi="Arial" w:cs="Arial"/>
          <w:bCs/>
          <w:caps/>
        </w:rPr>
        <w:fldChar w:fldCharType="separate"/>
      </w:r>
      <w:r w:rsidR="0060770D">
        <w:rPr>
          <w:rFonts w:ascii="Arial" w:hAnsi="Arial" w:cs="Arial"/>
          <w:b/>
          <w:caps/>
          <w:noProof/>
        </w:rPr>
        <w:t>Nenhuma entrada de sumário foi encontrada.</w:t>
      </w:r>
      <w:r>
        <w:rPr>
          <w:rFonts w:ascii="Arial" w:hAnsi="Arial" w:cs="Arial"/>
          <w:b/>
          <w:sz w:val="20"/>
        </w:rPr>
        <w:fldChar w:fldCharType="end"/>
      </w:r>
    </w:p>
    <w:p w14:paraId="0816B143" w14:textId="77777777" w:rsidR="002D1BC9" w:rsidRDefault="002D1BC9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15822FFD" w14:textId="77777777" w:rsidR="002D1BC9" w:rsidRDefault="002D1BC9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5D8240C2" w14:textId="77777777" w:rsidR="002D1BC9" w:rsidRDefault="002D1BC9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3D67CD00" w14:textId="77777777" w:rsidR="002D1BC9" w:rsidRDefault="002D1BC9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1D146392" w14:textId="77777777" w:rsidR="002D1BC9" w:rsidRDefault="002D1BC9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02014F94" w14:textId="77777777" w:rsidR="002D1BC9" w:rsidRDefault="002D1BC9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030A016A" w14:textId="77777777" w:rsidR="002D1BC9" w:rsidRDefault="002D1BC9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571EE3D5" w14:textId="77777777" w:rsidR="002D1BC9" w:rsidRDefault="002D1BC9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3CA47CF9" w14:textId="77777777" w:rsidR="002D1BC9" w:rsidRDefault="002D1BC9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108CF263" w14:textId="77777777" w:rsidR="002D1BC9" w:rsidRDefault="002D1BC9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57A8CA8A" w14:textId="77777777" w:rsidR="002D1BC9" w:rsidRDefault="002D1BC9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0E2A90CD" w14:textId="77777777" w:rsidR="002D1BC9" w:rsidRDefault="002D1BC9" w:rsidP="00AB0AEF">
      <w:pPr>
        <w:ind w:left="284" w:right="283"/>
        <w:jc w:val="center"/>
        <w:rPr>
          <w:rFonts w:ascii="Arial" w:hAnsi="Arial" w:cs="Arial"/>
          <w:b/>
          <w:sz w:val="20"/>
        </w:rPr>
      </w:pPr>
    </w:p>
    <w:p w14:paraId="53718E26" w14:textId="5DA6C61C" w:rsidR="008F3E22" w:rsidRDefault="008F3E22">
      <w:pPr>
        <w:ind w:left="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0D86DFA6" w14:textId="766A1C8D" w:rsidR="00623B71" w:rsidRDefault="00C61D38" w:rsidP="00604D9E">
      <w:pPr>
        <w:pStyle w:val="Estilo2"/>
        <w:numPr>
          <w:ilvl w:val="0"/>
          <w:numId w:val="30"/>
        </w:numPr>
        <w:spacing w:after="360"/>
        <w:ind w:left="1066" w:hanging="357"/>
      </w:pPr>
      <w:bookmarkStart w:id="0" w:name="_Toc167716635"/>
      <w:r>
        <w:lastRenderedPageBreak/>
        <w:t>Introdução</w:t>
      </w:r>
      <w:bookmarkEnd w:id="0"/>
    </w:p>
    <w:p w14:paraId="202A39F7" w14:textId="77777777" w:rsidR="008077FA" w:rsidRDefault="008077FA" w:rsidP="002962E1"/>
    <w:p w14:paraId="4BECB155" w14:textId="0083E980" w:rsidR="00D2745A" w:rsidRDefault="00A00F76" w:rsidP="00604D9E">
      <w:pPr>
        <w:pStyle w:val="Estilo2"/>
        <w:numPr>
          <w:ilvl w:val="0"/>
          <w:numId w:val="30"/>
        </w:numPr>
        <w:spacing w:after="360"/>
        <w:ind w:left="1066" w:hanging="357"/>
      </w:pPr>
      <w:bookmarkStart w:id="1" w:name="_Toc167716636"/>
      <w:r>
        <w:t>Memorial de cálculo d</w:t>
      </w:r>
      <w:r w:rsidR="008077FA">
        <w:t>a quantidade de lixo enterrado no</w:t>
      </w:r>
      <w:r>
        <w:t xml:space="preserve"> lixão</w:t>
      </w:r>
      <w:bookmarkEnd w:id="1"/>
    </w:p>
    <w:p w14:paraId="6C2270C3" w14:textId="77777777" w:rsidR="00C61D38" w:rsidRDefault="00C61D38" w:rsidP="004C0EA8"/>
    <w:p w14:paraId="7830DDB6" w14:textId="4214BEA8" w:rsidR="00472BDB" w:rsidRDefault="00DB0356" w:rsidP="00604D9E">
      <w:pPr>
        <w:pStyle w:val="Estilo2"/>
        <w:numPr>
          <w:ilvl w:val="0"/>
          <w:numId w:val="30"/>
        </w:numPr>
        <w:spacing w:after="360"/>
        <w:ind w:hanging="357"/>
      </w:pPr>
      <w:bookmarkStart w:id="2" w:name="_Toc167716637"/>
      <w:r>
        <w:t xml:space="preserve">Simulação de dados </w:t>
      </w:r>
      <w:r w:rsidR="00472BDB">
        <w:t>do projeto</w:t>
      </w:r>
      <w:bookmarkEnd w:id="2"/>
      <w:r w:rsidR="00472BDB">
        <w:t xml:space="preserve"> </w:t>
      </w:r>
    </w:p>
    <w:p w14:paraId="6235D64C" w14:textId="78FDB85C" w:rsidR="00594F5F" w:rsidRDefault="004019AC" w:rsidP="00604D9E">
      <w:pPr>
        <w:pStyle w:val="Estilo3"/>
        <w:numPr>
          <w:ilvl w:val="1"/>
          <w:numId w:val="30"/>
        </w:numPr>
        <w:spacing w:before="0" w:after="360"/>
        <w:ind w:left="1213" w:hanging="357"/>
      </w:pPr>
      <w:r>
        <w:t xml:space="preserve"> </w:t>
      </w:r>
      <w:bookmarkStart w:id="3" w:name="_Toc167716638"/>
      <w:r>
        <w:t xml:space="preserve">- </w:t>
      </w:r>
      <w:r w:rsidR="00594F5F">
        <w:t>1° Cenário</w:t>
      </w:r>
      <w:bookmarkEnd w:id="3"/>
    </w:p>
    <w:p w14:paraId="72FBD42B" w14:textId="77777777" w:rsidR="00837DB1" w:rsidRDefault="00837DB1" w:rsidP="00A70FEC"/>
    <w:p w14:paraId="1E547BFF" w14:textId="77777777" w:rsidR="00FA7129" w:rsidRDefault="00FA7129" w:rsidP="00B80BAE"/>
    <w:p w14:paraId="12B68236" w14:textId="77777777" w:rsidR="00FA7129" w:rsidRDefault="00FA7129" w:rsidP="00B80BAE"/>
    <w:p w14:paraId="13E23CAF" w14:textId="77777777" w:rsidR="00FA7129" w:rsidRDefault="00FA7129" w:rsidP="00B80BAE"/>
    <w:p w14:paraId="248CC9EF" w14:textId="77777777" w:rsidR="00FA7129" w:rsidRDefault="00FA7129" w:rsidP="00B80BAE"/>
    <w:p w14:paraId="24C16E84" w14:textId="77777777" w:rsidR="00FA7129" w:rsidRDefault="00FA7129" w:rsidP="00B80BAE"/>
    <w:p w14:paraId="1A61D7FB" w14:textId="77777777" w:rsidR="00FA7129" w:rsidRDefault="00FA7129" w:rsidP="00B80BAE"/>
    <w:p w14:paraId="5857AE9B" w14:textId="77777777" w:rsidR="00584722" w:rsidRDefault="00584722" w:rsidP="0055541F"/>
    <w:p w14:paraId="125ECCB8" w14:textId="77777777" w:rsidR="00584722" w:rsidRDefault="00584722" w:rsidP="0055541F"/>
    <w:p w14:paraId="5514312A" w14:textId="77777777" w:rsidR="00584722" w:rsidRDefault="00584722" w:rsidP="0055541F"/>
    <w:p w14:paraId="08574F9A" w14:textId="0950D7AB" w:rsidR="001F6B06" w:rsidRDefault="00544C10" w:rsidP="00544C10">
      <w:pPr>
        <w:pStyle w:val="Estilo2"/>
        <w:numPr>
          <w:ilvl w:val="0"/>
          <w:numId w:val="30"/>
        </w:numPr>
      </w:pPr>
      <w:bookmarkStart w:id="4" w:name="_Toc167716639"/>
      <w:r>
        <w:t>Adendo</w:t>
      </w:r>
      <w:bookmarkEnd w:id="4"/>
    </w:p>
    <w:p w14:paraId="61133E89" w14:textId="77777777" w:rsidR="0019519E" w:rsidRDefault="0019519E" w:rsidP="00544C10"/>
    <w:sectPr w:rsidR="0019519E" w:rsidSect="003302AA">
      <w:headerReference w:type="default" r:id="rId12"/>
      <w:footerReference w:type="default" r:id="rId13"/>
      <w:pgSz w:w="11907" w:h="16840" w:code="9"/>
      <w:pgMar w:top="0" w:right="850" w:bottom="851" w:left="1418" w:header="567" w:footer="5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9BDE4" w14:textId="77777777" w:rsidR="0092242C" w:rsidRDefault="0092242C">
      <w:r>
        <w:separator/>
      </w:r>
    </w:p>
  </w:endnote>
  <w:endnote w:type="continuationSeparator" w:id="0">
    <w:p w14:paraId="6D5C5238" w14:textId="77777777" w:rsidR="0092242C" w:rsidRDefault="0092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55 Roman"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 MT"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F63FD" w14:textId="77777777" w:rsidR="0019119D" w:rsidRDefault="0019119D" w:rsidP="00463D0B">
    <w:pPr>
      <w:pStyle w:val="Rodap"/>
      <w:spacing w:before="0" w:after="0"/>
      <w:ind w:firstLine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752AB" w14:textId="77777777" w:rsidR="0092242C" w:rsidRDefault="0092242C">
      <w:r>
        <w:separator/>
      </w:r>
    </w:p>
  </w:footnote>
  <w:footnote w:type="continuationSeparator" w:id="0">
    <w:p w14:paraId="1DC689C7" w14:textId="77777777" w:rsidR="0092242C" w:rsidRDefault="00922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15E5D" w14:textId="77777777" w:rsidR="00133557" w:rsidRDefault="00133557" w:rsidP="00A2445A">
    <w:pPr>
      <w:pStyle w:val="Cabealho"/>
      <w:tabs>
        <w:tab w:val="clear" w:pos="8640"/>
        <w:tab w:val="right" w:pos="8789"/>
      </w:tabs>
      <w:spacing w:before="0" w:after="0" w:line="20" w:lineRule="exact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15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93"/>
      <w:gridCol w:w="586"/>
      <w:gridCol w:w="407"/>
      <w:gridCol w:w="2409"/>
      <w:gridCol w:w="426"/>
      <w:gridCol w:w="2126"/>
      <w:gridCol w:w="850"/>
      <w:gridCol w:w="567"/>
      <w:gridCol w:w="426"/>
      <w:gridCol w:w="425"/>
    </w:tblGrid>
    <w:tr w:rsidR="00DE42F7" w14:paraId="47C725AC" w14:textId="77777777" w:rsidTr="00093631">
      <w:trPr>
        <w:cantSplit/>
        <w:trHeight w:hRule="exact" w:val="397"/>
      </w:trPr>
      <w:tc>
        <w:tcPr>
          <w:tcW w:w="1693" w:type="dxa"/>
          <w:vMerge w:val="restart"/>
          <w:tcBorders>
            <w:right w:val="single" w:sz="4" w:space="0" w:color="auto"/>
          </w:tcBorders>
          <w:vAlign w:val="center"/>
        </w:tcPr>
        <w:p w14:paraId="7BCD84EE" w14:textId="1C91E716" w:rsidR="00DE42F7" w:rsidRPr="005D5810" w:rsidRDefault="00FD686C" w:rsidP="00093631">
          <w:pPr>
            <w:jc w:val="center"/>
            <w:rPr>
              <w:rFonts w:ascii="Arial" w:hAnsi="Arial"/>
              <w:position w:val="6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CAA61D9" wp14:editId="6254F34F">
                <wp:simplePos x="0" y="0"/>
                <wp:positionH relativeFrom="column">
                  <wp:posOffset>86995</wp:posOffset>
                </wp:positionH>
                <wp:positionV relativeFrom="paragraph">
                  <wp:posOffset>41910</wp:posOffset>
                </wp:positionV>
                <wp:extent cx="904240" cy="775970"/>
                <wp:effectExtent l="0" t="0" r="0" b="5080"/>
                <wp:wrapNone/>
                <wp:docPr id="210635636" name="Imagem 2106356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209078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4240" cy="775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55800" w:rsidRPr="005D5810">
            <w:rPr>
              <w:rFonts w:ascii="Arial" w:hAnsi="Arial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7216" behindDoc="0" locked="1" layoutInCell="1" allowOverlap="1" wp14:anchorId="49713CCD" wp14:editId="3B9E7119">
                    <wp:simplePos x="0" y="0"/>
                    <wp:positionH relativeFrom="page">
                      <wp:posOffset>-635</wp:posOffset>
                    </wp:positionH>
                    <wp:positionV relativeFrom="page">
                      <wp:posOffset>-3810</wp:posOffset>
                    </wp:positionV>
                    <wp:extent cx="6299835" cy="9827895"/>
                    <wp:effectExtent l="18415" t="15240" r="15875" b="15240"/>
                    <wp:wrapNone/>
                    <wp:docPr id="1" name="Rectangle 6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99835" cy="982789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4EA2EB3" id="Rectangle 61" o:spid="_x0000_s1026" style="position:absolute;margin-left:-.05pt;margin-top:-.3pt;width:496.05pt;height:773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" filled="f" strokeweight="1.5pt">
                    <w10:wrap anchorx="page" anchory="page"/>
                    <w10:anchorlock/>
                  </v:rect>
                </w:pict>
              </mc:Fallback>
            </mc:AlternateContent>
          </w:r>
        </w:p>
      </w:tc>
      <w:tc>
        <w:tcPr>
          <w:tcW w:w="3402" w:type="dxa"/>
          <w:gridSpan w:val="3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6718BA2" w14:textId="77777777" w:rsidR="00DE42F7" w:rsidRPr="00A67680" w:rsidRDefault="003B4FC7">
          <w:pPr>
            <w:pStyle w:val="Sup1"/>
            <w:widowControl/>
            <w:spacing w:line="240" w:lineRule="auto"/>
            <w:rPr>
              <w:rFonts w:ascii="Arial" w:hAnsi="Arial"/>
              <w:caps w:val="0"/>
              <w:position w:val="0"/>
              <w:sz w:val="18"/>
              <w:szCs w:val="18"/>
            </w:rPr>
          </w:pPr>
          <w:r>
            <w:rPr>
              <w:rFonts w:ascii="Arial" w:hAnsi="Arial"/>
              <w:caps w:val="0"/>
              <w:position w:val="0"/>
              <w:sz w:val="20"/>
              <w:szCs w:val="18"/>
            </w:rPr>
            <w:t>RELATÓRIO</w:t>
          </w:r>
        </w:p>
      </w:tc>
      <w:tc>
        <w:tcPr>
          <w:tcW w:w="426" w:type="dxa"/>
          <w:tcBorders>
            <w:left w:val="single" w:sz="4" w:space="0" w:color="auto"/>
            <w:bottom w:val="single" w:sz="4" w:space="0" w:color="auto"/>
          </w:tcBorders>
        </w:tcPr>
        <w:p w14:paraId="1D06925B" w14:textId="77777777" w:rsidR="00DE42F7" w:rsidRPr="009F6F6F" w:rsidRDefault="00DE42F7" w:rsidP="005D5810">
          <w:pPr>
            <w:pStyle w:val="CabSobrescrito"/>
            <w:spacing w:before="40" w:line="240" w:lineRule="auto"/>
            <w:rPr>
              <w:position w:val="0"/>
              <w:sz w:val="12"/>
              <w:szCs w:val="12"/>
            </w:rPr>
          </w:pPr>
          <w:r w:rsidRPr="009F6F6F">
            <w:rPr>
              <w:position w:val="0"/>
              <w:sz w:val="12"/>
              <w:szCs w:val="12"/>
            </w:rPr>
            <w:t xml:space="preserve"> Nº:</w:t>
          </w:r>
        </w:p>
      </w:tc>
      <w:tc>
        <w:tcPr>
          <w:tcW w:w="3543" w:type="dxa"/>
          <w:gridSpan w:val="3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202971FF" w14:textId="387E72B2" w:rsidR="00DE42F7" w:rsidRPr="003B4FC7" w:rsidRDefault="00553449" w:rsidP="00900539">
          <w:pPr>
            <w:pStyle w:val="Sup1"/>
            <w:widowControl/>
            <w:spacing w:line="240" w:lineRule="auto"/>
            <w:ind w:left="-587"/>
            <w:rPr>
              <w:rFonts w:ascii="Arial" w:hAnsi="Arial"/>
              <w:caps w:val="0"/>
              <w:position w:val="0"/>
              <w:sz w:val="16"/>
              <w:szCs w:val="16"/>
            </w:rPr>
          </w:pPr>
          <w:r>
            <w:rPr>
              <w:rFonts w:ascii="Arial" w:hAnsi="Arial" w:cs="Arial"/>
              <w:sz w:val="20"/>
              <w:szCs w:val="18"/>
              <w:lang w:val="pt-PT"/>
            </w:rPr>
            <w:t xml:space="preserve">SM – Lv </w:t>
          </w:r>
          <w:r w:rsidR="00FD1E64">
            <w:rPr>
              <w:rFonts w:ascii="Arial" w:hAnsi="Arial" w:cs="Arial"/>
              <w:sz w:val="20"/>
              <w:szCs w:val="18"/>
              <w:lang w:val="pt-PT"/>
            </w:rPr>
            <w:t>–</w:t>
          </w:r>
          <w:r>
            <w:rPr>
              <w:rFonts w:ascii="Arial" w:hAnsi="Arial" w:cs="Arial"/>
              <w:sz w:val="20"/>
              <w:szCs w:val="18"/>
              <w:lang w:val="pt-PT"/>
            </w:rPr>
            <w:t xml:space="preserve"> </w:t>
          </w:r>
          <w:r w:rsidR="00FD1E64">
            <w:rPr>
              <w:rFonts w:ascii="Arial" w:hAnsi="Arial" w:cs="Arial"/>
              <w:sz w:val="20"/>
              <w:szCs w:val="18"/>
              <w:lang w:val="pt-PT"/>
            </w:rPr>
            <w:t>00</w:t>
          </w:r>
          <w:r w:rsidR="003A6599">
            <w:rPr>
              <w:rFonts w:ascii="Arial" w:hAnsi="Arial" w:cs="Arial"/>
              <w:sz w:val="20"/>
              <w:szCs w:val="18"/>
              <w:lang w:val="pt-PT"/>
            </w:rPr>
            <w:t>0</w:t>
          </w:r>
          <w:r w:rsidR="00FD1E64">
            <w:rPr>
              <w:rFonts w:ascii="Arial" w:hAnsi="Arial" w:cs="Arial"/>
              <w:sz w:val="20"/>
              <w:szCs w:val="18"/>
              <w:lang w:val="pt-PT"/>
            </w:rPr>
            <w:t xml:space="preserve"> – </w:t>
          </w:r>
          <w:r w:rsidR="003A6599">
            <w:rPr>
              <w:rFonts w:ascii="Arial" w:hAnsi="Arial" w:cs="Arial"/>
              <w:sz w:val="20"/>
              <w:szCs w:val="18"/>
              <w:lang w:val="pt-PT"/>
            </w:rPr>
            <w:t>000</w:t>
          </w:r>
          <w:r w:rsidR="00FD1E64">
            <w:rPr>
              <w:rFonts w:ascii="Arial" w:hAnsi="Arial" w:cs="Arial"/>
              <w:sz w:val="20"/>
              <w:szCs w:val="18"/>
              <w:lang w:val="pt-PT"/>
            </w:rPr>
            <w:t xml:space="preserve"> - 2023</w:t>
          </w:r>
        </w:p>
      </w:tc>
      <w:tc>
        <w:tcPr>
          <w:tcW w:w="426" w:type="dxa"/>
          <w:tcBorders>
            <w:left w:val="single" w:sz="4" w:space="0" w:color="auto"/>
            <w:bottom w:val="single" w:sz="4" w:space="0" w:color="auto"/>
          </w:tcBorders>
        </w:tcPr>
        <w:p w14:paraId="7106FB4E" w14:textId="77777777" w:rsidR="00DE42F7" w:rsidRPr="005D5810" w:rsidRDefault="00DE42F7" w:rsidP="005D5810">
          <w:pPr>
            <w:pStyle w:val="CabealhoTexto"/>
            <w:spacing w:before="40" w:line="240" w:lineRule="auto"/>
            <w:jc w:val="left"/>
            <w:rPr>
              <w:rFonts w:ascii="Arial" w:hAnsi="Arial"/>
              <w:b w:val="0"/>
              <w:position w:val="0"/>
              <w:sz w:val="12"/>
              <w:szCs w:val="12"/>
            </w:rPr>
          </w:pPr>
          <w:r>
            <w:rPr>
              <w:rFonts w:ascii="Arial" w:hAnsi="Arial"/>
              <w:b w:val="0"/>
              <w:noProof w:val="0"/>
              <w:position w:val="0"/>
              <w:sz w:val="12"/>
              <w:szCs w:val="12"/>
              <w:lang w:val="pt-BR"/>
            </w:rPr>
            <w:t xml:space="preserve"> </w:t>
          </w:r>
          <w:r w:rsidRPr="005D5810">
            <w:rPr>
              <w:rFonts w:ascii="Arial" w:hAnsi="Arial"/>
              <w:b w:val="0"/>
              <w:noProof w:val="0"/>
              <w:position w:val="0"/>
              <w:sz w:val="12"/>
              <w:szCs w:val="12"/>
              <w:lang w:val="pt-BR"/>
            </w:rPr>
            <w:t>rev.</w:t>
          </w:r>
        </w:p>
      </w:tc>
      <w:tc>
        <w:tcPr>
          <w:tcW w:w="425" w:type="dxa"/>
          <w:tcBorders>
            <w:bottom w:val="single" w:sz="4" w:space="0" w:color="auto"/>
          </w:tcBorders>
          <w:vAlign w:val="center"/>
        </w:tcPr>
        <w:p w14:paraId="33E3DDF7" w14:textId="3AF88891" w:rsidR="00DE42F7" w:rsidRPr="003718AC" w:rsidRDefault="00553449" w:rsidP="00B57918">
          <w:pPr>
            <w:ind w:left="-283"/>
            <w:jc w:val="center"/>
            <w:rPr>
              <w:rFonts w:ascii="Arial" w:hAnsi="Arial"/>
              <w:b/>
              <w:sz w:val="18"/>
              <w:szCs w:val="18"/>
            </w:rPr>
          </w:pPr>
          <w:r>
            <w:rPr>
              <w:rFonts w:ascii="Arial" w:hAnsi="Arial"/>
              <w:b/>
              <w:sz w:val="20"/>
              <w:szCs w:val="18"/>
            </w:rPr>
            <w:t>0</w:t>
          </w:r>
        </w:p>
      </w:tc>
    </w:tr>
    <w:tr w:rsidR="00DE42F7" w14:paraId="1A7D6AA7" w14:textId="77777777" w:rsidTr="00DE42F7">
      <w:trPr>
        <w:cantSplit/>
        <w:trHeight w:hRule="exact" w:val="340"/>
      </w:trPr>
      <w:tc>
        <w:tcPr>
          <w:tcW w:w="1693" w:type="dxa"/>
          <w:vMerge/>
          <w:tcBorders>
            <w:right w:val="single" w:sz="4" w:space="0" w:color="auto"/>
          </w:tcBorders>
        </w:tcPr>
        <w:p w14:paraId="3DFD0243" w14:textId="77777777" w:rsidR="00DE42F7" w:rsidRDefault="00DE42F7">
          <w:pPr>
            <w:spacing w:line="340" w:lineRule="exact"/>
            <w:jc w:val="center"/>
            <w:rPr>
              <w:rFonts w:ascii="Arial" w:hAnsi="Arial"/>
            </w:rPr>
          </w:pPr>
        </w:p>
      </w:tc>
      <w:tc>
        <w:tcPr>
          <w:tcW w:w="99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2E4CA8D2" w14:textId="77777777" w:rsidR="00DE42F7" w:rsidRPr="005D5810" w:rsidRDefault="00DE42F7" w:rsidP="005D5810">
          <w:pPr>
            <w:pStyle w:val="CabSobrescrito"/>
            <w:spacing w:before="40" w:line="240" w:lineRule="auto"/>
            <w:rPr>
              <w:position w:val="0"/>
              <w:sz w:val="12"/>
              <w:szCs w:val="12"/>
            </w:rPr>
          </w:pPr>
          <w:r>
            <w:rPr>
              <w:position w:val="0"/>
              <w:sz w:val="12"/>
              <w:szCs w:val="12"/>
            </w:rPr>
            <w:t xml:space="preserve"> </w:t>
          </w:r>
          <w:r w:rsidRPr="005D5810">
            <w:rPr>
              <w:position w:val="0"/>
              <w:sz w:val="12"/>
              <w:szCs w:val="12"/>
            </w:rPr>
            <w:t>CLIENTE:</w:t>
          </w:r>
        </w:p>
      </w:tc>
      <w:tc>
        <w:tcPr>
          <w:tcW w:w="4961" w:type="dxa"/>
          <w:gridSpan w:val="3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F54A05" w14:textId="7DAEA408" w:rsidR="00DE42F7" w:rsidRPr="002D0BC3" w:rsidRDefault="00553449" w:rsidP="00334D68">
          <w:pPr>
            <w:ind w:left="-709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sz w:val="20"/>
            </w:rPr>
            <w:t>--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56257177" w14:textId="77777777" w:rsidR="00DE42F7" w:rsidRPr="00196BC3" w:rsidRDefault="00DE42F7" w:rsidP="005D5810">
          <w:pPr>
            <w:pStyle w:val="CabSobrescrito"/>
            <w:spacing w:before="40" w:line="240" w:lineRule="auto"/>
            <w:rPr>
              <w:caps w:val="0"/>
              <w:position w:val="0"/>
              <w:sz w:val="12"/>
              <w:szCs w:val="12"/>
            </w:rPr>
          </w:pPr>
          <w:r w:rsidRPr="00196BC3">
            <w:rPr>
              <w:position w:val="0"/>
              <w:sz w:val="12"/>
              <w:szCs w:val="12"/>
            </w:rPr>
            <w:t xml:space="preserve"> FOLHA:</w:t>
          </w:r>
        </w:p>
      </w:tc>
      <w:tc>
        <w:tcPr>
          <w:tcW w:w="1418" w:type="dxa"/>
          <w:gridSpan w:val="3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757EBF4A" w14:textId="20CC502D" w:rsidR="00D20F5F" w:rsidRPr="00196BC3" w:rsidRDefault="00DE42F7" w:rsidP="00D20F5F">
          <w:pPr>
            <w:ind w:left="-560"/>
            <w:jc w:val="center"/>
            <w:rPr>
              <w:rFonts w:ascii="Arial" w:hAnsi="Arial"/>
              <w:b/>
              <w:sz w:val="18"/>
              <w:szCs w:val="18"/>
            </w:rPr>
          </w:pPr>
          <w:r w:rsidRPr="00196BC3">
            <w:rPr>
              <w:rFonts w:ascii="Arial" w:hAnsi="Arial"/>
              <w:b/>
              <w:sz w:val="20"/>
              <w:szCs w:val="18"/>
              <w:lang w:val="en-US"/>
            </w:rPr>
            <w:fldChar w:fldCharType="begin"/>
          </w:r>
          <w:r w:rsidRPr="00196BC3">
            <w:rPr>
              <w:rFonts w:ascii="Arial" w:hAnsi="Arial"/>
              <w:b/>
              <w:sz w:val="20"/>
              <w:szCs w:val="18"/>
              <w:lang w:val="en-US"/>
            </w:rPr>
            <w:instrText xml:space="preserve"> PAGE  \* MERGEFORMAT </w:instrText>
          </w:r>
          <w:r w:rsidRPr="00196BC3">
            <w:rPr>
              <w:rFonts w:ascii="Arial" w:hAnsi="Arial"/>
              <w:b/>
              <w:sz w:val="20"/>
              <w:szCs w:val="18"/>
              <w:lang w:val="en-US"/>
            </w:rPr>
            <w:fldChar w:fldCharType="separate"/>
          </w:r>
          <w:r w:rsidR="00BC7C1A" w:rsidRPr="00BC7C1A">
            <w:rPr>
              <w:rFonts w:ascii="Arial" w:hAnsi="Arial"/>
              <w:b/>
              <w:noProof/>
              <w:sz w:val="20"/>
              <w:szCs w:val="18"/>
            </w:rPr>
            <w:t>2</w:t>
          </w:r>
          <w:r w:rsidRPr="00196BC3">
            <w:rPr>
              <w:rFonts w:ascii="Arial" w:hAnsi="Arial"/>
              <w:b/>
              <w:sz w:val="20"/>
              <w:szCs w:val="18"/>
              <w:lang w:val="en-US"/>
            </w:rPr>
            <w:fldChar w:fldCharType="end"/>
          </w:r>
          <w:r w:rsidRPr="00196BC3">
            <w:rPr>
              <w:rFonts w:ascii="Arial" w:hAnsi="Arial"/>
              <w:b/>
              <w:sz w:val="20"/>
              <w:szCs w:val="18"/>
              <w:lang w:val="en-US"/>
            </w:rPr>
            <w:t xml:space="preserve"> de </w:t>
          </w:r>
          <w:r w:rsidR="00D20F5F">
            <w:rPr>
              <w:rFonts w:ascii="Arial" w:hAnsi="Arial"/>
              <w:b/>
              <w:sz w:val="20"/>
              <w:szCs w:val="18"/>
              <w:lang w:val="en-US"/>
            </w:rPr>
            <w:t>5</w:t>
          </w:r>
        </w:p>
      </w:tc>
    </w:tr>
    <w:tr w:rsidR="001C04C0" w14:paraId="645F9534" w14:textId="77777777" w:rsidTr="00246116">
      <w:trPr>
        <w:cantSplit/>
        <w:trHeight w:val="245"/>
      </w:trPr>
      <w:tc>
        <w:tcPr>
          <w:tcW w:w="1693" w:type="dxa"/>
          <w:vMerge/>
          <w:tcBorders>
            <w:right w:val="single" w:sz="4" w:space="0" w:color="auto"/>
          </w:tcBorders>
        </w:tcPr>
        <w:p w14:paraId="58714A61" w14:textId="77777777" w:rsidR="001C04C0" w:rsidRDefault="001C04C0">
          <w:pPr>
            <w:pStyle w:val="LogoMenor"/>
            <w:rPr>
              <w:b/>
              <w:position w:val="6"/>
            </w:rPr>
          </w:pPr>
        </w:p>
      </w:tc>
      <w:tc>
        <w:tcPr>
          <w:tcW w:w="58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FFFFFF"/>
          </w:tcBorders>
        </w:tcPr>
        <w:p w14:paraId="0D3F508B" w14:textId="77777777" w:rsidR="001C04C0" w:rsidRDefault="001C04C0" w:rsidP="00987E90">
          <w:pPr>
            <w:pStyle w:val="Sup1"/>
            <w:spacing w:before="40" w:line="240" w:lineRule="auto"/>
            <w:jc w:val="left"/>
            <w:rPr>
              <w:rFonts w:ascii="Arial" w:hAnsi="Arial"/>
              <w:b w:val="0"/>
              <w:snapToGrid w:val="0"/>
              <w:position w:val="0"/>
              <w:sz w:val="12"/>
              <w:szCs w:val="12"/>
            </w:rPr>
          </w:pPr>
          <w:r>
            <w:rPr>
              <w:rFonts w:ascii="Arial" w:hAnsi="Arial"/>
              <w:b w:val="0"/>
              <w:snapToGrid w:val="0"/>
              <w:position w:val="0"/>
              <w:sz w:val="12"/>
              <w:szCs w:val="12"/>
            </w:rPr>
            <w:t xml:space="preserve"> </w:t>
          </w:r>
          <w:r w:rsidRPr="00987E90">
            <w:rPr>
              <w:rFonts w:ascii="Arial" w:hAnsi="Arial"/>
              <w:b w:val="0"/>
              <w:snapToGrid w:val="0"/>
              <w:position w:val="0"/>
              <w:sz w:val="12"/>
              <w:szCs w:val="12"/>
            </w:rPr>
            <w:t>TÍTULO:</w:t>
          </w:r>
        </w:p>
        <w:p w14:paraId="5101AE26" w14:textId="77777777" w:rsidR="001C04C0" w:rsidRPr="001C04C0" w:rsidRDefault="001C04C0" w:rsidP="001C04C0">
          <w:pPr>
            <w:jc w:val="center"/>
            <w:rPr>
              <w:rFonts w:ascii="Arial" w:hAnsi="Arial"/>
              <w:snapToGrid w:val="0"/>
              <w:sz w:val="20"/>
              <w:szCs w:val="12"/>
            </w:rPr>
          </w:pPr>
        </w:p>
      </w:tc>
      <w:tc>
        <w:tcPr>
          <w:tcW w:w="5368" w:type="dxa"/>
          <w:gridSpan w:val="4"/>
          <w:vMerge w:val="restart"/>
          <w:tcBorders>
            <w:top w:val="single" w:sz="4" w:space="0" w:color="auto"/>
            <w:left w:val="single" w:sz="4" w:space="0" w:color="FFFFFF"/>
          </w:tcBorders>
          <w:vAlign w:val="center"/>
        </w:tcPr>
        <w:p w14:paraId="5E792403" w14:textId="068BC6E1" w:rsidR="001C04C0" w:rsidRPr="001C04C0" w:rsidRDefault="00553449" w:rsidP="007779F8">
          <w:pPr>
            <w:jc w:val="center"/>
            <w:rPr>
              <w:rFonts w:ascii="Arial" w:hAnsi="Arial"/>
              <w:b/>
              <w:snapToGrid w:val="0"/>
              <w:sz w:val="20"/>
              <w:szCs w:val="12"/>
            </w:rPr>
          </w:pPr>
          <w:r>
            <w:rPr>
              <w:rFonts w:ascii="Arial" w:hAnsi="Arial" w:cs="Arial"/>
              <w:b/>
              <w:caps/>
              <w:sz w:val="20"/>
              <w:szCs w:val="18"/>
              <w:lang w:val="pt-PT"/>
            </w:rPr>
            <w:t>Simulação de Projeto</w:t>
          </w:r>
        </w:p>
      </w:tc>
      <w:tc>
        <w:tcPr>
          <w:tcW w:w="2268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867777B" w14:textId="149173E2" w:rsidR="001C04C0" w:rsidRPr="00D5597D" w:rsidRDefault="00553449" w:rsidP="00DA781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sz w:val="18"/>
              <w:szCs w:val="16"/>
            </w:rPr>
          </w:pPr>
          <w:r>
            <w:rPr>
              <w:rFonts w:ascii="Arial" w:hAnsi="Arial" w:cs="Arial"/>
              <w:b/>
              <w:sz w:val="18"/>
              <w:szCs w:val="16"/>
            </w:rPr>
            <w:t>--</w:t>
          </w:r>
        </w:p>
      </w:tc>
    </w:tr>
    <w:tr w:rsidR="001C04C0" w14:paraId="17B8CDFB" w14:textId="77777777" w:rsidTr="00246116">
      <w:trPr>
        <w:cantSplit/>
        <w:trHeight w:hRule="exact" w:val="326"/>
      </w:trPr>
      <w:tc>
        <w:tcPr>
          <w:tcW w:w="1693" w:type="dxa"/>
          <w:vMerge/>
          <w:tcBorders>
            <w:bottom w:val="single" w:sz="12" w:space="0" w:color="auto"/>
            <w:right w:val="single" w:sz="4" w:space="0" w:color="auto"/>
          </w:tcBorders>
        </w:tcPr>
        <w:p w14:paraId="41EBDED5" w14:textId="77777777" w:rsidR="001C04C0" w:rsidRDefault="001C04C0">
          <w:pPr>
            <w:pStyle w:val="LogoMenor"/>
            <w:rPr>
              <w:b/>
              <w:position w:val="6"/>
            </w:rPr>
          </w:pPr>
        </w:p>
      </w:tc>
      <w:tc>
        <w:tcPr>
          <w:tcW w:w="586" w:type="dxa"/>
          <w:vMerge/>
          <w:tcBorders>
            <w:left w:val="single" w:sz="4" w:space="0" w:color="auto"/>
            <w:bottom w:val="single" w:sz="12" w:space="0" w:color="auto"/>
            <w:right w:val="single" w:sz="4" w:space="0" w:color="FFFFFF"/>
          </w:tcBorders>
        </w:tcPr>
        <w:p w14:paraId="10D05D49" w14:textId="77777777" w:rsidR="001C04C0" w:rsidRDefault="001C04C0" w:rsidP="00987E90">
          <w:pPr>
            <w:pStyle w:val="Sup1"/>
            <w:spacing w:before="40" w:line="240" w:lineRule="auto"/>
            <w:jc w:val="left"/>
            <w:rPr>
              <w:rFonts w:ascii="Arial" w:hAnsi="Arial"/>
              <w:b w:val="0"/>
              <w:snapToGrid w:val="0"/>
              <w:position w:val="0"/>
              <w:sz w:val="12"/>
              <w:szCs w:val="12"/>
            </w:rPr>
          </w:pPr>
        </w:p>
      </w:tc>
      <w:tc>
        <w:tcPr>
          <w:tcW w:w="5368" w:type="dxa"/>
          <w:gridSpan w:val="4"/>
          <w:vMerge/>
          <w:tcBorders>
            <w:left w:val="single" w:sz="4" w:space="0" w:color="FFFFFF"/>
            <w:bottom w:val="single" w:sz="12" w:space="0" w:color="auto"/>
          </w:tcBorders>
        </w:tcPr>
        <w:p w14:paraId="24976D12" w14:textId="77777777" w:rsidR="001C04C0" w:rsidRDefault="001C04C0" w:rsidP="00987E90">
          <w:pPr>
            <w:pStyle w:val="Sup1"/>
            <w:spacing w:before="40" w:line="240" w:lineRule="auto"/>
            <w:jc w:val="left"/>
            <w:rPr>
              <w:rFonts w:ascii="Arial" w:hAnsi="Arial"/>
              <w:b w:val="0"/>
              <w:snapToGrid w:val="0"/>
              <w:position w:val="0"/>
              <w:sz w:val="12"/>
              <w:szCs w:val="12"/>
            </w:rPr>
          </w:pPr>
        </w:p>
      </w:tc>
      <w:tc>
        <w:tcPr>
          <w:tcW w:w="2268" w:type="dxa"/>
          <w:gridSpan w:val="4"/>
          <w:tcBorders>
            <w:top w:val="single" w:sz="4" w:space="0" w:color="auto"/>
            <w:left w:val="single" w:sz="4" w:space="0" w:color="auto"/>
            <w:bottom w:val="single" w:sz="12" w:space="0" w:color="auto"/>
          </w:tcBorders>
          <w:vAlign w:val="center"/>
        </w:tcPr>
        <w:p w14:paraId="6040242D" w14:textId="219E450D" w:rsidR="001C04C0" w:rsidRPr="00D5597D" w:rsidRDefault="00553449" w:rsidP="00DA7815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b/>
              <w:sz w:val="18"/>
              <w:szCs w:val="16"/>
            </w:rPr>
          </w:pPr>
          <w:r>
            <w:rPr>
              <w:rFonts w:ascii="Arial" w:hAnsi="Arial" w:cs="Arial"/>
              <w:b/>
              <w:sz w:val="18"/>
              <w:szCs w:val="16"/>
            </w:rPr>
            <w:t>--</w:t>
          </w:r>
        </w:p>
      </w:tc>
    </w:tr>
  </w:tbl>
  <w:p w14:paraId="27C2E4C9" w14:textId="6EE32F13" w:rsidR="0019119D" w:rsidRDefault="0019119D">
    <w:pPr>
      <w:pStyle w:val="Cabealho"/>
      <w:spacing w:before="0" w:after="0" w:line="20" w:lineRule="exac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44224F6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443AF8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32F8DC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06019C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3077B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180558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50B296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FCD3E8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725624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A6E8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1701E"/>
    <w:multiLevelType w:val="multilevel"/>
    <w:tmpl w:val="6B46B3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4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85" w:hanging="1440"/>
      </w:pPr>
      <w:rPr>
        <w:rFonts w:hint="default"/>
      </w:rPr>
    </w:lvl>
  </w:abstractNum>
  <w:abstractNum w:abstractNumId="11" w15:restartNumberingAfterBreak="0">
    <w:nsid w:val="0BAC0044"/>
    <w:multiLevelType w:val="multilevel"/>
    <w:tmpl w:val="6B46B3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4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85" w:hanging="1440"/>
      </w:pPr>
      <w:rPr>
        <w:rFonts w:hint="default"/>
      </w:rPr>
    </w:lvl>
  </w:abstractNum>
  <w:abstractNum w:abstractNumId="12" w15:restartNumberingAfterBreak="0">
    <w:nsid w:val="0C152E42"/>
    <w:multiLevelType w:val="hybridMultilevel"/>
    <w:tmpl w:val="CBE00198"/>
    <w:lvl w:ilvl="0" w:tplc="157C974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02F1FE8"/>
    <w:multiLevelType w:val="multilevel"/>
    <w:tmpl w:val="6B46B3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4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85" w:hanging="1440"/>
      </w:pPr>
      <w:rPr>
        <w:rFonts w:hint="default"/>
      </w:rPr>
    </w:lvl>
  </w:abstractNum>
  <w:abstractNum w:abstractNumId="14" w15:restartNumberingAfterBreak="0">
    <w:nsid w:val="1ADF0B83"/>
    <w:multiLevelType w:val="multilevel"/>
    <w:tmpl w:val="6B46B3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4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85" w:hanging="1440"/>
      </w:pPr>
      <w:rPr>
        <w:rFonts w:hint="default"/>
      </w:rPr>
    </w:lvl>
  </w:abstractNum>
  <w:abstractNum w:abstractNumId="15" w15:restartNumberingAfterBreak="0">
    <w:nsid w:val="2340131F"/>
    <w:multiLevelType w:val="multilevel"/>
    <w:tmpl w:val="6B46B3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4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85" w:hanging="1440"/>
      </w:pPr>
      <w:rPr>
        <w:rFonts w:hint="default"/>
      </w:rPr>
    </w:lvl>
  </w:abstractNum>
  <w:abstractNum w:abstractNumId="16" w15:restartNumberingAfterBreak="0">
    <w:nsid w:val="24B02EC1"/>
    <w:multiLevelType w:val="hybridMultilevel"/>
    <w:tmpl w:val="A186061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63156F5"/>
    <w:multiLevelType w:val="hybridMultilevel"/>
    <w:tmpl w:val="5B7ABE3C"/>
    <w:lvl w:ilvl="0" w:tplc="95488418">
      <w:numFmt w:val="decimal"/>
      <w:pStyle w:val="ttulo1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AA9B2">
      <w:numFmt w:val="none"/>
      <w:lvlText w:val=""/>
      <w:lvlJc w:val="left"/>
      <w:pPr>
        <w:tabs>
          <w:tab w:val="num" w:pos="360"/>
        </w:tabs>
      </w:pPr>
    </w:lvl>
    <w:lvl w:ilvl="2" w:tplc="C492C934">
      <w:numFmt w:val="none"/>
      <w:lvlText w:val=""/>
      <w:lvlJc w:val="left"/>
      <w:pPr>
        <w:tabs>
          <w:tab w:val="num" w:pos="360"/>
        </w:tabs>
      </w:pPr>
    </w:lvl>
    <w:lvl w:ilvl="3" w:tplc="8C60D90A">
      <w:numFmt w:val="none"/>
      <w:lvlText w:val=""/>
      <w:lvlJc w:val="left"/>
      <w:pPr>
        <w:tabs>
          <w:tab w:val="num" w:pos="360"/>
        </w:tabs>
      </w:pPr>
    </w:lvl>
    <w:lvl w:ilvl="4" w:tplc="D8B415A4">
      <w:numFmt w:val="none"/>
      <w:lvlText w:val=""/>
      <w:lvlJc w:val="left"/>
      <w:pPr>
        <w:tabs>
          <w:tab w:val="num" w:pos="360"/>
        </w:tabs>
      </w:pPr>
    </w:lvl>
    <w:lvl w:ilvl="5" w:tplc="B3B6C932">
      <w:numFmt w:val="none"/>
      <w:lvlText w:val=""/>
      <w:lvlJc w:val="left"/>
      <w:pPr>
        <w:tabs>
          <w:tab w:val="num" w:pos="360"/>
        </w:tabs>
      </w:pPr>
    </w:lvl>
    <w:lvl w:ilvl="6" w:tplc="3A7C1DAA">
      <w:numFmt w:val="none"/>
      <w:lvlText w:val=""/>
      <w:lvlJc w:val="left"/>
      <w:pPr>
        <w:tabs>
          <w:tab w:val="num" w:pos="360"/>
        </w:tabs>
      </w:pPr>
    </w:lvl>
    <w:lvl w:ilvl="7" w:tplc="482059AE">
      <w:numFmt w:val="none"/>
      <w:lvlText w:val=""/>
      <w:lvlJc w:val="left"/>
      <w:pPr>
        <w:tabs>
          <w:tab w:val="num" w:pos="360"/>
        </w:tabs>
      </w:pPr>
    </w:lvl>
    <w:lvl w:ilvl="8" w:tplc="D32E3F92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28254DFD"/>
    <w:multiLevelType w:val="hybridMultilevel"/>
    <w:tmpl w:val="627228BC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C155FA1"/>
    <w:multiLevelType w:val="multilevel"/>
    <w:tmpl w:val="0416001F"/>
    <w:styleLink w:val="111111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3387771F"/>
    <w:multiLevelType w:val="multilevel"/>
    <w:tmpl w:val="0416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369D6D90"/>
    <w:multiLevelType w:val="multilevel"/>
    <w:tmpl w:val="D0143A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2" w15:restartNumberingAfterBreak="0">
    <w:nsid w:val="3A632480"/>
    <w:multiLevelType w:val="multilevel"/>
    <w:tmpl w:val="229291E4"/>
    <w:styleLink w:val="Estilo1"/>
    <w:lvl w:ilvl="0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97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54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23" w15:restartNumberingAfterBreak="0">
    <w:nsid w:val="3C2B7F73"/>
    <w:multiLevelType w:val="hybridMultilevel"/>
    <w:tmpl w:val="4A8AE8F8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3FEC0338"/>
    <w:multiLevelType w:val="hybridMultilevel"/>
    <w:tmpl w:val="68AE486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97C5A7C"/>
    <w:multiLevelType w:val="multilevel"/>
    <w:tmpl w:val="8508ED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89" w:hanging="7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6" w15:restartNumberingAfterBreak="0">
    <w:nsid w:val="49835C65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1AE5A08"/>
    <w:multiLevelType w:val="hybridMultilevel"/>
    <w:tmpl w:val="54EEAB1C"/>
    <w:lvl w:ilvl="0" w:tplc="38A6C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9CD609A"/>
    <w:multiLevelType w:val="multilevel"/>
    <w:tmpl w:val="6B46B3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4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85" w:hanging="1440"/>
      </w:pPr>
      <w:rPr>
        <w:rFonts w:hint="default"/>
      </w:rPr>
    </w:lvl>
  </w:abstractNum>
  <w:abstractNum w:abstractNumId="29" w15:restartNumberingAfterBreak="0">
    <w:nsid w:val="5F516131"/>
    <w:multiLevelType w:val="hybridMultilevel"/>
    <w:tmpl w:val="D52CB48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4C4705C"/>
    <w:multiLevelType w:val="multilevel"/>
    <w:tmpl w:val="ECB0C1B6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31" w15:restartNumberingAfterBreak="0">
    <w:nsid w:val="696B6A7A"/>
    <w:multiLevelType w:val="hybridMultilevel"/>
    <w:tmpl w:val="D994BE70"/>
    <w:lvl w:ilvl="0" w:tplc="46AED194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8F4160"/>
    <w:multiLevelType w:val="hybridMultilevel"/>
    <w:tmpl w:val="9B163B40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3" w15:restartNumberingAfterBreak="0">
    <w:nsid w:val="793D755D"/>
    <w:multiLevelType w:val="hybridMultilevel"/>
    <w:tmpl w:val="A7CCE4FC"/>
    <w:lvl w:ilvl="0" w:tplc="13B459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652243">
    <w:abstractNumId w:val="20"/>
  </w:num>
  <w:num w:numId="2" w16cid:durableId="2055151517">
    <w:abstractNumId w:val="9"/>
  </w:num>
  <w:num w:numId="3" w16cid:durableId="1945725061">
    <w:abstractNumId w:val="7"/>
  </w:num>
  <w:num w:numId="4" w16cid:durableId="128014381">
    <w:abstractNumId w:val="6"/>
  </w:num>
  <w:num w:numId="5" w16cid:durableId="195311402">
    <w:abstractNumId w:val="5"/>
  </w:num>
  <w:num w:numId="6" w16cid:durableId="27998675">
    <w:abstractNumId w:val="4"/>
  </w:num>
  <w:num w:numId="7" w16cid:durableId="323441068">
    <w:abstractNumId w:val="8"/>
  </w:num>
  <w:num w:numId="8" w16cid:durableId="1952544756">
    <w:abstractNumId w:val="3"/>
  </w:num>
  <w:num w:numId="9" w16cid:durableId="637688076">
    <w:abstractNumId w:val="2"/>
  </w:num>
  <w:num w:numId="10" w16cid:durableId="2054844712">
    <w:abstractNumId w:val="1"/>
  </w:num>
  <w:num w:numId="11" w16cid:durableId="1264071742">
    <w:abstractNumId w:val="0"/>
  </w:num>
  <w:num w:numId="12" w16cid:durableId="2116976093">
    <w:abstractNumId w:val="30"/>
  </w:num>
  <w:num w:numId="13" w16cid:durableId="1370685684">
    <w:abstractNumId w:val="17"/>
  </w:num>
  <w:num w:numId="14" w16cid:durableId="1354572282">
    <w:abstractNumId w:val="21"/>
  </w:num>
  <w:num w:numId="15" w16cid:durableId="581987579">
    <w:abstractNumId w:val="19"/>
  </w:num>
  <w:num w:numId="16" w16cid:durableId="484204404">
    <w:abstractNumId w:val="22"/>
  </w:num>
  <w:num w:numId="17" w16cid:durableId="679238292">
    <w:abstractNumId w:val="25"/>
  </w:num>
  <w:num w:numId="18" w16cid:durableId="424570618">
    <w:abstractNumId w:val="18"/>
  </w:num>
  <w:num w:numId="19" w16cid:durableId="1218280999">
    <w:abstractNumId w:val="16"/>
  </w:num>
  <w:num w:numId="20" w16cid:durableId="1924561541">
    <w:abstractNumId w:val="12"/>
  </w:num>
  <w:num w:numId="21" w16cid:durableId="613899148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60418500">
    <w:abstractNumId w:val="29"/>
  </w:num>
  <w:num w:numId="23" w16cid:durableId="5838762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25444659">
    <w:abstractNumId w:val="20"/>
    <w:lvlOverride w:ilvl="0">
      <w:startOverride w:val="8"/>
    </w:lvlOverride>
    <w:lvlOverride w:ilvl="1">
      <w:startOverride w:val="1"/>
    </w:lvlOverride>
  </w:num>
  <w:num w:numId="25" w16cid:durableId="244189909">
    <w:abstractNumId w:val="33"/>
  </w:num>
  <w:num w:numId="26" w16cid:durableId="1255895111">
    <w:abstractNumId w:val="20"/>
  </w:num>
  <w:num w:numId="27" w16cid:durableId="372657402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7158543">
    <w:abstractNumId w:val="20"/>
    <w:lvlOverride w:ilvl="0">
      <w:startOverride w:val="10"/>
    </w:lvlOverride>
  </w:num>
  <w:num w:numId="29" w16cid:durableId="1652051713">
    <w:abstractNumId w:val="27"/>
  </w:num>
  <w:num w:numId="30" w16cid:durableId="1528255054">
    <w:abstractNumId w:val="10"/>
  </w:num>
  <w:num w:numId="31" w16cid:durableId="526259305">
    <w:abstractNumId w:val="24"/>
  </w:num>
  <w:num w:numId="32" w16cid:durableId="223024517">
    <w:abstractNumId w:val="23"/>
  </w:num>
  <w:num w:numId="33" w16cid:durableId="1353415941">
    <w:abstractNumId w:val="32"/>
  </w:num>
  <w:num w:numId="34" w16cid:durableId="1737892369">
    <w:abstractNumId w:val="15"/>
  </w:num>
  <w:num w:numId="35" w16cid:durableId="1312252826">
    <w:abstractNumId w:val="28"/>
  </w:num>
  <w:num w:numId="36" w16cid:durableId="920484659">
    <w:abstractNumId w:val="14"/>
  </w:num>
  <w:num w:numId="37" w16cid:durableId="1476726742">
    <w:abstractNumId w:val="26"/>
  </w:num>
  <w:num w:numId="38" w16cid:durableId="306209728">
    <w:abstractNumId w:val="13"/>
  </w:num>
  <w:num w:numId="39" w16cid:durableId="56631094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ctiveWritingStyle w:appName="MSWord" w:lang="en-US" w:vendorID="8" w:dllVersion="513" w:checkStyle="1"/>
  <w:activeWritingStyle w:appName="MSWord" w:lang="pt-BR" w:vendorID="1" w:dllVersion="513" w:checkStyle="1"/>
  <w:activeWritingStyle w:appName="MSWord" w:lang="es-ES_tradnl" w:vendorID="9" w:dllVersion="512" w:checkStyle="1"/>
  <w:activeWritingStyle w:appName="MSWord" w:lang="pt-PT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61"/>
    <w:rsid w:val="00000802"/>
    <w:rsid w:val="00002211"/>
    <w:rsid w:val="00003306"/>
    <w:rsid w:val="000041B9"/>
    <w:rsid w:val="0000432A"/>
    <w:rsid w:val="00004963"/>
    <w:rsid w:val="0000574C"/>
    <w:rsid w:val="000061A3"/>
    <w:rsid w:val="000067EE"/>
    <w:rsid w:val="00006848"/>
    <w:rsid w:val="00007CC8"/>
    <w:rsid w:val="00007DC8"/>
    <w:rsid w:val="0001030F"/>
    <w:rsid w:val="000105F0"/>
    <w:rsid w:val="0001073C"/>
    <w:rsid w:val="000122D0"/>
    <w:rsid w:val="0001563A"/>
    <w:rsid w:val="0001609D"/>
    <w:rsid w:val="0001648D"/>
    <w:rsid w:val="00016985"/>
    <w:rsid w:val="00017D86"/>
    <w:rsid w:val="00022752"/>
    <w:rsid w:val="00023CDE"/>
    <w:rsid w:val="00025275"/>
    <w:rsid w:val="0002598A"/>
    <w:rsid w:val="00027756"/>
    <w:rsid w:val="000277F8"/>
    <w:rsid w:val="00027856"/>
    <w:rsid w:val="000312D2"/>
    <w:rsid w:val="00032616"/>
    <w:rsid w:val="00034519"/>
    <w:rsid w:val="000345D1"/>
    <w:rsid w:val="00035163"/>
    <w:rsid w:val="00035BE4"/>
    <w:rsid w:val="00035F64"/>
    <w:rsid w:val="00042946"/>
    <w:rsid w:val="0004584F"/>
    <w:rsid w:val="00046AE5"/>
    <w:rsid w:val="00046CC9"/>
    <w:rsid w:val="00050D1D"/>
    <w:rsid w:val="00050F9B"/>
    <w:rsid w:val="00053194"/>
    <w:rsid w:val="00054B7D"/>
    <w:rsid w:val="00056178"/>
    <w:rsid w:val="0005745B"/>
    <w:rsid w:val="0005768F"/>
    <w:rsid w:val="00061211"/>
    <w:rsid w:val="00061512"/>
    <w:rsid w:val="00063B5F"/>
    <w:rsid w:val="00063C1A"/>
    <w:rsid w:val="00064CAD"/>
    <w:rsid w:val="000651B0"/>
    <w:rsid w:val="0006558D"/>
    <w:rsid w:val="00066595"/>
    <w:rsid w:val="000673A8"/>
    <w:rsid w:val="00067AE6"/>
    <w:rsid w:val="0007006D"/>
    <w:rsid w:val="0007052C"/>
    <w:rsid w:val="00071055"/>
    <w:rsid w:val="000713CC"/>
    <w:rsid w:val="00071C70"/>
    <w:rsid w:val="00072D4A"/>
    <w:rsid w:val="0007675B"/>
    <w:rsid w:val="000767F9"/>
    <w:rsid w:val="00076AC6"/>
    <w:rsid w:val="00076BCD"/>
    <w:rsid w:val="00076EAE"/>
    <w:rsid w:val="00077E36"/>
    <w:rsid w:val="000803C1"/>
    <w:rsid w:val="00082F2E"/>
    <w:rsid w:val="00083233"/>
    <w:rsid w:val="00083F39"/>
    <w:rsid w:val="0008418B"/>
    <w:rsid w:val="00085BD7"/>
    <w:rsid w:val="00085FB3"/>
    <w:rsid w:val="000870CA"/>
    <w:rsid w:val="00087AD0"/>
    <w:rsid w:val="00087E67"/>
    <w:rsid w:val="00090AE1"/>
    <w:rsid w:val="0009265E"/>
    <w:rsid w:val="00092CBA"/>
    <w:rsid w:val="00093631"/>
    <w:rsid w:val="00095F55"/>
    <w:rsid w:val="0009723F"/>
    <w:rsid w:val="000A0645"/>
    <w:rsid w:val="000A066E"/>
    <w:rsid w:val="000A0D6F"/>
    <w:rsid w:val="000A2508"/>
    <w:rsid w:val="000A250E"/>
    <w:rsid w:val="000A32D7"/>
    <w:rsid w:val="000A3AC0"/>
    <w:rsid w:val="000A4D90"/>
    <w:rsid w:val="000A5042"/>
    <w:rsid w:val="000A5675"/>
    <w:rsid w:val="000A789D"/>
    <w:rsid w:val="000B062F"/>
    <w:rsid w:val="000B0711"/>
    <w:rsid w:val="000B0AEA"/>
    <w:rsid w:val="000B1307"/>
    <w:rsid w:val="000B152B"/>
    <w:rsid w:val="000B1EE1"/>
    <w:rsid w:val="000B22E5"/>
    <w:rsid w:val="000B2A6F"/>
    <w:rsid w:val="000B37F3"/>
    <w:rsid w:val="000B4382"/>
    <w:rsid w:val="000B453A"/>
    <w:rsid w:val="000B4933"/>
    <w:rsid w:val="000B6C50"/>
    <w:rsid w:val="000B6FA8"/>
    <w:rsid w:val="000B7849"/>
    <w:rsid w:val="000C0DE1"/>
    <w:rsid w:val="000C2C83"/>
    <w:rsid w:val="000C41BD"/>
    <w:rsid w:val="000C497C"/>
    <w:rsid w:val="000C4B59"/>
    <w:rsid w:val="000C557B"/>
    <w:rsid w:val="000C5972"/>
    <w:rsid w:val="000C65E5"/>
    <w:rsid w:val="000D0145"/>
    <w:rsid w:val="000D06DD"/>
    <w:rsid w:val="000D187D"/>
    <w:rsid w:val="000D278D"/>
    <w:rsid w:val="000D3312"/>
    <w:rsid w:val="000D34B4"/>
    <w:rsid w:val="000D4450"/>
    <w:rsid w:val="000D47B3"/>
    <w:rsid w:val="000D493C"/>
    <w:rsid w:val="000D4E1E"/>
    <w:rsid w:val="000D5597"/>
    <w:rsid w:val="000D67AB"/>
    <w:rsid w:val="000E14C5"/>
    <w:rsid w:val="000E2A3A"/>
    <w:rsid w:val="000E3347"/>
    <w:rsid w:val="000E3746"/>
    <w:rsid w:val="000E40BA"/>
    <w:rsid w:val="000E4734"/>
    <w:rsid w:val="000E5916"/>
    <w:rsid w:val="000E5F00"/>
    <w:rsid w:val="000E7582"/>
    <w:rsid w:val="000F2013"/>
    <w:rsid w:val="000F3B97"/>
    <w:rsid w:val="000F3F9E"/>
    <w:rsid w:val="000F571E"/>
    <w:rsid w:val="000F6374"/>
    <w:rsid w:val="000F6889"/>
    <w:rsid w:val="000F7776"/>
    <w:rsid w:val="0010172D"/>
    <w:rsid w:val="00101F07"/>
    <w:rsid w:val="001048A0"/>
    <w:rsid w:val="00104A3F"/>
    <w:rsid w:val="00104EC7"/>
    <w:rsid w:val="00106677"/>
    <w:rsid w:val="00107D25"/>
    <w:rsid w:val="001105B6"/>
    <w:rsid w:val="0011471B"/>
    <w:rsid w:val="00114B28"/>
    <w:rsid w:val="001151F3"/>
    <w:rsid w:val="00115614"/>
    <w:rsid w:val="00117775"/>
    <w:rsid w:val="00120094"/>
    <w:rsid w:val="00121009"/>
    <w:rsid w:val="001210C6"/>
    <w:rsid w:val="001246CD"/>
    <w:rsid w:val="00127CE9"/>
    <w:rsid w:val="00127FCD"/>
    <w:rsid w:val="00130F08"/>
    <w:rsid w:val="00131B31"/>
    <w:rsid w:val="00131BDA"/>
    <w:rsid w:val="0013265E"/>
    <w:rsid w:val="00132C88"/>
    <w:rsid w:val="00133557"/>
    <w:rsid w:val="001356C3"/>
    <w:rsid w:val="001372B7"/>
    <w:rsid w:val="001401DA"/>
    <w:rsid w:val="00142D3C"/>
    <w:rsid w:val="0014543E"/>
    <w:rsid w:val="00147CD7"/>
    <w:rsid w:val="00147EBC"/>
    <w:rsid w:val="00147F0A"/>
    <w:rsid w:val="0015512E"/>
    <w:rsid w:val="00156BB5"/>
    <w:rsid w:val="001579CE"/>
    <w:rsid w:val="00160478"/>
    <w:rsid w:val="00161D35"/>
    <w:rsid w:val="0016213F"/>
    <w:rsid w:val="00163B84"/>
    <w:rsid w:val="00163C8C"/>
    <w:rsid w:val="001668D7"/>
    <w:rsid w:val="001669C0"/>
    <w:rsid w:val="001671C2"/>
    <w:rsid w:val="00167AB4"/>
    <w:rsid w:val="001700F4"/>
    <w:rsid w:val="001704EB"/>
    <w:rsid w:val="0017098A"/>
    <w:rsid w:val="00170C35"/>
    <w:rsid w:val="001712BD"/>
    <w:rsid w:val="00171AEE"/>
    <w:rsid w:val="0017210C"/>
    <w:rsid w:val="001723AC"/>
    <w:rsid w:val="00172B29"/>
    <w:rsid w:val="001742DF"/>
    <w:rsid w:val="001748F0"/>
    <w:rsid w:val="00174F89"/>
    <w:rsid w:val="00175B67"/>
    <w:rsid w:val="00175DF2"/>
    <w:rsid w:val="00176B80"/>
    <w:rsid w:val="001778EC"/>
    <w:rsid w:val="001813A1"/>
    <w:rsid w:val="00182274"/>
    <w:rsid w:val="00185A6B"/>
    <w:rsid w:val="00185DF0"/>
    <w:rsid w:val="001905C7"/>
    <w:rsid w:val="0019064F"/>
    <w:rsid w:val="00190CF1"/>
    <w:rsid w:val="0019119D"/>
    <w:rsid w:val="001915E5"/>
    <w:rsid w:val="0019199D"/>
    <w:rsid w:val="00192475"/>
    <w:rsid w:val="0019252E"/>
    <w:rsid w:val="0019519E"/>
    <w:rsid w:val="00196BC3"/>
    <w:rsid w:val="0019787F"/>
    <w:rsid w:val="001A0C3F"/>
    <w:rsid w:val="001A127E"/>
    <w:rsid w:val="001A1F6F"/>
    <w:rsid w:val="001A250B"/>
    <w:rsid w:val="001A262E"/>
    <w:rsid w:val="001A3013"/>
    <w:rsid w:val="001A366E"/>
    <w:rsid w:val="001A36B8"/>
    <w:rsid w:val="001A3996"/>
    <w:rsid w:val="001A3BC5"/>
    <w:rsid w:val="001A45B7"/>
    <w:rsid w:val="001A493F"/>
    <w:rsid w:val="001A7E1D"/>
    <w:rsid w:val="001B10D7"/>
    <w:rsid w:val="001B1BE1"/>
    <w:rsid w:val="001B247D"/>
    <w:rsid w:val="001B34FB"/>
    <w:rsid w:val="001B3D56"/>
    <w:rsid w:val="001B6C98"/>
    <w:rsid w:val="001C04AB"/>
    <w:rsid w:val="001C04C0"/>
    <w:rsid w:val="001C2BFF"/>
    <w:rsid w:val="001C2FA3"/>
    <w:rsid w:val="001C3657"/>
    <w:rsid w:val="001C48EC"/>
    <w:rsid w:val="001C5047"/>
    <w:rsid w:val="001C5402"/>
    <w:rsid w:val="001C56F0"/>
    <w:rsid w:val="001C5AD5"/>
    <w:rsid w:val="001C62D1"/>
    <w:rsid w:val="001D048C"/>
    <w:rsid w:val="001D06EB"/>
    <w:rsid w:val="001D1696"/>
    <w:rsid w:val="001D258E"/>
    <w:rsid w:val="001D436B"/>
    <w:rsid w:val="001D46AE"/>
    <w:rsid w:val="001D5304"/>
    <w:rsid w:val="001E046C"/>
    <w:rsid w:val="001E102A"/>
    <w:rsid w:val="001E14CA"/>
    <w:rsid w:val="001E1751"/>
    <w:rsid w:val="001E2A06"/>
    <w:rsid w:val="001E3E09"/>
    <w:rsid w:val="001E4A53"/>
    <w:rsid w:val="001E6FCB"/>
    <w:rsid w:val="001E7D95"/>
    <w:rsid w:val="001F04E0"/>
    <w:rsid w:val="001F0E86"/>
    <w:rsid w:val="001F0EDD"/>
    <w:rsid w:val="001F159F"/>
    <w:rsid w:val="001F2A65"/>
    <w:rsid w:val="001F3AD9"/>
    <w:rsid w:val="001F3CEC"/>
    <w:rsid w:val="001F53BE"/>
    <w:rsid w:val="001F5451"/>
    <w:rsid w:val="001F699D"/>
    <w:rsid w:val="001F6B06"/>
    <w:rsid w:val="001F6FF6"/>
    <w:rsid w:val="001F7DE6"/>
    <w:rsid w:val="00200AD4"/>
    <w:rsid w:val="002014EF"/>
    <w:rsid w:val="00201EF7"/>
    <w:rsid w:val="002033E8"/>
    <w:rsid w:val="00203BB5"/>
    <w:rsid w:val="00203E85"/>
    <w:rsid w:val="00203ED1"/>
    <w:rsid w:val="00205556"/>
    <w:rsid w:val="002055F7"/>
    <w:rsid w:val="0020776C"/>
    <w:rsid w:val="0020795D"/>
    <w:rsid w:val="0021003B"/>
    <w:rsid w:val="0021065C"/>
    <w:rsid w:val="00212876"/>
    <w:rsid w:val="0021353D"/>
    <w:rsid w:val="002137BC"/>
    <w:rsid w:val="00213EEB"/>
    <w:rsid w:val="0021699C"/>
    <w:rsid w:val="00220B12"/>
    <w:rsid w:val="00222D7D"/>
    <w:rsid w:val="002236EC"/>
    <w:rsid w:val="00224126"/>
    <w:rsid w:val="00224E68"/>
    <w:rsid w:val="00225D24"/>
    <w:rsid w:val="002260E0"/>
    <w:rsid w:val="002312E5"/>
    <w:rsid w:val="00231EEC"/>
    <w:rsid w:val="0023246C"/>
    <w:rsid w:val="00233880"/>
    <w:rsid w:val="00234104"/>
    <w:rsid w:val="002342D6"/>
    <w:rsid w:val="002347A7"/>
    <w:rsid w:val="00235172"/>
    <w:rsid w:val="002358A2"/>
    <w:rsid w:val="00235C83"/>
    <w:rsid w:val="0023631C"/>
    <w:rsid w:val="00236DBA"/>
    <w:rsid w:val="00237E4B"/>
    <w:rsid w:val="002407CC"/>
    <w:rsid w:val="0024127D"/>
    <w:rsid w:val="00242774"/>
    <w:rsid w:val="00243701"/>
    <w:rsid w:val="002446D8"/>
    <w:rsid w:val="00244B38"/>
    <w:rsid w:val="00245E72"/>
    <w:rsid w:val="00245FCC"/>
    <w:rsid w:val="00246116"/>
    <w:rsid w:val="00246B1A"/>
    <w:rsid w:val="00246D3B"/>
    <w:rsid w:val="00247039"/>
    <w:rsid w:val="0025065A"/>
    <w:rsid w:val="00252A20"/>
    <w:rsid w:val="00255030"/>
    <w:rsid w:val="00256335"/>
    <w:rsid w:val="00256662"/>
    <w:rsid w:val="002572CA"/>
    <w:rsid w:val="00257697"/>
    <w:rsid w:val="00257C52"/>
    <w:rsid w:val="00260885"/>
    <w:rsid w:val="002623BD"/>
    <w:rsid w:val="002632B5"/>
    <w:rsid w:val="0026350A"/>
    <w:rsid w:val="0026568F"/>
    <w:rsid w:val="00265FA8"/>
    <w:rsid w:val="00266E44"/>
    <w:rsid w:val="00266F51"/>
    <w:rsid w:val="00267A95"/>
    <w:rsid w:val="00270A73"/>
    <w:rsid w:val="002710BF"/>
    <w:rsid w:val="0027131E"/>
    <w:rsid w:val="00272F80"/>
    <w:rsid w:val="002737F9"/>
    <w:rsid w:val="00273DC3"/>
    <w:rsid w:val="0027401A"/>
    <w:rsid w:val="002740C9"/>
    <w:rsid w:val="00276239"/>
    <w:rsid w:val="0027629D"/>
    <w:rsid w:val="002766B1"/>
    <w:rsid w:val="00276D67"/>
    <w:rsid w:val="00276EC9"/>
    <w:rsid w:val="002802DC"/>
    <w:rsid w:val="0028122C"/>
    <w:rsid w:val="002816CF"/>
    <w:rsid w:val="00281DE8"/>
    <w:rsid w:val="002821DC"/>
    <w:rsid w:val="00282419"/>
    <w:rsid w:val="00283B4D"/>
    <w:rsid w:val="002847E1"/>
    <w:rsid w:val="00284BD6"/>
    <w:rsid w:val="002915DD"/>
    <w:rsid w:val="00291789"/>
    <w:rsid w:val="00292181"/>
    <w:rsid w:val="00292749"/>
    <w:rsid w:val="00295306"/>
    <w:rsid w:val="0029570D"/>
    <w:rsid w:val="00296141"/>
    <w:rsid w:val="002962E1"/>
    <w:rsid w:val="0029662B"/>
    <w:rsid w:val="002A221B"/>
    <w:rsid w:val="002A30E0"/>
    <w:rsid w:val="002A7E4D"/>
    <w:rsid w:val="002B52E6"/>
    <w:rsid w:val="002B657B"/>
    <w:rsid w:val="002C18D7"/>
    <w:rsid w:val="002C338A"/>
    <w:rsid w:val="002C358C"/>
    <w:rsid w:val="002C53C2"/>
    <w:rsid w:val="002C5F6F"/>
    <w:rsid w:val="002C68BB"/>
    <w:rsid w:val="002C76E1"/>
    <w:rsid w:val="002D08B1"/>
    <w:rsid w:val="002D0BC3"/>
    <w:rsid w:val="002D12FF"/>
    <w:rsid w:val="002D1BC9"/>
    <w:rsid w:val="002D2D42"/>
    <w:rsid w:val="002D36A1"/>
    <w:rsid w:val="002D3C8D"/>
    <w:rsid w:val="002D4F9F"/>
    <w:rsid w:val="002D5101"/>
    <w:rsid w:val="002D57DC"/>
    <w:rsid w:val="002D5BC1"/>
    <w:rsid w:val="002D69C1"/>
    <w:rsid w:val="002D6A2C"/>
    <w:rsid w:val="002D7902"/>
    <w:rsid w:val="002E3584"/>
    <w:rsid w:val="002E549F"/>
    <w:rsid w:val="002E6155"/>
    <w:rsid w:val="002E6DF4"/>
    <w:rsid w:val="002E6FC1"/>
    <w:rsid w:val="002E710B"/>
    <w:rsid w:val="002E7ABA"/>
    <w:rsid w:val="002F0272"/>
    <w:rsid w:val="002F2DB2"/>
    <w:rsid w:val="002F455A"/>
    <w:rsid w:val="002F4F94"/>
    <w:rsid w:val="002F7FFA"/>
    <w:rsid w:val="00300664"/>
    <w:rsid w:val="00300A9D"/>
    <w:rsid w:val="00300F60"/>
    <w:rsid w:val="003010AC"/>
    <w:rsid w:val="00301192"/>
    <w:rsid w:val="00301736"/>
    <w:rsid w:val="003017D1"/>
    <w:rsid w:val="00301F7E"/>
    <w:rsid w:val="003030DA"/>
    <w:rsid w:val="003055A2"/>
    <w:rsid w:val="003066C9"/>
    <w:rsid w:val="00313218"/>
    <w:rsid w:val="00313E02"/>
    <w:rsid w:val="00315F26"/>
    <w:rsid w:val="00322A4E"/>
    <w:rsid w:val="003230B1"/>
    <w:rsid w:val="0032515B"/>
    <w:rsid w:val="0032560D"/>
    <w:rsid w:val="00325907"/>
    <w:rsid w:val="003302AA"/>
    <w:rsid w:val="00330BEC"/>
    <w:rsid w:val="0033158C"/>
    <w:rsid w:val="003333DF"/>
    <w:rsid w:val="003334A9"/>
    <w:rsid w:val="003337BB"/>
    <w:rsid w:val="003345D2"/>
    <w:rsid w:val="00334643"/>
    <w:rsid w:val="00334C94"/>
    <w:rsid w:val="00334D68"/>
    <w:rsid w:val="00336FBA"/>
    <w:rsid w:val="00337170"/>
    <w:rsid w:val="00340D4D"/>
    <w:rsid w:val="00341B1A"/>
    <w:rsid w:val="00342F0C"/>
    <w:rsid w:val="0034370F"/>
    <w:rsid w:val="003437A2"/>
    <w:rsid w:val="00343848"/>
    <w:rsid w:val="00351009"/>
    <w:rsid w:val="00351937"/>
    <w:rsid w:val="00352502"/>
    <w:rsid w:val="003547EC"/>
    <w:rsid w:val="0035616A"/>
    <w:rsid w:val="00360249"/>
    <w:rsid w:val="00360B71"/>
    <w:rsid w:val="00360BF6"/>
    <w:rsid w:val="003616F8"/>
    <w:rsid w:val="00361812"/>
    <w:rsid w:val="00361FAD"/>
    <w:rsid w:val="00362959"/>
    <w:rsid w:val="00363419"/>
    <w:rsid w:val="0036369C"/>
    <w:rsid w:val="00363A8E"/>
    <w:rsid w:val="003645B2"/>
    <w:rsid w:val="00364A9C"/>
    <w:rsid w:val="00365D98"/>
    <w:rsid w:val="00366150"/>
    <w:rsid w:val="0036659A"/>
    <w:rsid w:val="00367011"/>
    <w:rsid w:val="003707A8"/>
    <w:rsid w:val="003718AC"/>
    <w:rsid w:val="00371921"/>
    <w:rsid w:val="00373ED9"/>
    <w:rsid w:val="00374F14"/>
    <w:rsid w:val="003754DD"/>
    <w:rsid w:val="003771DE"/>
    <w:rsid w:val="00380762"/>
    <w:rsid w:val="00382701"/>
    <w:rsid w:val="00382D49"/>
    <w:rsid w:val="00382EA0"/>
    <w:rsid w:val="00383251"/>
    <w:rsid w:val="00383548"/>
    <w:rsid w:val="00383FFD"/>
    <w:rsid w:val="00384069"/>
    <w:rsid w:val="00384FB7"/>
    <w:rsid w:val="00385F2F"/>
    <w:rsid w:val="00385F64"/>
    <w:rsid w:val="0038696B"/>
    <w:rsid w:val="00387008"/>
    <w:rsid w:val="003906B6"/>
    <w:rsid w:val="00390AEC"/>
    <w:rsid w:val="00390FD5"/>
    <w:rsid w:val="003930F7"/>
    <w:rsid w:val="003944A9"/>
    <w:rsid w:val="003945C9"/>
    <w:rsid w:val="00394671"/>
    <w:rsid w:val="00394D63"/>
    <w:rsid w:val="00395E0B"/>
    <w:rsid w:val="00395E92"/>
    <w:rsid w:val="003965D2"/>
    <w:rsid w:val="0039744D"/>
    <w:rsid w:val="003A02B3"/>
    <w:rsid w:val="003A0AD4"/>
    <w:rsid w:val="003A1815"/>
    <w:rsid w:val="003A30A5"/>
    <w:rsid w:val="003A575C"/>
    <w:rsid w:val="003A60CF"/>
    <w:rsid w:val="003A6599"/>
    <w:rsid w:val="003A676B"/>
    <w:rsid w:val="003A6A5C"/>
    <w:rsid w:val="003A78F4"/>
    <w:rsid w:val="003B10DF"/>
    <w:rsid w:val="003B1C85"/>
    <w:rsid w:val="003B2635"/>
    <w:rsid w:val="003B2A54"/>
    <w:rsid w:val="003B2BA6"/>
    <w:rsid w:val="003B3660"/>
    <w:rsid w:val="003B41C4"/>
    <w:rsid w:val="003B4FC7"/>
    <w:rsid w:val="003B5A00"/>
    <w:rsid w:val="003B701B"/>
    <w:rsid w:val="003B7B79"/>
    <w:rsid w:val="003C14EC"/>
    <w:rsid w:val="003C1C38"/>
    <w:rsid w:val="003C21DD"/>
    <w:rsid w:val="003C31E6"/>
    <w:rsid w:val="003C42DC"/>
    <w:rsid w:val="003C5FD1"/>
    <w:rsid w:val="003C61D8"/>
    <w:rsid w:val="003C627C"/>
    <w:rsid w:val="003D1167"/>
    <w:rsid w:val="003D1787"/>
    <w:rsid w:val="003D1E35"/>
    <w:rsid w:val="003D2F48"/>
    <w:rsid w:val="003D4160"/>
    <w:rsid w:val="003D56D2"/>
    <w:rsid w:val="003D57AD"/>
    <w:rsid w:val="003D61C9"/>
    <w:rsid w:val="003D7473"/>
    <w:rsid w:val="003E0244"/>
    <w:rsid w:val="003E16F1"/>
    <w:rsid w:val="003E1988"/>
    <w:rsid w:val="003E3A6A"/>
    <w:rsid w:val="003E478D"/>
    <w:rsid w:val="003E4E3D"/>
    <w:rsid w:val="003E5972"/>
    <w:rsid w:val="003F0088"/>
    <w:rsid w:val="003F29BA"/>
    <w:rsid w:val="003F2F10"/>
    <w:rsid w:val="003F49A4"/>
    <w:rsid w:val="003F562F"/>
    <w:rsid w:val="003F57A7"/>
    <w:rsid w:val="003F5A1E"/>
    <w:rsid w:val="003F71C4"/>
    <w:rsid w:val="003F7395"/>
    <w:rsid w:val="00400B09"/>
    <w:rsid w:val="004019AC"/>
    <w:rsid w:val="00401D7B"/>
    <w:rsid w:val="00402259"/>
    <w:rsid w:val="00403392"/>
    <w:rsid w:val="00403A16"/>
    <w:rsid w:val="00404578"/>
    <w:rsid w:val="00406BAE"/>
    <w:rsid w:val="004071EA"/>
    <w:rsid w:val="00407859"/>
    <w:rsid w:val="00407A26"/>
    <w:rsid w:val="00413761"/>
    <w:rsid w:val="00413FCE"/>
    <w:rsid w:val="00414908"/>
    <w:rsid w:val="00414DB5"/>
    <w:rsid w:val="004174BF"/>
    <w:rsid w:val="00420917"/>
    <w:rsid w:val="00421556"/>
    <w:rsid w:val="004246D5"/>
    <w:rsid w:val="00424FDE"/>
    <w:rsid w:val="00425D9B"/>
    <w:rsid w:val="00426A3D"/>
    <w:rsid w:val="00426AA9"/>
    <w:rsid w:val="00426CB4"/>
    <w:rsid w:val="004320F0"/>
    <w:rsid w:val="004326A7"/>
    <w:rsid w:val="00432E1F"/>
    <w:rsid w:val="004334D2"/>
    <w:rsid w:val="00434603"/>
    <w:rsid w:val="00435092"/>
    <w:rsid w:val="00436958"/>
    <w:rsid w:val="0044018E"/>
    <w:rsid w:val="004401F4"/>
    <w:rsid w:val="00443998"/>
    <w:rsid w:val="004465FE"/>
    <w:rsid w:val="00446B09"/>
    <w:rsid w:val="00450835"/>
    <w:rsid w:val="00451E6B"/>
    <w:rsid w:val="004535D9"/>
    <w:rsid w:val="00453CD7"/>
    <w:rsid w:val="00454990"/>
    <w:rsid w:val="00454EF8"/>
    <w:rsid w:val="00455ACD"/>
    <w:rsid w:val="00456117"/>
    <w:rsid w:val="00456A96"/>
    <w:rsid w:val="00456E7C"/>
    <w:rsid w:val="00457267"/>
    <w:rsid w:val="00460E5C"/>
    <w:rsid w:val="0046226C"/>
    <w:rsid w:val="004627BE"/>
    <w:rsid w:val="00462E94"/>
    <w:rsid w:val="00463D0B"/>
    <w:rsid w:val="004645B2"/>
    <w:rsid w:val="00466DC8"/>
    <w:rsid w:val="00466F71"/>
    <w:rsid w:val="00470975"/>
    <w:rsid w:val="00470E12"/>
    <w:rsid w:val="00471C10"/>
    <w:rsid w:val="00472BDB"/>
    <w:rsid w:val="004739A2"/>
    <w:rsid w:val="00474023"/>
    <w:rsid w:val="0047454A"/>
    <w:rsid w:val="00474894"/>
    <w:rsid w:val="00474E8C"/>
    <w:rsid w:val="004758D5"/>
    <w:rsid w:val="0047651A"/>
    <w:rsid w:val="00476B22"/>
    <w:rsid w:val="00476B9D"/>
    <w:rsid w:val="004802F5"/>
    <w:rsid w:val="004822AE"/>
    <w:rsid w:val="00483184"/>
    <w:rsid w:val="0048342D"/>
    <w:rsid w:val="00484323"/>
    <w:rsid w:val="00484357"/>
    <w:rsid w:val="004868A1"/>
    <w:rsid w:val="004870EE"/>
    <w:rsid w:val="00487386"/>
    <w:rsid w:val="0049133C"/>
    <w:rsid w:val="00491F5A"/>
    <w:rsid w:val="00493F84"/>
    <w:rsid w:val="0049480D"/>
    <w:rsid w:val="0049491B"/>
    <w:rsid w:val="004962D8"/>
    <w:rsid w:val="004965F1"/>
    <w:rsid w:val="00496F13"/>
    <w:rsid w:val="00497F1E"/>
    <w:rsid w:val="004A078B"/>
    <w:rsid w:val="004A174D"/>
    <w:rsid w:val="004A211A"/>
    <w:rsid w:val="004A2A54"/>
    <w:rsid w:val="004A532C"/>
    <w:rsid w:val="004A5A4F"/>
    <w:rsid w:val="004A7515"/>
    <w:rsid w:val="004A771B"/>
    <w:rsid w:val="004B0FED"/>
    <w:rsid w:val="004B10AC"/>
    <w:rsid w:val="004B1604"/>
    <w:rsid w:val="004B1A30"/>
    <w:rsid w:val="004B3F47"/>
    <w:rsid w:val="004B4282"/>
    <w:rsid w:val="004B4A8C"/>
    <w:rsid w:val="004B7703"/>
    <w:rsid w:val="004B7E31"/>
    <w:rsid w:val="004C05EB"/>
    <w:rsid w:val="004C0EA8"/>
    <w:rsid w:val="004C15AE"/>
    <w:rsid w:val="004C20B0"/>
    <w:rsid w:val="004C25BD"/>
    <w:rsid w:val="004C4F9B"/>
    <w:rsid w:val="004C5754"/>
    <w:rsid w:val="004D0E8C"/>
    <w:rsid w:val="004D0F65"/>
    <w:rsid w:val="004D15B3"/>
    <w:rsid w:val="004D31C0"/>
    <w:rsid w:val="004D4644"/>
    <w:rsid w:val="004D5211"/>
    <w:rsid w:val="004D59E8"/>
    <w:rsid w:val="004D5A27"/>
    <w:rsid w:val="004D6104"/>
    <w:rsid w:val="004D7A8B"/>
    <w:rsid w:val="004E0EE3"/>
    <w:rsid w:val="004E104E"/>
    <w:rsid w:val="004E3E2E"/>
    <w:rsid w:val="004E5506"/>
    <w:rsid w:val="004E5C79"/>
    <w:rsid w:val="004E5F05"/>
    <w:rsid w:val="004E5F26"/>
    <w:rsid w:val="004E61A3"/>
    <w:rsid w:val="004F0498"/>
    <w:rsid w:val="004F2409"/>
    <w:rsid w:val="004F2697"/>
    <w:rsid w:val="004F2783"/>
    <w:rsid w:val="004F2C62"/>
    <w:rsid w:val="004F3F0D"/>
    <w:rsid w:val="004F6019"/>
    <w:rsid w:val="004F77FA"/>
    <w:rsid w:val="004F79D8"/>
    <w:rsid w:val="005000E3"/>
    <w:rsid w:val="0050092B"/>
    <w:rsid w:val="00500B09"/>
    <w:rsid w:val="00500E35"/>
    <w:rsid w:val="00501973"/>
    <w:rsid w:val="0050244D"/>
    <w:rsid w:val="00502AB1"/>
    <w:rsid w:val="00503605"/>
    <w:rsid w:val="00504A87"/>
    <w:rsid w:val="00505333"/>
    <w:rsid w:val="00506EF0"/>
    <w:rsid w:val="00507CFF"/>
    <w:rsid w:val="00513B32"/>
    <w:rsid w:val="00514482"/>
    <w:rsid w:val="00515E02"/>
    <w:rsid w:val="00517396"/>
    <w:rsid w:val="00520011"/>
    <w:rsid w:val="00520FAF"/>
    <w:rsid w:val="005223CF"/>
    <w:rsid w:val="00523421"/>
    <w:rsid w:val="0052462C"/>
    <w:rsid w:val="005265E3"/>
    <w:rsid w:val="00526B86"/>
    <w:rsid w:val="0053015F"/>
    <w:rsid w:val="00530EA3"/>
    <w:rsid w:val="005314C8"/>
    <w:rsid w:val="00532246"/>
    <w:rsid w:val="00532463"/>
    <w:rsid w:val="005324E8"/>
    <w:rsid w:val="00535FAF"/>
    <w:rsid w:val="005361EB"/>
    <w:rsid w:val="00540E1C"/>
    <w:rsid w:val="005410E9"/>
    <w:rsid w:val="00541652"/>
    <w:rsid w:val="00542891"/>
    <w:rsid w:val="00543DF0"/>
    <w:rsid w:val="00544546"/>
    <w:rsid w:val="00544C10"/>
    <w:rsid w:val="00544C3E"/>
    <w:rsid w:val="00544E90"/>
    <w:rsid w:val="00544FF0"/>
    <w:rsid w:val="00546BA3"/>
    <w:rsid w:val="00546FB6"/>
    <w:rsid w:val="005479CD"/>
    <w:rsid w:val="00547EBC"/>
    <w:rsid w:val="005503CD"/>
    <w:rsid w:val="00550AD2"/>
    <w:rsid w:val="00551355"/>
    <w:rsid w:val="00553127"/>
    <w:rsid w:val="00553449"/>
    <w:rsid w:val="005547FF"/>
    <w:rsid w:val="005548FE"/>
    <w:rsid w:val="00554D3F"/>
    <w:rsid w:val="0055541F"/>
    <w:rsid w:val="005554F5"/>
    <w:rsid w:val="00556381"/>
    <w:rsid w:val="005566CB"/>
    <w:rsid w:val="005601BE"/>
    <w:rsid w:val="00563A2B"/>
    <w:rsid w:val="00564049"/>
    <w:rsid w:val="0056414C"/>
    <w:rsid w:val="005646AD"/>
    <w:rsid w:val="005654CE"/>
    <w:rsid w:val="005665E6"/>
    <w:rsid w:val="0057025F"/>
    <w:rsid w:val="0057163A"/>
    <w:rsid w:val="00571793"/>
    <w:rsid w:val="00574367"/>
    <w:rsid w:val="00574BAB"/>
    <w:rsid w:val="00575928"/>
    <w:rsid w:val="00575DE5"/>
    <w:rsid w:val="00576D93"/>
    <w:rsid w:val="00576D9E"/>
    <w:rsid w:val="00577007"/>
    <w:rsid w:val="005771C4"/>
    <w:rsid w:val="00577F57"/>
    <w:rsid w:val="00580B6A"/>
    <w:rsid w:val="00583EF9"/>
    <w:rsid w:val="005840C7"/>
    <w:rsid w:val="00584722"/>
    <w:rsid w:val="00584896"/>
    <w:rsid w:val="00584CB2"/>
    <w:rsid w:val="00584D97"/>
    <w:rsid w:val="00584FCE"/>
    <w:rsid w:val="005879EA"/>
    <w:rsid w:val="00587A03"/>
    <w:rsid w:val="00590D27"/>
    <w:rsid w:val="00591523"/>
    <w:rsid w:val="0059437F"/>
    <w:rsid w:val="00594F5F"/>
    <w:rsid w:val="00596EC4"/>
    <w:rsid w:val="005A0283"/>
    <w:rsid w:val="005A31CE"/>
    <w:rsid w:val="005A545B"/>
    <w:rsid w:val="005B1361"/>
    <w:rsid w:val="005B1EA0"/>
    <w:rsid w:val="005B22BD"/>
    <w:rsid w:val="005B4E96"/>
    <w:rsid w:val="005C43BB"/>
    <w:rsid w:val="005C7103"/>
    <w:rsid w:val="005D0949"/>
    <w:rsid w:val="005D1CDE"/>
    <w:rsid w:val="005D1F08"/>
    <w:rsid w:val="005D29EE"/>
    <w:rsid w:val="005D37A4"/>
    <w:rsid w:val="005D4D1C"/>
    <w:rsid w:val="005D5531"/>
    <w:rsid w:val="005D5810"/>
    <w:rsid w:val="005D5ABF"/>
    <w:rsid w:val="005D6E9C"/>
    <w:rsid w:val="005E0BC1"/>
    <w:rsid w:val="005E3194"/>
    <w:rsid w:val="005E4386"/>
    <w:rsid w:val="005E4D92"/>
    <w:rsid w:val="005E5947"/>
    <w:rsid w:val="005F0053"/>
    <w:rsid w:val="005F2A7C"/>
    <w:rsid w:val="005F2B4A"/>
    <w:rsid w:val="005F4A92"/>
    <w:rsid w:val="005F551C"/>
    <w:rsid w:val="005F5672"/>
    <w:rsid w:val="00600E05"/>
    <w:rsid w:val="00601207"/>
    <w:rsid w:val="0060158A"/>
    <w:rsid w:val="00601C11"/>
    <w:rsid w:val="00602415"/>
    <w:rsid w:val="00602D49"/>
    <w:rsid w:val="00603531"/>
    <w:rsid w:val="0060358D"/>
    <w:rsid w:val="00603A0B"/>
    <w:rsid w:val="00604CD0"/>
    <w:rsid w:val="00604D9E"/>
    <w:rsid w:val="0060739B"/>
    <w:rsid w:val="0060770D"/>
    <w:rsid w:val="00607982"/>
    <w:rsid w:val="006102A3"/>
    <w:rsid w:val="00610E32"/>
    <w:rsid w:val="00612EF2"/>
    <w:rsid w:val="006156D3"/>
    <w:rsid w:val="00615EAF"/>
    <w:rsid w:val="00616CE4"/>
    <w:rsid w:val="006211DC"/>
    <w:rsid w:val="006221ED"/>
    <w:rsid w:val="00623A99"/>
    <w:rsid w:val="00623B71"/>
    <w:rsid w:val="006268FD"/>
    <w:rsid w:val="00627C8C"/>
    <w:rsid w:val="00630721"/>
    <w:rsid w:val="006308E5"/>
    <w:rsid w:val="00630B2E"/>
    <w:rsid w:val="00631089"/>
    <w:rsid w:val="0063154E"/>
    <w:rsid w:val="006329E7"/>
    <w:rsid w:val="00634528"/>
    <w:rsid w:val="0063652F"/>
    <w:rsid w:val="0063678B"/>
    <w:rsid w:val="0064064C"/>
    <w:rsid w:val="00640B68"/>
    <w:rsid w:val="00641A4E"/>
    <w:rsid w:val="006422F5"/>
    <w:rsid w:val="00643435"/>
    <w:rsid w:val="00647D3B"/>
    <w:rsid w:val="0065118E"/>
    <w:rsid w:val="00651288"/>
    <w:rsid w:val="006526D0"/>
    <w:rsid w:val="00652EF5"/>
    <w:rsid w:val="006541EF"/>
    <w:rsid w:val="0065624A"/>
    <w:rsid w:val="00656503"/>
    <w:rsid w:val="006572A1"/>
    <w:rsid w:val="00657F66"/>
    <w:rsid w:val="00660E97"/>
    <w:rsid w:val="006615D6"/>
    <w:rsid w:val="006622DA"/>
    <w:rsid w:val="00663D4D"/>
    <w:rsid w:val="00663E35"/>
    <w:rsid w:val="00665BAA"/>
    <w:rsid w:val="006710D2"/>
    <w:rsid w:val="006713B4"/>
    <w:rsid w:val="00671978"/>
    <w:rsid w:val="00672919"/>
    <w:rsid w:val="00673D89"/>
    <w:rsid w:val="006764F8"/>
    <w:rsid w:val="006804C3"/>
    <w:rsid w:val="0068143B"/>
    <w:rsid w:val="00682308"/>
    <w:rsid w:val="0068425C"/>
    <w:rsid w:val="00684D9A"/>
    <w:rsid w:val="00684F45"/>
    <w:rsid w:val="00686404"/>
    <w:rsid w:val="006906CD"/>
    <w:rsid w:val="00690CB3"/>
    <w:rsid w:val="00693FE9"/>
    <w:rsid w:val="006947D8"/>
    <w:rsid w:val="0069517A"/>
    <w:rsid w:val="006966FC"/>
    <w:rsid w:val="00696C9E"/>
    <w:rsid w:val="006A0A3E"/>
    <w:rsid w:val="006A1912"/>
    <w:rsid w:val="006A25A7"/>
    <w:rsid w:val="006A35C4"/>
    <w:rsid w:val="006A3C2B"/>
    <w:rsid w:val="006A45AA"/>
    <w:rsid w:val="006A63F3"/>
    <w:rsid w:val="006A732D"/>
    <w:rsid w:val="006A7FFE"/>
    <w:rsid w:val="006B125A"/>
    <w:rsid w:val="006B1C8C"/>
    <w:rsid w:val="006B1D5C"/>
    <w:rsid w:val="006B2023"/>
    <w:rsid w:val="006B44D7"/>
    <w:rsid w:val="006B4F70"/>
    <w:rsid w:val="006B524B"/>
    <w:rsid w:val="006B56E2"/>
    <w:rsid w:val="006B6AF7"/>
    <w:rsid w:val="006B7289"/>
    <w:rsid w:val="006C0528"/>
    <w:rsid w:val="006C052B"/>
    <w:rsid w:val="006C0EC4"/>
    <w:rsid w:val="006C2DAC"/>
    <w:rsid w:val="006C3951"/>
    <w:rsid w:val="006C451D"/>
    <w:rsid w:val="006C542D"/>
    <w:rsid w:val="006C7B99"/>
    <w:rsid w:val="006D0BF8"/>
    <w:rsid w:val="006D107C"/>
    <w:rsid w:val="006D1486"/>
    <w:rsid w:val="006D239C"/>
    <w:rsid w:val="006D26C8"/>
    <w:rsid w:val="006D3010"/>
    <w:rsid w:val="006D57C1"/>
    <w:rsid w:val="006D68CB"/>
    <w:rsid w:val="006D6D2D"/>
    <w:rsid w:val="006E0404"/>
    <w:rsid w:val="006E0AD6"/>
    <w:rsid w:val="006E0CCA"/>
    <w:rsid w:val="006E0D78"/>
    <w:rsid w:val="006E18E7"/>
    <w:rsid w:val="006E24A2"/>
    <w:rsid w:val="006E42BA"/>
    <w:rsid w:val="006E4A9C"/>
    <w:rsid w:val="006E5103"/>
    <w:rsid w:val="006E579F"/>
    <w:rsid w:val="006E6E69"/>
    <w:rsid w:val="006E743A"/>
    <w:rsid w:val="006F0473"/>
    <w:rsid w:val="006F0E58"/>
    <w:rsid w:val="006F21D9"/>
    <w:rsid w:val="006F2635"/>
    <w:rsid w:val="006F2C38"/>
    <w:rsid w:val="006F412E"/>
    <w:rsid w:val="006F4638"/>
    <w:rsid w:val="006F77A0"/>
    <w:rsid w:val="00701311"/>
    <w:rsid w:val="00701C1B"/>
    <w:rsid w:val="00703061"/>
    <w:rsid w:val="007067A6"/>
    <w:rsid w:val="00711D78"/>
    <w:rsid w:val="00712D14"/>
    <w:rsid w:val="00715798"/>
    <w:rsid w:val="007168F2"/>
    <w:rsid w:val="00716FA1"/>
    <w:rsid w:val="007174EB"/>
    <w:rsid w:val="00717DFF"/>
    <w:rsid w:val="0072078F"/>
    <w:rsid w:val="00721BC1"/>
    <w:rsid w:val="00723212"/>
    <w:rsid w:val="0072326A"/>
    <w:rsid w:val="00723561"/>
    <w:rsid w:val="007238D5"/>
    <w:rsid w:val="00724A70"/>
    <w:rsid w:val="00726412"/>
    <w:rsid w:val="00726ADA"/>
    <w:rsid w:val="00730A7A"/>
    <w:rsid w:val="00730F11"/>
    <w:rsid w:val="0073150A"/>
    <w:rsid w:val="0073151A"/>
    <w:rsid w:val="007320A9"/>
    <w:rsid w:val="00732D94"/>
    <w:rsid w:val="00734AE5"/>
    <w:rsid w:val="00737784"/>
    <w:rsid w:val="00746D67"/>
    <w:rsid w:val="007510E2"/>
    <w:rsid w:val="00751425"/>
    <w:rsid w:val="0075169C"/>
    <w:rsid w:val="007555D7"/>
    <w:rsid w:val="00755C45"/>
    <w:rsid w:val="00757FB9"/>
    <w:rsid w:val="00760E56"/>
    <w:rsid w:val="0076141C"/>
    <w:rsid w:val="00761FE9"/>
    <w:rsid w:val="00762708"/>
    <w:rsid w:val="007627A4"/>
    <w:rsid w:val="00762CF1"/>
    <w:rsid w:val="00763C55"/>
    <w:rsid w:val="00763D58"/>
    <w:rsid w:val="00764566"/>
    <w:rsid w:val="00764BBF"/>
    <w:rsid w:val="00764DEF"/>
    <w:rsid w:val="007652EE"/>
    <w:rsid w:val="00767AB9"/>
    <w:rsid w:val="007705B1"/>
    <w:rsid w:val="00770624"/>
    <w:rsid w:val="00773567"/>
    <w:rsid w:val="007751CA"/>
    <w:rsid w:val="00775A52"/>
    <w:rsid w:val="007760CC"/>
    <w:rsid w:val="0077692B"/>
    <w:rsid w:val="007771CB"/>
    <w:rsid w:val="007779F8"/>
    <w:rsid w:val="00780081"/>
    <w:rsid w:val="007801FF"/>
    <w:rsid w:val="00781859"/>
    <w:rsid w:val="00781E36"/>
    <w:rsid w:val="00782AE5"/>
    <w:rsid w:val="007852D5"/>
    <w:rsid w:val="00785386"/>
    <w:rsid w:val="00786E82"/>
    <w:rsid w:val="00791661"/>
    <w:rsid w:val="0079278F"/>
    <w:rsid w:val="00794986"/>
    <w:rsid w:val="0079530A"/>
    <w:rsid w:val="00796941"/>
    <w:rsid w:val="00796DCA"/>
    <w:rsid w:val="0079733A"/>
    <w:rsid w:val="00797B11"/>
    <w:rsid w:val="00797ED2"/>
    <w:rsid w:val="007A0145"/>
    <w:rsid w:val="007A0154"/>
    <w:rsid w:val="007A07BB"/>
    <w:rsid w:val="007A1664"/>
    <w:rsid w:val="007A186E"/>
    <w:rsid w:val="007A1C7B"/>
    <w:rsid w:val="007A2B27"/>
    <w:rsid w:val="007A39B6"/>
    <w:rsid w:val="007A401B"/>
    <w:rsid w:val="007A4301"/>
    <w:rsid w:val="007A44A7"/>
    <w:rsid w:val="007A5415"/>
    <w:rsid w:val="007A5DA6"/>
    <w:rsid w:val="007B04C2"/>
    <w:rsid w:val="007B10CA"/>
    <w:rsid w:val="007B3A5D"/>
    <w:rsid w:val="007B3A87"/>
    <w:rsid w:val="007B4424"/>
    <w:rsid w:val="007B7C66"/>
    <w:rsid w:val="007C0E7F"/>
    <w:rsid w:val="007C50C6"/>
    <w:rsid w:val="007C5489"/>
    <w:rsid w:val="007C593D"/>
    <w:rsid w:val="007C5D2B"/>
    <w:rsid w:val="007C7E25"/>
    <w:rsid w:val="007D03EF"/>
    <w:rsid w:val="007D0601"/>
    <w:rsid w:val="007D0FB2"/>
    <w:rsid w:val="007D1CC6"/>
    <w:rsid w:val="007D2771"/>
    <w:rsid w:val="007D2B4B"/>
    <w:rsid w:val="007D3CA6"/>
    <w:rsid w:val="007D4323"/>
    <w:rsid w:val="007D54CC"/>
    <w:rsid w:val="007D609F"/>
    <w:rsid w:val="007D629B"/>
    <w:rsid w:val="007D67E6"/>
    <w:rsid w:val="007D691F"/>
    <w:rsid w:val="007D777F"/>
    <w:rsid w:val="007E039E"/>
    <w:rsid w:val="007E14C6"/>
    <w:rsid w:val="007E18BB"/>
    <w:rsid w:val="007E1A3D"/>
    <w:rsid w:val="007E1F78"/>
    <w:rsid w:val="007E2262"/>
    <w:rsid w:val="007E2A8C"/>
    <w:rsid w:val="007E3349"/>
    <w:rsid w:val="007E364E"/>
    <w:rsid w:val="007E3682"/>
    <w:rsid w:val="007E3907"/>
    <w:rsid w:val="007E4F6A"/>
    <w:rsid w:val="007E6FC8"/>
    <w:rsid w:val="007E7144"/>
    <w:rsid w:val="007E76ED"/>
    <w:rsid w:val="007F0388"/>
    <w:rsid w:val="007F06FE"/>
    <w:rsid w:val="007F11E1"/>
    <w:rsid w:val="007F167C"/>
    <w:rsid w:val="007F1ED8"/>
    <w:rsid w:val="007F256A"/>
    <w:rsid w:val="007F2A44"/>
    <w:rsid w:val="007F41A2"/>
    <w:rsid w:val="007F431B"/>
    <w:rsid w:val="007F49E7"/>
    <w:rsid w:val="007F4E77"/>
    <w:rsid w:val="007F522D"/>
    <w:rsid w:val="007F6038"/>
    <w:rsid w:val="007F7803"/>
    <w:rsid w:val="007F793B"/>
    <w:rsid w:val="007F7D85"/>
    <w:rsid w:val="007F7FD9"/>
    <w:rsid w:val="008010C1"/>
    <w:rsid w:val="00801F37"/>
    <w:rsid w:val="00802559"/>
    <w:rsid w:val="008038E7"/>
    <w:rsid w:val="008049C7"/>
    <w:rsid w:val="00805F70"/>
    <w:rsid w:val="008062D1"/>
    <w:rsid w:val="00807672"/>
    <w:rsid w:val="00807748"/>
    <w:rsid w:val="008077FA"/>
    <w:rsid w:val="00807855"/>
    <w:rsid w:val="008104D7"/>
    <w:rsid w:val="00811E31"/>
    <w:rsid w:val="008127BD"/>
    <w:rsid w:val="00813BB1"/>
    <w:rsid w:val="00817D38"/>
    <w:rsid w:val="00820698"/>
    <w:rsid w:val="00820B5D"/>
    <w:rsid w:val="00820D79"/>
    <w:rsid w:val="00823148"/>
    <w:rsid w:val="008245F6"/>
    <w:rsid w:val="00825B8F"/>
    <w:rsid w:val="0082711C"/>
    <w:rsid w:val="00827455"/>
    <w:rsid w:val="00827EE2"/>
    <w:rsid w:val="00831B74"/>
    <w:rsid w:val="0083267D"/>
    <w:rsid w:val="00832B61"/>
    <w:rsid w:val="008359AA"/>
    <w:rsid w:val="00835E9A"/>
    <w:rsid w:val="00835FB6"/>
    <w:rsid w:val="00837DB1"/>
    <w:rsid w:val="008407C5"/>
    <w:rsid w:val="00840803"/>
    <w:rsid w:val="00840EFC"/>
    <w:rsid w:val="00841620"/>
    <w:rsid w:val="00842FAF"/>
    <w:rsid w:val="008456E2"/>
    <w:rsid w:val="0084710F"/>
    <w:rsid w:val="0084790E"/>
    <w:rsid w:val="00850250"/>
    <w:rsid w:val="00851766"/>
    <w:rsid w:val="00853871"/>
    <w:rsid w:val="008543AE"/>
    <w:rsid w:val="00854AB5"/>
    <w:rsid w:val="00856939"/>
    <w:rsid w:val="00856998"/>
    <w:rsid w:val="00857424"/>
    <w:rsid w:val="0086042C"/>
    <w:rsid w:val="008606AA"/>
    <w:rsid w:val="008635B4"/>
    <w:rsid w:val="008648B0"/>
    <w:rsid w:val="008667D1"/>
    <w:rsid w:val="0086690A"/>
    <w:rsid w:val="00870628"/>
    <w:rsid w:val="00872D6E"/>
    <w:rsid w:val="00877820"/>
    <w:rsid w:val="008800EB"/>
    <w:rsid w:val="0088052E"/>
    <w:rsid w:val="00881185"/>
    <w:rsid w:val="0088172D"/>
    <w:rsid w:val="00882B02"/>
    <w:rsid w:val="00882B8B"/>
    <w:rsid w:val="00883B9E"/>
    <w:rsid w:val="00884874"/>
    <w:rsid w:val="00887044"/>
    <w:rsid w:val="0088717B"/>
    <w:rsid w:val="0088721E"/>
    <w:rsid w:val="008913F7"/>
    <w:rsid w:val="00891D95"/>
    <w:rsid w:val="00892058"/>
    <w:rsid w:val="0089232A"/>
    <w:rsid w:val="008927A7"/>
    <w:rsid w:val="00892A02"/>
    <w:rsid w:val="00893557"/>
    <w:rsid w:val="0089474F"/>
    <w:rsid w:val="00895704"/>
    <w:rsid w:val="008966FB"/>
    <w:rsid w:val="00896738"/>
    <w:rsid w:val="0089750B"/>
    <w:rsid w:val="008A06AF"/>
    <w:rsid w:val="008A08ED"/>
    <w:rsid w:val="008A1CAF"/>
    <w:rsid w:val="008A22C6"/>
    <w:rsid w:val="008A35ED"/>
    <w:rsid w:val="008A3A12"/>
    <w:rsid w:val="008A3E6E"/>
    <w:rsid w:val="008A5762"/>
    <w:rsid w:val="008A64A2"/>
    <w:rsid w:val="008A6A9E"/>
    <w:rsid w:val="008A6E8D"/>
    <w:rsid w:val="008A70D3"/>
    <w:rsid w:val="008A7318"/>
    <w:rsid w:val="008A7672"/>
    <w:rsid w:val="008A7BC6"/>
    <w:rsid w:val="008B07AB"/>
    <w:rsid w:val="008B1801"/>
    <w:rsid w:val="008B1F5F"/>
    <w:rsid w:val="008B282F"/>
    <w:rsid w:val="008B3255"/>
    <w:rsid w:val="008B58F2"/>
    <w:rsid w:val="008B65E9"/>
    <w:rsid w:val="008B6646"/>
    <w:rsid w:val="008B7919"/>
    <w:rsid w:val="008B7BC6"/>
    <w:rsid w:val="008C076C"/>
    <w:rsid w:val="008C099C"/>
    <w:rsid w:val="008C12CC"/>
    <w:rsid w:val="008C1FCA"/>
    <w:rsid w:val="008C2F1E"/>
    <w:rsid w:val="008C5425"/>
    <w:rsid w:val="008C5549"/>
    <w:rsid w:val="008C608F"/>
    <w:rsid w:val="008D1102"/>
    <w:rsid w:val="008D1C5F"/>
    <w:rsid w:val="008D2AEF"/>
    <w:rsid w:val="008D2B9F"/>
    <w:rsid w:val="008D2F6F"/>
    <w:rsid w:val="008D3698"/>
    <w:rsid w:val="008D4672"/>
    <w:rsid w:val="008E2B57"/>
    <w:rsid w:val="008E33AF"/>
    <w:rsid w:val="008E458B"/>
    <w:rsid w:val="008E6C08"/>
    <w:rsid w:val="008E7365"/>
    <w:rsid w:val="008E7861"/>
    <w:rsid w:val="008F2E85"/>
    <w:rsid w:val="008F376C"/>
    <w:rsid w:val="008F37AA"/>
    <w:rsid w:val="008F3951"/>
    <w:rsid w:val="008F3E22"/>
    <w:rsid w:val="008F530B"/>
    <w:rsid w:val="008F5AE9"/>
    <w:rsid w:val="008F5E5F"/>
    <w:rsid w:val="008F71D5"/>
    <w:rsid w:val="00900093"/>
    <w:rsid w:val="009004CB"/>
    <w:rsid w:val="00900539"/>
    <w:rsid w:val="00901D06"/>
    <w:rsid w:val="00904B22"/>
    <w:rsid w:val="00904D57"/>
    <w:rsid w:val="00907332"/>
    <w:rsid w:val="00907D28"/>
    <w:rsid w:val="009106F3"/>
    <w:rsid w:val="00910758"/>
    <w:rsid w:val="00912DBB"/>
    <w:rsid w:val="009131C3"/>
    <w:rsid w:val="009131DA"/>
    <w:rsid w:val="00913A00"/>
    <w:rsid w:val="009146A5"/>
    <w:rsid w:val="00914FB8"/>
    <w:rsid w:val="00920E9A"/>
    <w:rsid w:val="00921449"/>
    <w:rsid w:val="009214EE"/>
    <w:rsid w:val="00921797"/>
    <w:rsid w:val="00921B99"/>
    <w:rsid w:val="0092242C"/>
    <w:rsid w:val="00922A79"/>
    <w:rsid w:val="00923B21"/>
    <w:rsid w:val="00925BEC"/>
    <w:rsid w:val="00925D4D"/>
    <w:rsid w:val="0092607C"/>
    <w:rsid w:val="009261B3"/>
    <w:rsid w:val="0092775C"/>
    <w:rsid w:val="00930A03"/>
    <w:rsid w:val="00931337"/>
    <w:rsid w:val="0093171A"/>
    <w:rsid w:val="00931812"/>
    <w:rsid w:val="00931FC4"/>
    <w:rsid w:val="00932CC1"/>
    <w:rsid w:val="00932EED"/>
    <w:rsid w:val="00933BB2"/>
    <w:rsid w:val="0093437C"/>
    <w:rsid w:val="00935C54"/>
    <w:rsid w:val="00936C92"/>
    <w:rsid w:val="0094080D"/>
    <w:rsid w:val="00941467"/>
    <w:rsid w:val="009418BC"/>
    <w:rsid w:val="009433B1"/>
    <w:rsid w:val="00943E8A"/>
    <w:rsid w:val="00944D0A"/>
    <w:rsid w:val="00946589"/>
    <w:rsid w:val="00946A33"/>
    <w:rsid w:val="0094780C"/>
    <w:rsid w:val="0094781A"/>
    <w:rsid w:val="00947A48"/>
    <w:rsid w:val="00951599"/>
    <w:rsid w:val="00952619"/>
    <w:rsid w:val="00953178"/>
    <w:rsid w:val="009541A3"/>
    <w:rsid w:val="009549BE"/>
    <w:rsid w:val="00955359"/>
    <w:rsid w:val="009559B9"/>
    <w:rsid w:val="00955BC7"/>
    <w:rsid w:val="00956AC9"/>
    <w:rsid w:val="00960DEF"/>
    <w:rsid w:val="009645CD"/>
    <w:rsid w:val="00964774"/>
    <w:rsid w:val="00964F0C"/>
    <w:rsid w:val="00965073"/>
    <w:rsid w:val="00966C92"/>
    <w:rsid w:val="00967B46"/>
    <w:rsid w:val="009711E6"/>
    <w:rsid w:val="00971BCF"/>
    <w:rsid w:val="00971C03"/>
    <w:rsid w:val="00974789"/>
    <w:rsid w:val="00974BE9"/>
    <w:rsid w:val="00974F0F"/>
    <w:rsid w:val="00975AFD"/>
    <w:rsid w:val="00976201"/>
    <w:rsid w:val="00976A5A"/>
    <w:rsid w:val="0097720D"/>
    <w:rsid w:val="00977435"/>
    <w:rsid w:val="009805C2"/>
    <w:rsid w:val="00980BD9"/>
    <w:rsid w:val="009848A4"/>
    <w:rsid w:val="009853B7"/>
    <w:rsid w:val="0098714D"/>
    <w:rsid w:val="0098717D"/>
    <w:rsid w:val="00987E90"/>
    <w:rsid w:val="0099083D"/>
    <w:rsid w:val="00991335"/>
    <w:rsid w:val="00991A93"/>
    <w:rsid w:val="00992777"/>
    <w:rsid w:val="00992D9A"/>
    <w:rsid w:val="00995184"/>
    <w:rsid w:val="009951BE"/>
    <w:rsid w:val="0099521A"/>
    <w:rsid w:val="009967C7"/>
    <w:rsid w:val="0099684C"/>
    <w:rsid w:val="00997145"/>
    <w:rsid w:val="009A02A2"/>
    <w:rsid w:val="009A0DEE"/>
    <w:rsid w:val="009A1117"/>
    <w:rsid w:val="009A1D15"/>
    <w:rsid w:val="009A591E"/>
    <w:rsid w:val="009A68BA"/>
    <w:rsid w:val="009A6BC9"/>
    <w:rsid w:val="009B0FFE"/>
    <w:rsid w:val="009B105B"/>
    <w:rsid w:val="009B37F3"/>
    <w:rsid w:val="009B7D26"/>
    <w:rsid w:val="009C14D5"/>
    <w:rsid w:val="009C62AE"/>
    <w:rsid w:val="009C66E9"/>
    <w:rsid w:val="009C6C01"/>
    <w:rsid w:val="009C71BD"/>
    <w:rsid w:val="009D07F6"/>
    <w:rsid w:val="009D1012"/>
    <w:rsid w:val="009D16CB"/>
    <w:rsid w:val="009D1CF2"/>
    <w:rsid w:val="009D1F8A"/>
    <w:rsid w:val="009D32B4"/>
    <w:rsid w:val="009D5701"/>
    <w:rsid w:val="009D5B42"/>
    <w:rsid w:val="009D76FB"/>
    <w:rsid w:val="009E0B95"/>
    <w:rsid w:val="009E3906"/>
    <w:rsid w:val="009E3B0A"/>
    <w:rsid w:val="009E4618"/>
    <w:rsid w:val="009E5EF7"/>
    <w:rsid w:val="009E6567"/>
    <w:rsid w:val="009F2240"/>
    <w:rsid w:val="009F2910"/>
    <w:rsid w:val="009F449E"/>
    <w:rsid w:val="009F52D8"/>
    <w:rsid w:val="009F615A"/>
    <w:rsid w:val="009F6255"/>
    <w:rsid w:val="009F68B3"/>
    <w:rsid w:val="009F6F6F"/>
    <w:rsid w:val="009F7DB6"/>
    <w:rsid w:val="00A00324"/>
    <w:rsid w:val="00A00F76"/>
    <w:rsid w:val="00A030FF"/>
    <w:rsid w:val="00A038D5"/>
    <w:rsid w:val="00A06662"/>
    <w:rsid w:val="00A07103"/>
    <w:rsid w:val="00A0770D"/>
    <w:rsid w:val="00A07AC0"/>
    <w:rsid w:val="00A10B81"/>
    <w:rsid w:val="00A11916"/>
    <w:rsid w:val="00A12549"/>
    <w:rsid w:val="00A12F2A"/>
    <w:rsid w:val="00A13C0F"/>
    <w:rsid w:val="00A15B35"/>
    <w:rsid w:val="00A176CC"/>
    <w:rsid w:val="00A21132"/>
    <w:rsid w:val="00A21767"/>
    <w:rsid w:val="00A218DC"/>
    <w:rsid w:val="00A21E6A"/>
    <w:rsid w:val="00A22D16"/>
    <w:rsid w:val="00A23623"/>
    <w:rsid w:val="00A2445A"/>
    <w:rsid w:val="00A24F52"/>
    <w:rsid w:val="00A2695C"/>
    <w:rsid w:val="00A3103E"/>
    <w:rsid w:val="00A320A7"/>
    <w:rsid w:val="00A32CC1"/>
    <w:rsid w:val="00A32F2B"/>
    <w:rsid w:val="00A3341C"/>
    <w:rsid w:val="00A340BE"/>
    <w:rsid w:val="00A3438C"/>
    <w:rsid w:val="00A34500"/>
    <w:rsid w:val="00A349AE"/>
    <w:rsid w:val="00A34A6E"/>
    <w:rsid w:val="00A35231"/>
    <w:rsid w:val="00A36794"/>
    <w:rsid w:val="00A378C4"/>
    <w:rsid w:val="00A37D3D"/>
    <w:rsid w:val="00A41095"/>
    <w:rsid w:val="00A428BB"/>
    <w:rsid w:val="00A42970"/>
    <w:rsid w:val="00A44132"/>
    <w:rsid w:val="00A461EE"/>
    <w:rsid w:val="00A47E32"/>
    <w:rsid w:val="00A500D6"/>
    <w:rsid w:val="00A5096C"/>
    <w:rsid w:val="00A50FD4"/>
    <w:rsid w:val="00A5123B"/>
    <w:rsid w:val="00A5137D"/>
    <w:rsid w:val="00A5173B"/>
    <w:rsid w:val="00A517E9"/>
    <w:rsid w:val="00A5230B"/>
    <w:rsid w:val="00A53150"/>
    <w:rsid w:val="00A550B3"/>
    <w:rsid w:val="00A55800"/>
    <w:rsid w:val="00A55F01"/>
    <w:rsid w:val="00A57174"/>
    <w:rsid w:val="00A601B4"/>
    <w:rsid w:val="00A60DED"/>
    <w:rsid w:val="00A61FC7"/>
    <w:rsid w:val="00A627C6"/>
    <w:rsid w:val="00A62BBC"/>
    <w:rsid w:val="00A633ED"/>
    <w:rsid w:val="00A6392B"/>
    <w:rsid w:val="00A63A31"/>
    <w:rsid w:val="00A65A28"/>
    <w:rsid w:val="00A66749"/>
    <w:rsid w:val="00A67680"/>
    <w:rsid w:val="00A67CA6"/>
    <w:rsid w:val="00A7090C"/>
    <w:rsid w:val="00A70FEC"/>
    <w:rsid w:val="00A713B4"/>
    <w:rsid w:val="00A72660"/>
    <w:rsid w:val="00A731DC"/>
    <w:rsid w:val="00A73375"/>
    <w:rsid w:val="00A734C2"/>
    <w:rsid w:val="00A73BF1"/>
    <w:rsid w:val="00A73F70"/>
    <w:rsid w:val="00A74C7B"/>
    <w:rsid w:val="00A75688"/>
    <w:rsid w:val="00A75C8C"/>
    <w:rsid w:val="00A76254"/>
    <w:rsid w:val="00A77115"/>
    <w:rsid w:val="00A775B1"/>
    <w:rsid w:val="00A77A9C"/>
    <w:rsid w:val="00A77ACC"/>
    <w:rsid w:val="00A80A1F"/>
    <w:rsid w:val="00A8229F"/>
    <w:rsid w:val="00A83219"/>
    <w:rsid w:val="00A84D7B"/>
    <w:rsid w:val="00A85461"/>
    <w:rsid w:val="00A8559F"/>
    <w:rsid w:val="00A856B2"/>
    <w:rsid w:val="00A86DB3"/>
    <w:rsid w:val="00A90052"/>
    <w:rsid w:val="00A904A3"/>
    <w:rsid w:val="00A90546"/>
    <w:rsid w:val="00A90C7B"/>
    <w:rsid w:val="00A9208E"/>
    <w:rsid w:val="00A939DD"/>
    <w:rsid w:val="00A93A58"/>
    <w:rsid w:val="00AA0B1E"/>
    <w:rsid w:val="00AA12A2"/>
    <w:rsid w:val="00AA151F"/>
    <w:rsid w:val="00AA160D"/>
    <w:rsid w:val="00AA47EF"/>
    <w:rsid w:val="00AA4BF3"/>
    <w:rsid w:val="00AA5713"/>
    <w:rsid w:val="00AA76F1"/>
    <w:rsid w:val="00AB0AEF"/>
    <w:rsid w:val="00AB23C5"/>
    <w:rsid w:val="00AB3BCB"/>
    <w:rsid w:val="00AB5354"/>
    <w:rsid w:val="00AB5400"/>
    <w:rsid w:val="00AB67D2"/>
    <w:rsid w:val="00AB6925"/>
    <w:rsid w:val="00AB7311"/>
    <w:rsid w:val="00AC0950"/>
    <w:rsid w:val="00AC1EDA"/>
    <w:rsid w:val="00AC315E"/>
    <w:rsid w:val="00AC3DBB"/>
    <w:rsid w:val="00AC60DF"/>
    <w:rsid w:val="00AC75CE"/>
    <w:rsid w:val="00AC7C9F"/>
    <w:rsid w:val="00AC7E80"/>
    <w:rsid w:val="00AD1998"/>
    <w:rsid w:val="00AD2692"/>
    <w:rsid w:val="00AD2EDC"/>
    <w:rsid w:val="00AD3C96"/>
    <w:rsid w:val="00AD44A1"/>
    <w:rsid w:val="00AD48B6"/>
    <w:rsid w:val="00AD517C"/>
    <w:rsid w:val="00AD5E8C"/>
    <w:rsid w:val="00AD61E8"/>
    <w:rsid w:val="00AD66AC"/>
    <w:rsid w:val="00AD6AAC"/>
    <w:rsid w:val="00AE1435"/>
    <w:rsid w:val="00AE2AF5"/>
    <w:rsid w:val="00AE30E7"/>
    <w:rsid w:val="00AE32A5"/>
    <w:rsid w:val="00AE348B"/>
    <w:rsid w:val="00AE395A"/>
    <w:rsid w:val="00AE44A8"/>
    <w:rsid w:val="00AE57CE"/>
    <w:rsid w:val="00AE5E28"/>
    <w:rsid w:val="00AF1C4E"/>
    <w:rsid w:val="00AF1FA1"/>
    <w:rsid w:val="00AF2904"/>
    <w:rsid w:val="00AF30D7"/>
    <w:rsid w:val="00AF3886"/>
    <w:rsid w:val="00AF4DB0"/>
    <w:rsid w:val="00AF6177"/>
    <w:rsid w:val="00AF6B83"/>
    <w:rsid w:val="00AF74F0"/>
    <w:rsid w:val="00B00198"/>
    <w:rsid w:val="00B002B4"/>
    <w:rsid w:val="00B00392"/>
    <w:rsid w:val="00B01CF7"/>
    <w:rsid w:val="00B01DD6"/>
    <w:rsid w:val="00B03D7A"/>
    <w:rsid w:val="00B051DD"/>
    <w:rsid w:val="00B064CD"/>
    <w:rsid w:val="00B074E7"/>
    <w:rsid w:val="00B10EAD"/>
    <w:rsid w:val="00B11167"/>
    <w:rsid w:val="00B11761"/>
    <w:rsid w:val="00B12B49"/>
    <w:rsid w:val="00B14869"/>
    <w:rsid w:val="00B15F5D"/>
    <w:rsid w:val="00B16207"/>
    <w:rsid w:val="00B17D62"/>
    <w:rsid w:val="00B20A64"/>
    <w:rsid w:val="00B22120"/>
    <w:rsid w:val="00B227A2"/>
    <w:rsid w:val="00B23DDF"/>
    <w:rsid w:val="00B2771F"/>
    <w:rsid w:val="00B30703"/>
    <w:rsid w:val="00B3279F"/>
    <w:rsid w:val="00B33384"/>
    <w:rsid w:val="00B342B7"/>
    <w:rsid w:val="00B37940"/>
    <w:rsid w:val="00B37ED0"/>
    <w:rsid w:val="00B40D63"/>
    <w:rsid w:val="00B42440"/>
    <w:rsid w:val="00B4311C"/>
    <w:rsid w:val="00B43F86"/>
    <w:rsid w:val="00B45803"/>
    <w:rsid w:val="00B4594E"/>
    <w:rsid w:val="00B45BE7"/>
    <w:rsid w:val="00B4691A"/>
    <w:rsid w:val="00B47722"/>
    <w:rsid w:val="00B50CA4"/>
    <w:rsid w:val="00B50F0B"/>
    <w:rsid w:val="00B54698"/>
    <w:rsid w:val="00B5590B"/>
    <w:rsid w:val="00B57918"/>
    <w:rsid w:val="00B60945"/>
    <w:rsid w:val="00B60D10"/>
    <w:rsid w:val="00B63188"/>
    <w:rsid w:val="00B65D55"/>
    <w:rsid w:val="00B66155"/>
    <w:rsid w:val="00B66F21"/>
    <w:rsid w:val="00B7152B"/>
    <w:rsid w:val="00B715C6"/>
    <w:rsid w:val="00B72F4C"/>
    <w:rsid w:val="00B72FD7"/>
    <w:rsid w:val="00B75B7C"/>
    <w:rsid w:val="00B769A2"/>
    <w:rsid w:val="00B80699"/>
    <w:rsid w:val="00B80A29"/>
    <w:rsid w:val="00B80BAE"/>
    <w:rsid w:val="00B812E8"/>
    <w:rsid w:val="00B82997"/>
    <w:rsid w:val="00B83D53"/>
    <w:rsid w:val="00B841FF"/>
    <w:rsid w:val="00B844ED"/>
    <w:rsid w:val="00B848A7"/>
    <w:rsid w:val="00B84FF5"/>
    <w:rsid w:val="00B85BBD"/>
    <w:rsid w:val="00B86CD9"/>
    <w:rsid w:val="00B87364"/>
    <w:rsid w:val="00B87E5C"/>
    <w:rsid w:val="00B91099"/>
    <w:rsid w:val="00B9142C"/>
    <w:rsid w:val="00B93436"/>
    <w:rsid w:val="00B9380C"/>
    <w:rsid w:val="00B94EE5"/>
    <w:rsid w:val="00B952B0"/>
    <w:rsid w:val="00BA1F90"/>
    <w:rsid w:val="00BA3007"/>
    <w:rsid w:val="00BA361F"/>
    <w:rsid w:val="00BA36D9"/>
    <w:rsid w:val="00BA4164"/>
    <w:rsid w:val="00BA4DC9"/>
    <w:rsid w:val="00BA65BA"/>
    <w:rsid w:val="00BB0397"/>
    <w:rsid w:val="00BB171D"/>
    <w:rsid w:val="00BB18BC"/>
    <w:rsid w:val="00BB24F8"/>
    <w:rsid w:val="00BB25AB"/>
    <w:rsid w:val="00BB3E0D"/>
    <w:rsid w:val="00BB47DF"/>
    <w:rsid w:val="00BB4927"/>
    <w:rsid w:val="00BB5187"/>
    <w:rsid w:val="00BB67AE"/>
    <w:rsid w:val="00BC0FB9"/>
    <w:rsid w:val="00BC1127"/>
    <w:rsid w:val="00BC243A"/>
    <w:rsid w:val="00BC2455"/>
    <w:rsid w:val="00BC31B2"/>
    <w:rsid w:val="00BC4C7A"/>
    <w:rsid w:val="00BC71EA"/>
    <w:rsid w:val="00BC7C1A"/>
    <w:rsid w:val="00BC7D44"/>
    <w:rsid w:val="00BD060B"/>
    <w:rsid w:val="00BD1700"/>
    <w:rsid w:val="00BD2029"/>
    <w:rsid w:val="00BD29A0"/>
    <w:rsid w:val="00BD2C1E"/>
    <w:rsid w:val="00BD33C6"/>
    <w:rsid w:val="00BD529B"/>
    <w:rsid w:val="00BD56EA"/>
    <w:rsid w:val="00BD70B9"/>
    <w:rsid w:val="00BD77C4"/>
    <w:rsid w:val="00BE1695"/>
    <w:rsid w:val="00BE1852"/>
    <w:rsid w:val="00BE26FE"/>
    <w:rsid w:val="00BE3E82"/>
    <w:rsid w:val="00BE492F"/>
    <w:rsid w:val="00BE4A3E"/>
    <w:rsid w:val="00BE6FEE"/>
    <w:rsid w:val="00BF1683"/>
    <w:rsid w:val="00BF1D53"/>
    <w:rsid w:val="00BF3BF0"/>
    <w:rsid w:val="00BF4BAF"/>
    <w:rsid w:val="00BF4E2A"/>
    <w:rsid w:val="00BF6FA0"/>
    <w:rsid w:val="00C00EE5"/>
    <w:rsid w:val="00C02B6A"/>
    <w:rsid w:val="00C0334A"/>
    <w:rsid w:val="00C03986"/>
    <w:rsid w:val="00C047C2"/>
    <w:rsid w:val="00C06280"/>
    <w:rsid w:val="00C069DC"/>
    <w:rsid w:val="00C07E86"/>
    <w:rsid w:val="00C11988"/>
    <w:rsid w:val="00C12684"/>
    <w:rsid w:val="00C12CAE"/>
    <w:rsid w:val="00C13B94"/>
    <w:rsid w:val="00C13C51"/>
    <w:rsid w:val="00C13CD0"/>
    <w:rsid w:val="00C15874"/>
    <w:rsid w:val="00C1799E"/>
    <w:rsid w:val="00C20888"/>
    <w:rsid w:val="00C21911"/>
    <w:rsid w:val="00C249D1"/>
    <w:rsid w:val="00C24D80"/>
    <w:rsid w:val="00C25163"/>
    <w:rsid w:val="00C25DA1"/>
    <w:rsid w:val="00C26116"/>
    <w:rsid w:val="00C262BD"/>
    <w:rsid w:val="00C26C3D"/>
    <w:rsid w:val="00C27A53"/>
    <w:rsid w:val="00C27B10"/>
    <w:rsid w:val="00C303D0"/>
    <w:rsid w:val="00C3239B"/>
    <w:rsid w:val="00C343F7"/>
    <w:rsid w:val="00C348D8"/>
    <w:rsid w:val="00C35639"/>
    <w:rsid w:val="00C35A1E"/>
    <w:rsid w:val="00C368DB"/>
    <w:rsid w:val="00C3763E"/>
    <w:rsid w:val="00C37B46"/>
    <w:rsid w:val="00C40441"/>
    <w:rsid w:val="00C404A7"/>
    <w:rsid w:val="00C421AD"/>
    <w:rsid w:val="00C428CF"/>
    <w:rsid w:val="00C43260"/>
    <w:rsid w:val="00C43F06"/>
    <w:rsid w:val="00C458F5"/>
    <w:rsid w:val="00C4705D"/>
    <w:rsid w:val="00C473DB"/>
    <w:rsid w:val="00C4788E"/>
    <w:rsid w:val="00C5109E"/>
    <w:rsid w:val="00C51C34"/>
    <w:rsid w:val="00C53714"/>
    <w:rsid w:val="00C55A79"/>
    <w:rsid w:val="00C57C9A"/>
    <w:rsid w:val="00C61B4F"/>
    <w:rsid w:val="00C61D38"/>
    <w:rsid w:val="00C628B0"/>
    <w:rsid w:val="00C63E7F"/>
    <w:rsid w:val="00C642B3"/>
    <w:rsid w:val="00C65B98"/>
    <w:rsid w:val="00C6601C"/>
    <w:rsid w:val="00C678FF"/>
    <w:rsid w:val="00C712A6"/>
    <w:rsid w:val="00C72A1C"/>
    <w:rsid w:val="00C72A8E"/>
    <w:rsid w:val="00C731FE"/>
    <w:rsid w:val="00C74709"/>
    <w:rsid w:val="00C75376"/>
    <w:rsid w:val="00C75C4B"/>
    <w:rsid w:val="00C76673"/>
    <w:rsid w:val="00C76BB0"/>
    <w:rsid w:val="00C8040B"/>
    <w:rsid w:val="00C805DD"/>
    <w:rsid w:val="00C84CF9"/>
    <w:rsid w:val="00C8510D"/>
    <w:rsid w:val="00C85AFD"/>
    <w:rsid w:val="00C92909"/>
    <w:rsid w:val="00C93833"/>
    <w:rsid w:val="00C93BAD"/>
    <w:rsid w:val="00C94011"/>
    <w:rsid w:val="00C949CD"/>
    <w:rsid w:val="00C95084"/>
    <w:rsid w:val="00C95C0D"/>
    <w:rsid w:val="00C96F75"/>
    <w:rsid w:val="00CA1A96"/>
    <w:rsid w:val="00CA270E"/>
    <w:rsid w:val="00CA4249"/>
    <w:rsid w:val="00CA587B"/>
    <w:rsid w:val="00CA6366"/>
    <w:rsid w:val="00CA6661"/>
    <w:rsid w:val="00CA6B42"/>
    <w:rsid w:val="00CA755B"/>
    <w:rsid w:val="00CB0829"/>
    <w:rsid w:val="00CB0F10"/>
    <w:rsid w:val="00CB1617"/>
    <w:rsid w:val="00CB1AB0"/>
    <w:rsid w:val="00CB1F91"/>
    <w:rsid w:val="00CB2407"/>
    <w:rsid w:val="00CB2566"/>
    <w:rsid w:val="00CB2828"/>
    <w:rsid w:val="00CB2904"/>
    <w:rsid w:val="00CB47AB"/>
    <w:rsid w:val="00CB608F"/>
    <w:rsid w:val="00CB74C8"/>
    <w:rsid w:val="00CB75C1"/>
    <w:rsid w:val="00CC0BAD"/>
    <w:rsid w:val="00CC0CC4"/>
    <w:rsid w:val="00CC1061"/>
    <w:rsid w:val="00CC1104"/>
    <w:rsid w:val="00CC1716"/>
    <w:rsid w:val="00CC1E35"/>
    <w:rsid w:val="00CC4425"/>
    <w:rsid w:val="00CC61BC"/>
    <w:rsid w:val="00CC7C41"/>
    <w:rsid w:val="00CD00DD"/>
    <w:rsid w:val="00CD2877"/>
    <w:rsid w:val="00CD40DF"/>
    <w:rsid w:val="00CD445B"/>
    <w:rsid w:val="00CD485B"/>
    <w:rsid w:val="00CD5378"/>
    <w:rsid w:val="00CD6D18"/>
    <w:rsid w:val="00CD7101"/>
    <w:rsid w:val="00CE0B61"/>
    <w:rsid w:val="00CE1497"/>
    <w:rsid w:val="00CE1F0A"/>
    <w:rsid w:val="00CE25D0"/>
    <w:rsid w:val="00CE450F"/>
    <w:rsid w:val="00CE711E"/>
    <w:rsid w:val="00CE7761"/>
    <w:rsid w:val="00CE7A8B"/>
    <w:rsid w:val="00CF04F9"/>
    <w:rsid w:val="00CF099E"/>
    <w:rsid w:val="00CF297A"/>
    <w:rsid w:val="00CF387D"/>
    <w:rsid w:val="00CF4460"/>
    <w:rsid w:val="00CF7185"/>
    <w:rsid w:val="00D0214A"/>
    <w:rsid w:val="00D02DED"/>
    <w:rsid w:val="00D03AEB"/>
    <w:rsid w:val="00D03FE2"/>
    <w:rsid w:val="00D10297"/>
    <w:rsid w:val="00D10BAC"/>
    <w:rsid w:val="00D11139"/>
    <w:rsid w:val="00D1440C"/>
    <w:rsid w:val="00D14CC9"/>
    <w:rsid w:val="00D16C15"/>
    <w:rsid w:val="00D16C58"/>
    <w:rsid w:val="00D201BF"/>
    <w:rsid w:val="00D20255"/>
    <w:rsid w:val="00D203B5"/>
    <w:rsid w:val="00D20F5F"/>
    <w:rsid w:val="00D22165"/>
    <w:rsid w:val="00D226D5"/>
    <w:rsid w:val="00D23EAC"/>
    <w:rsid w:val="00D240EA"/>
    <w:rsid w:val="00D24C81"/>
    <w:rsid w:val="00D2586B"/>
    <w:rsid w:val="00D2745A"/>
    <w:rsid w:val="00D308A2"/>
    <w:rsid w:val="00D330A4"/>
    <w:rsid w:val="00D331B9"/>
    <w:rsid w:val="00D331CA"/>
    <w:rsid w:val="00D3538D"/>
    <w:rsid w:val="00D35A42"/>
    <w:rsid w:val="00D3640A"/>
    <w:rsid w:val="00D367FA"/>
    <w:rsid w:val="00D40E96"/>
    <w:rsid w:val="00D428A5"/>
    <w:rsid w:val="00D43246"/>
    <w:rsid w:val="00D436F6"/>
    <w:rsid w:val="00D4428A"/>
    <w:rsid w:val="00D45268"/>
    <w:rsid w:val="00D45FAD"/>
    <w:rsid w:val="00D47483"/>
    <w:rsid w:val="00D5064F"/>
    <w:rsid w:val="00D530C0"/>
    <w:rsid w:val="00D53558"/>
    <w:rsid w:val="00D5518F"/>
    <w:rsid w:val="00D55321"/>
    <w:rsid w:val="00D55C66"/>
    <w:rsid w:val="00D55D82"/>
    <w:rsid w:val="00D5614C"/>
    <w:rsid w:val="00D56E1E"/>
    <w:rsid w:val="00D5785B"/>
    <w:rsid w:val="00D63C8A"/>
    <w:rsid w:val="00D63DEE"/>
    <w:rsid w:val="00D66BA1"/>
    <w:rsid w:val="00D70F8C"/>
    <w:rsid w:val="00D72E88"/>
    <w:rsid w:val="00D7396E"/>
    <w:rsid w:val="00D74FEB"/>
    <w:rsid w:val="00D76B4E"/>
    <w:rsid w:val="00D81B42"/>
    <w:rsid w:val="00D81FEA"/>
    <w:rsid w:val="00D8295E"/>
    <w:rsid w:val="00D84092"/>
    <w:rsid w:val="00D84E73"/>
    <w:rsid w:val="00D84EA0"/>
    <w:rsid w:val="00D8539B"/>
    <w:rsid w:val="00D8657E"/>
    <w:rsid w:val="00D868F0"/>
    <w:rsid w:val="00D87781"/>
    <w:rsid w:val="00D87E4E"/>
    <w:rsid w:val="00D90B7E"/>
    <w:rsid w:val="00D910A0"/>
    <w:rsid w:val="00D9149D"/>
    <w:rsid w:val="00D9292A"/>
    <w:rsid w:val="00D93372"/>
    <w:rsid w:val="00D93D60"/>
    <w:rsid w:val="00D940B1"/>
    <w:rsid w:val="00D9588A"/>
    <w:rsid w:val="00D97296"/>
    <w:rsid w:val="00D972DD"/>
    <w:rsid w:val="00DA1032"/>
    <w:rsid w:val="00DA27CD"/>
    <w:rsid w:val="00DA308D"/>
    <w:rsid w:val="00DA4DE3"/>
    <w:rsid w:val="00DA5FFC"/>
    <w:rsid w:val="00DA617D"/>
    <w:rsid w:val="00DA7815"/>
    <w:rsid w:val="00DB0356"/>
    <w:rsid w:val="00DB1044"/>
    <w:rsid w:val="00DB15A0"/>
    <w:rsid w:val="00DB21B3"/>
    <w:rsid w:val="00DB26BB"/>
    <w:rsid w:val="00DB2859"/>
    <w:rsid w:val="00DB4288"/>
    <w:rsid w:val="00DB54E2"/>
    <w:rsid w:val="00DB5995"/>
    <w:rsid w:val="00DB5C3B"/>
    <w:rsid w:val="00DB6477"/>
    <w:rsid w:val="00DB793A"/>
    <w:rsid w:val="00DB7C82"/>
    <w:rsid w:val="00DC101E"/>
    <w:rsid w:val="00DC1E76"/>
    <w:rsid w:val="00DC2781"/>
    <w:rsid w:val="00DC2D5D"/>
    <w:rsid w:val="00DC358E"/>
    <w:rsid w:val="00DC434D"/>
    <w:rsid w:val="00DC43DF"/>
    <w:rsid w:val="00DC75C3"/>
    <w:rsid w:val="00DD21D9"/>
    <w:rsid w:val="00DD452B"/>
    <w:rsid w:val="00DD5F50"/>
    <w:rsid w:val="00DD6F52"/>
    <w:rsid w:val="00DE2F8A"/>
    <w:rsid w:val="00DE42F7"/>
    <w:rsid w:val="00DE588A"/>
    <w:rsid w:val="00DE60B1"/>
    <w:rsid w:val="00DE62E5"/>
    <w:rsid w:val="00DE7B0C"/>
    <w:rsid w:val="00DF1170"/>
    <w:rsid w:val="00DF1E4D"/>
    <w:rsid w:val="00DF2386"/>
    <w:rsid w:val="00DF2414"/>
    <w:rsid w:val="00DF3297"/>
    <w:rsid w:val="00DF4021"/>
    <w:rsid w:val="00DF48D8"/>
    <w:rsid w:val="00DF497A"/>
    <w:rsid w:val="00DF4BA1"/>
    <w:rsid w:val="00DF4F22"/>
    <w:rsid w:val="00DF5F26"/>
    <w:rsid w:val="00DF63F6"/>
    <w:rsid w:val="00DF7142"/>
    <w:rsid w:val="00DF7DFC"/>
    <w:rsid w:val="00E00D2E"/>
    <w:rsid w:val="00E01562"/>
    <w:rsid w:val="00E019E6"/>
    <w:rsid w:val="00E01BA5"/>
    <w:rsid w:val="00E01C65"/>
    <w:rsid w:val="00E01DE2"/>
    <w:rsid w:val="00E04156"/>
    <w:rsid w:val="00E04242"/>
    <w:rsid w:val="00E04DD8"/>
    <w:rsid w:val="00E11107"/>
    <w:rsid w:val="00E12197"/>
    <w:rsid w:val="00E13D5C"/>
    <w:rsid w:val="00E148A0"/>
    <w:rsid w:val="00E14F3E"/>
    <w:rsid w:val="00E14FEB"/>
    <w:rsid w:val="00E16348"/>
    <w:rsid w:val="00E20392"/>
    <w:rsid w:val="00E2084D"/>
    <w:rsid w:val="00E21132"/>
    <w:rsid w:val="00E216B9"/>
    <w:rsid w:val="00E22EBB"/>
    <w:rsid w:val="00E239AE"/>
    <w:rsid w:val="00E25195"/>
    <w:rsid w:val="00E26CEC"/>
    <w:rsid w:val="00E27C27"/>
    <w:rsid w:val="00E27C71"/>
    <w:rsid w:val="00E31E4C"/>
    <w:rsid w:val="00E32741"/>
    <w:rsid w:val="00E3361A"/>
    <w:rsid w:val="00E33912"/>
    <w:rsid w:val="00E35CE2"/>
    <w:rsid w:val="00E370C1"/>
    <w:rsid w:val="00E373CA"/>
    <w:rsid w:val="00E41151"/>
    <w:rsid w:val="00E42902"/>
    <w:rsid w:val="00E43F8B"/>
    <w:rsid w:val="00E45B45"/>
    <w:rsid w:val="00E45C42"/>
    <w:rsid w:val="00E468B4"/>
    <w:rsid w:val="00E46B5B"/>
    <w:rsid w:val="00E46BBE"/>
    <w:rsid w:val="00E508CC"/>
    <w:rsid w:val="00E52CA7"/>
    <w:rsid w:val="00E53168"/>
    <w:rsid w:val="00E53357"/>
    <w:rsid w:val="00E53595"/>
    <w:rsid w:val="00E541E1"/>
    <w:rsid w:val="00E57512"/>
    <w:rsid w:val="00E57C2C"/>
    <w:rsid w:val="00E60C8F"/>
    <w:rsid w:val="00E619A7"/>
    <w:rsid w:val="00E6278E"/>
    <w:rsid w:val="00E6354E"/>
    <w:rsid w:val="00E64170"/>
    <w:rsid w:val="00E65247"/>
    <w:rsid w:val="00E6598A"/>
    <w:rsid w:val="00E66E1B"/>
    <w:rsid w:val="00E7124E"/>
    <w:rsid w:val="00E72D13"/>
    <w:rsid w:val="00E72DD7"/>
    <w:rsid w:val="00E72E77"/>
    <w:rsid w:val="00E72F16"/>
    <w:rsid w:val="00E73437"/>
    <w:rsid w:val="00E74E73"/>
    <w:rsid w:val="00E75F93"/>
    <w:rsid w:val="00E75F9C"/>
    <w:rsid w:val="00E76B4D"/>
    <w:rsid w:val="00E76CAD"/>
    <w:rsid w:val="00E771F0"/>
    <w:rsid w:val="00E83599"/>
    <w:rsid w:val="00E84CF5"/>
    <w:rsid w:val="00E86118"/>
    <w:rsid w:val="00E87DF9"/>
    <w:rsid w:val="00E92AE0"/>
    <w:rsid w:val="00E92D6D"/>
    <w:rsid w:val="00E9357C"/>
    <w:rsid w:val="00E93B1F"/>
    <w:rsid w:val="00E94F89"/>
    <w:rsid w:val="00E95FD2"/>
    <w:rsid w:val="00E9666B"/>
    <w:rsid w:val="00E96956"/>
    <w:rsid w:val="00EA250B"/>
    <w:rsid w:val="00EA3E72"/>
    <w:rsid w:val="00EA4C68"/>
    <w:rsid w:val="00EA4E82"/>
    <w:rsid w:val="00EA4F44"/>
    <w:rsid w:val="00EA5662"/>
    <w:rsid w:val="00EA6197"/>
    <w:rsid w:val="00EA7234"/>
    <w:rsid w:val="00EB050B"/>
    <w:rsid w:val="00EB14F6"/>
    <w:rsid w:val="00EB2469"/>
    <w:rsid w:val="00EB345E"/>
    <w:rsid w:val="00EB441C"/>
    <w:rsid w:val="00EB536B"/>
    <w:rsid w:val="00EB5625"/>
    <w:rsid w:val="00EB6B4D"/>
    <w:rsid w:val="00EB7C88"/>
    <w:rsid w:val="00EC2E9A"/>
    <w:rsid w:val="00EC52F3"/>
    <w:rsid w:val="00EC58F6"/>
    <w:rsid w:val="00EC5AE5"/>
    <w:rsid w:val="00EC6843"/>
    <w:rsid w:val="00EC739A"/>
    <w:rsid w:val="00EC74EE"/>
    <w:rsid w:val="00EC7A23"/>
    <w:rsid w:val="00EC7A51"/>
    <w:rsid w:val="00ED10FC"/>
    <w:rsid w:val="00ED27BB"/>
    <w:rsid w:val="00ED2C2D"/>
    <w:rsid w:val="00ED336C"/>
    <w:rsid w:val="00ED62A5"/>
    <w:rsid w:val="00EE1122"/>
    <w:rsid w:val="00EE1E88"/>
    <w:rsid w:val="00EE252D"/>
    <w:rsid w:val="00EE41C4"/>
    <w:rsid w:val="00EE5807"/>
    <w:rsid w:val="00EE62DF"/>
    <w:rsid w:val="00EE6351"/>
    <w:rsid w:val="00EE6595"/>
    <w:rsid w:val="00EE73DB"/>
    <w:rsid w:val="00EF1001"/>
    <w:rsid w:val="00EF1F13"/>
    <w:rsid w:val="00EF5288"/>
    <w:rsid w:val="00EF64C8"/>
    <w:rsid w:val="00EF6DD0"/>
    <w:rsid w:val="00EF786B"/>
    <w:rsid w:val="00EF7D2E"/>
    <w:rsid w:val="00F020E2"/>
    <w:rsid w:val="00F022E5"/>
    <w:rsid w:val="00F02AAC"/>
    <w:rsid w:val="00F03009"/>
    <w:rsid w:val="00F033C8"/>
    <w:rsid w:val="00F037A4"/>
    <w:rsid w:val="00F03FC5"/>
    <w:rsid w:val="00F04AB9"/>
    <w:rsid w:val="00F04DC3"/>
    <w:rsid w:val="00F06544"/>
    <w:rsid w:val="00F06622"/>
    <w:rsid w:val="00F0686C"/>
    <w:rsid w:val="00F06990"/>
    <w:rsid w:val="00F11162"/>
    <w:rsid w:val="00F1189C"/>
    <w:rsid w:val="00F127CE"/>
    <w:rsid w:val="00F12BE3"/>
    <w:rsid w:val="00F12C1C"/>
    <w:rsid w:val="00F12ED8"/>
    <w:rsid w:val="00F130B8"/>
    <w:rsid w:val="00F15124"/>
    <w:rsid w:val="00F16EBB"/>
    <w:rsid w:val="00F2017D"/>
    <w:rsid w:val="00F208B2"/>
    <w:rsid w:val="00F22D77"/>
    <w:rsid w:val="00F247B8"/>
    <w:rsid w:val="00F248D1"/>
    <w:rsid w:val="00F259C9"/>
    <w:rsid w:val="00F26A80"/>
    <w:rsid w:val="00F2753C"/>
    <w:rsid w:val="00F276AB"/>
    <w:rsid w:val="00F27A37"/>
    <w:rsid w:val="00F30E20"/>
    <w:rsid w:val="00F31697"/>
    <w:rsid w:val="00F31D9E"/>
    <w:rsid w:val="00F320A3"/>
    <w:rsid w:val="00F32C5D"/>
    <w:rsid w:val="00F35781"/>
    <w:rsid w:val="00F37200"/>
    <w:rsid w:val="00F37356"/>
    <w:rsid w:val="00F37BD0"/>
    <w:rsid w:val="00F403A2"/>
    <w:rsid w:val="00F412FA"/>
    <w:rsid w:val="00F420BA"/>
    <w:rsid w:val="00F428A0"/>
    <w:rsid w:val="00F44651"/>
    <w:rsid w:val="00F44819"/>
    <w:rsid w:val="00F4517B"/>
    <w:rsid w:val="00F45CB4"/>
    <w:rsid w:val="00F46842"/>
    <w:rsid w:val="00F52D92"/>
    <w:rsid w:val="00F542FD"/>
    <w:rsid w:val="00F56589"/>
    <w:rsid w:val="00F57035"/>
    <w:rsid w:val="00F603D4"/>
    <w:rsid w:val="00F62394"/>
    <w:rsid w:val="00F67B29"/>
    <w:rsid w:val="00F7048C"/>
    <w:rsid w:val="00F7198D"/>
    <w:rsid w:val="00F72E00"/>
    <w:rsid w:val="00F75B0A"/>
    <w:rsid w:val="00F75BDF"/>
    <w:rsid w:val="00F76C6D"/>
    <w:rsid w:val="00F77B75"/>
    <w:rsid w:val="00F809FB"/>
    <w:rsid w:val="00F810B5"/>
    <w:rsid w:val="00F822C9"/>
    <w:rsid w:val="00F843E0"/>
    <w:rsid w:val="00F8516F"/>
    <w:rsid w:val="00F87086"/>
    <w:rsid w:val="00F870C0"/>
    <w:rsid w:val="00F9095B"/>
    <w:rsid w:val="00F90ABC"/>
    <w:rsid w:val="00F90B9A"/>
    <w:rsid w:val="00F91F33"/>
    <w:rsid w:val="00F93687"/>
    <w:rsid w:val="00F93C06"/>
    <w:rsid w:val="00F94D34"/>
    <w:rsid w:val="00F95082"/>
    <w:rsid w:val="00F95D73"/>
    <w:rsid w:val="00F95F2F"/>
    <w:rsid w:val="00F966C0"/>
    <w:rsid w:val="00F96DC1"/>
    <w:rsid w:val="00FA0B00"/>
    <w:rsid w:val="00FA255D"/>
    <w:rsid w:val="00FA35F4"/>
    <w:rsid w:val="00FA651E"/>
    <w:rsid w:val="00FA7129"/>
    <w:rsid w:val="00FA7E16"/>
    <w:rsid w:val="00FB1BEC"/>
    <w:rsid w:val="00FB3DD1"/>
    <w:rsid w:val="00FB45CC"/>
    <w:rsid w:val="00FB4BED"/>
    <w:rsid w:val="00FB55F1"/>
    <w:rsid w:val="00FB662F"/>
    <w:rsid w:val="00FC02D2"/>
    <w:rsid w:val="00FC1736"/>
    <w:rsid w:val="00FC203D"/>
    <w:rsid w:val="00FC2C44"/>
    <w:rsid w:val="00FC51BF"/>
    <w:rsid w:val="00FC65CF"/>
    <w:rsid w:val="00FC6BEC"/>
    <w:rsid w:val="00FC7D2C"/>
    <w:rsid w:val="00FD0788"/>
    <w:rsid w:val="00FD0885"/>
    <w:rsid w:val="00FD1383"/>
    <w:rsid w:val="00FD1E64"/>
    <w:rsid w:val="00FD249C"/>
    <w:rsid w:val="00FD4256"/>
    <w:rsid w:val="00FD556D"/>
    <w:rsid w:val="00FD6276"/>
    <w:rsid w:val="00FD686C"/>
    <w:rsid w:val="00FD6F1D"/>
    <w:rsid w:val="00FE14AD"/>
    <w:rsid w:val="00FE1E07"/>
    <w:rsid w:val="00FE1E71"/>
    <w:rsid w:val="00FE30D7"/>
    <w:rsid w:val="00FE40CB"/>
    <w:rsid w:val="00FE4AEF"/>
    <w:rsid w:val="00FE4AF2"/>
    <w:rsid w:val="00FE4D5A"/>
    <w:rsid w:val="00FE5E65"/>
    <w:rsid w:val="00FE63AD"/>
    <w:rsid w:val="00FE6B32"/>
    <w:rsid w:val="00FE76CC"/>
    <w:rsid w:val="00FE78BD"/>
    <w:rsid w:val="00FF210D"/>
    <w:rsid w:val="00FF22E8"/>
    <w:rsid w:val="00FF23AD"/>
    <w:rsid w:val="00FF2A69"/>
    <w:rsid w:val="00FF32A2"/>
    <w:rsid w:val="00FF342F"/>
    <w:rsid w:val="00FF3543"/>
    <w:rsid w:val="00FF4F52"/>
    <w:rsid w:val="00FF783E"/>
    <w:rsid w:val="00FF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C3E92"/>
  <w15:docId w15:val="{1B27F241-0CA9-4C9E-A840-EB342BAE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4E73"/>
    <w:pPr>
      <w:ind w:left="227"/>
      <w:jc w:val="both"/>
    </w:pPr>
    <w:rPr>
      <w:sz w:val="24"/>
      <w:lang w:eastAsia="pt-BR"/>
    </w:rPr>
  </w:style>
  <w:style w:type="paragraph" w:styleId="Ttulo10">
    <w:name w:val="heading 1"/>
    <w:basedOn w:val="Normal"/>
    <w:next w:val="Ttulo20"/>
    <w:qFormat/>
    <w:pPr>
      <w:keepNext/>
      <w:spacing w:before="360" w:after="240"/>
      <w:outlineLvl w:val="0"/>
    </w:pPr>
    <w:rPr>
      <w:b/>
      <w:kern w:val="28"/>
      <w:sz w:val="28"/>
    </w:rPr>
  </w:style>
  <w:style w:type="paragraph" w:styleId="Ttulo20">
    <w:name w:val="heading 2"/>
    <w:basedOn w:val="Normal"/>
    <w:next w:val="Ttulo30"/>
    <w:qFormat/>
    <w:pPr>
      <w:spacing w:before="120" w:after="120"/>
      <w:outlineLvl w:val="1"/>
    </w:pPr>
    <w:rPr>
      <w:b/>
    </w:rPr>
  </w:style>
  <w:style w:type="paragraph" w:styleId="Ttulo30">
    <w:name w:val="heading 3"/>
    <w:basedOn w:val="Normal"/>
    <w:next w:val="Paragrafo"/>
    <w:qFormat/>
    <w:pPr>
      <w:keepNext/>
      <w:spacing w:before="120" w:after="120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8"/>
    </w:rPr>
  </w:style>
  <w:style w:type="paragraph" w:styleId="Ttulo5">
    <w:name w:val="heading 5"/>
    <w:basedOn w:val="Normal"/>
    <w:next w:val="Normal"/>
    <w:qFormat/>
    <w:pPr>
      <w:spacing w:before="240"/>
      <w:ind w:right="113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/>
      <w:ind w:right="113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qFormat/>
    <w:pPr>
      <w:spacing w:before="240"/>
      <w:ind w:right="113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qFormat/>
    <w:pPr>
      <w:spacing w:before="240"/>
      <w:ind w:right="113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qFormat/>
    <w:pPr>
      <w:spacing w:before="240"/>
      <w:ind w:right="113"/>
      <w:outlineLvl w:val="8"/>
    </w:pPr>
    <w:rPr>
      <w:rFonts w:ascii="Arial" w:hAnsi="Arial"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fo">
    <w:name w:val="Paragrafo"/>
    <w:basedOn w:val="Normal"/>
    <w:pPr>
      <w:spacing w:before="240"/>
      <w:ind w:left="851" w:right="566" w:firstLine="567"/>
    </w:pPr>
  </w:style>
  <w:style w:type="character" w:styleId="Nmerodepgina">
    <w:name w:val="page number"/>
    <w:basedOn w:val="Fontepargpadro"/>
  </w:style>
  <w:style w:type="paragraph" w:customStyle="1" w:styleId="CabealhoTexto">
    <w:name w:val="Cabeçalho Texto"/>
    <w:pPr>
      <w:widowControl w:val="0"/>
      <w:spacing w:line="440" w:lineRule="exact"/>
      <w:jc w:val="center"/>
    </w:pPr>
    <w:rPr>
      <w:b/>
      <w:caps/>
      <w:noProof/>
      <w:position w:val="6"/>
      <w:lang w:val="pt-PT" w:eastAsia="pt-BR"/>
    </w:rPr>
  </w:style>
  <w:style w:type="paragraph" w:customStyle="1" w:styleId="CabealhoSobrescrito">
    <w:name w:val="Cabeçalho Sobrescrito"/>
    <w:pPr>
      <w:widowControl w:val="0"/>
      <w:spacing w:line="340" w:lineRule="exact"/>
    </w:pPr>
    <w:rPr>
      <w:rFonts w:ascii="Arial" w:hAnsi="Arial"/>
      <w:caps/>
      <w:position w:val="18"/>
      <w:sz w:val="10"/>
      <w:lang w:eastAsia="pt-BR"/>
    </w:rPr>
  </w:style>
  <w:style w:type="paragraph" w:customStyle="1" w:styleId="LogoMaior">
    <w:name w:val="Logo_Maior"/>
    <w:pPr>
      <w:widowControl w:val="0"/>
      <w:spacing w:line="340" w:lineRule="exact"/>
      <w:jc w:val="center"/>
    </w:pPr>
    <w:rPr>
      <w:rFonts w:ascii="Arial" w:hAnsi="Arial"/>
      <w:b/>
      <w:caps/>
      <w:color w:val="000000"/>
      <w:sz w:val="24"/>
      <w:lang w:val="pt-PT" w:eastAsia="pt-BR"/>
    </w:rPr>
  </w:style>
  <w:style w:type="paragraph" w:customStyle="1" w:styleId="LogoMenor">
    <w:name w:val="Logo_Menor"/>
    <w:pPr>
      <w:spacing w:line="340" w:lineRule="exact"/>
      <w:jc w:val="center"/>
    </w:pPr>
    <w:rPr>
      <w:rFonts w:ascii="Arial" w:hAnsi="Arial"/>
      <w:noProof/>
      <w:spacing w:val="4"/>
      <w:position w:val="14"/>
      <w:sz w:val="10"/>
      <w:lang w:val="pt-PT" w:eastAsia="pt-BR"/>
    </w:rPr>
  </w:style>
  <w:style w:type="paragraph" w:customStyle="1" w:styleId="LogoSetor">
    <w:name w:val="Logo Setor"/>
    <w:pPr>
      <w:spacing w:before="60" w:line="180" w:lineRule="exact"/>
      <w:jc w:val="center"/>
    </w:pPr>
    <w:rPr>
      <w:b/>
      <w:noProof/>
      <w:sz w:val="16"/>
      <w:lang w:val="pt-PT" w:eastAsia="pt-BR"/>
    </w:rPr>
  </w:style>
  <w:style w:type="paragraph" w:customStyle="1" w:styleId="CabealhoTtulo">
    <w:name w:val="Cabeçalho Título"/>
    <w:basedOn w:val="LogoMaior"/>
    <w:pPr>
      <w:spacing w:line="280" w:lineRule="exact"/>
    </w:pPr>
    <w:rPr>
      <w:rFonts w:ascii="Times New Roman" w:hAnsi="Times New Roman"/>
      <w:caps w:val="0"/>
      <w:color w:val="auto"/>
      <w:sz w:val="20"/>
      <w:lang w:val="pt-BR"/>
    </w:rPr>
  </w:style>
  <w:style w:type="paragraph" w:customStyle="1" w:styleId="Indice">
    <w:name w:val="Indice"/>
    <w:basedOn w:val="Ttulo10"/>
    <w:pPr>
      <w:keepNext w:val="0"/>
      <w:spacing w:before="0" w:after="0" w:line="567" w:lineRule="exact"/>
      <w:jc w:val="center"/>
      <w:outlineLvl w:val="9"/>
    </w:pPr>
    <w:rPr>
      <w:b w:val="0"/>
      <w:spacing w:val="60"/>
      <w:kern w:val="0"/>
      <w:sz w:val="32"/>
    </w:rPr>
  </w:style>
  <w:style w:type="paragraph" w:customStyle="1" w:styleId="Rodap1">
    <w:name w:val="Rodapé1"/>
    <w:pPr>
      <w:spacing w:line="227" w:lineRule="exact"/>
    </w:pPr>
    <w:rPr>
      <w:b/>
      <w:caps/>
      <w:noProof/>
      <w:color w:val="000000"/>
      <w:position w:val="4"/>
      <w:sz w:val="12"/>
      <w:lang w:val="pt-PT" w:eastAsia="pt-BR"/>
    </w:rPr>
  </w:style>
  <w:style w:type="paragraph" w:customStyle="1" w:styleId="Revises">
    <w:name w:val="Revisões"/>
    <w:basedOn w:val="Rodap"/>
    <w:pPr>
      <w:tabs>
        <w:tab w:val="clear" w:pos="4320"/>
        <w:tab w:val="clear" w:pos="8640"/>
      </w:tabs>
      <w:spacing w:before="0" w:after="0" w:line="227" w:lineRule="exact"/>
      <w:ind w:firstLine="0"/>
      <w:jc w:val="center"/>
    </w:pPr>
    <w:rPr>
      <w:caps/>
      <w:color w:val="000000"/>
      <w:position w:val="4"/>
      <w:sz w:val="16"/>
    </w:rPr>
  </w:style>
  <w:style w:type="paragraph" w:styleId="Rodap">
    <w:name w:val="footer"/>
    <w:basedOn w:val="Normal"/>
    <w:link w:val="RodapChar"/>
    <w:pPr>
      <w:tabs>
        <w:tab w:val="center" w:pos="4320"/>
        <w:tab w:val="right" w:pos="8640"/>
      </w:tabs>
      <w:spacing w:before="120" w:after="120"/>
      <w:ind w:firstLine="851"/>
    </w:p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  <w:spacing w:before="120" w:after="120"/>
      <w:ind w:firstLine="851"/>
    </w:pPr>
  </w:style>
  <w:style w:type="paragraph" w:customStyle="1" w:styleId="Base">
    <w:name w:val="Base"/>
    <w:pPr>
      <w:widowControl w:val="0"/>
      <w:spacing w:line="284" w:lineRule="exact"/>
    </w:pPr>
    <w:rPr>
      <w:position w:val="2"/>
      <w:lang w:eastAsia="pt-BR"/>
    </w:rPr>
  </w:style>
  <w:style w:type="paragraph" w:customStyle="1" w:styleId="Sup1">
    <w:name w:val="Sup1"/>
    <w:basedOn w:val="Base"/>
    <w:pPr>
      <w:spacing w:line="320" w:lineRule="exact"/>
      <w:jc w:val="center"/>
    </w:pPr>
    <w:rPr>
      <w:b/>
      <w:caps/>
      <w:sz w:val="24"/>
    </w:rPr>
  </w:style>
  <w:style w:type="paragraph" w:customStyle="1" w:styleId="Notas">
    <w:name w:val="Notas"/>
    <w:pPr>
      <w:tabs>
        <w:tab w:val="left" w:pos="851"/>
      </w:tabs>
      <w:spacing w:before="120" w:line="20" w:lineRule="atLeast"/>
      <w:ind w:left="283" w:right="284" w:hanging="141"/>
    </w:pPr>
    <w:rPr>
      <w:color w:val="000000"/>
      <w:lang w:eastAsia="pt-BR"/>
    </w:rPr>
  </w:style>
  <w:style w:type="paragraph" w:customStyle="1" w:styleId="Informao">
    <w:name w:val="Informação"/>
    <w:pPr>
      <w:spacing w:line="180" w:lineRule="exact"/>
    </w:pPr>
    <w:rPr>
      <w:caps/>
      <w:noProof/>
      <w:color w:val="000000"/>
      <w:position w:val="4"/>
      <w:sz w:val="12"/>
      <w:lang w:val="pt-PT" w:eastAsia="pt-BR"/>
    </w:rPr>
  </w:style>
  <w:style w:type="paragraph" w:customStyle="1" w:styleId="Processo">
    <w:name w:val="Processo"/>
    <w:pPr>
      <w:keepLines/>
      <w:spacing w:before="40" w:line="220" w:lineRule="exact"/>
      <w:jc w:val="center"/>
    </w:pPr>
    <w:rPr>
      <w:b/>
      <w:caps/>
      <w:noProof/>
      <w:sz w:val="24"/>
      <w:lang w:val="pt-PT" w:eastAsia="pt-BR"/>
    </w:rPr>
  </w:style>
  <w:style w:type="paragraph" w:customStyle="1" w:styleId="RodapCentral">
    <w:name w:val="Rodapé Central"/>
    <w:basedOn w:val="Rodap1"/>
    <w:pPr>
      <w:jc w:val="center"/>
    </w:pPr>
  </w:style>
  <w:style w:type="paragraph" w:customStyle="1" w:styleId="Preencher">
    <w:name w:val="Preencher"/>
    <w:basedOn w:val="Base"/>
    <w:rPr>
      <w:b/>
    </w:rPr>
  </w:style>
  <w:style w:type="paragraph" w:customStyle="1" w:styleId="PreencherMeio">
    <w:name w:val="Preencher Meio"/>
    <w:basedOn w:val="Base"/>
    <w:pPr>
      <w:jc w:val="center"/>
    </w:pPr>
    <w:rPr>
      <w:b/>
    </w:rPr>
  </w:style>
  <w:style w:type="paragraph" w:customStyle="1" w:styleId="Sup2">
    <w:name w:val="Sup2"/>
    <w:basedOn w:val="Base"/>
    <w:pPr>
      <w:spacing w:line="360" w:lineRule="exact"/>
      <w:jc w:val="center"/>
    </w:pPr>
    <w:rPr>
      <w:b/>
      <w:caps/>
      <w:position w:val="4"/>
      <w:sz w:val="28"/>
    </w:rPr>
  </w:style>
  <w:style w:type="paragraph" w:customStyle="1" w:styleId="tem">
    <w:name w:val="Ítem"/>
    <w:pPr>
      <w:widowControl w:val="0"/>
    </w:pPr>
    <w:rPr>
      <w:lang w:eastAsia="pt-BR"/>
    </w:rPr>
  </w:style>
  <w:style w:type="paragraph" w:customStyle="1" w:styleId="Descrio">
    <w:name w:val="Descrição"/>
    <w:pPr>
      <w:spacing w:line="440" w:lineRule="exact"/>
      <w:jc w:val="center"/>
    </w:pPr>
    <w:rPr>
      <w:caps/>
      <w:color w:val="000000"/>
      <w:sz w:val="24"/>
      <w:lang w:val="en-US" w:eastAsia="pt-BR"/>
    </w:rPr>
  </w:style>
  <w:style w:type="paragraph" w:customStyle="1" w:styleId="DescrioRev">
    <w:name w:val="Descrição Rev"/>
    <w:basedOn w:val="Descrio"/>
    <w:rPr>
      <w:caps w:val="0"/>
    </w:rPr>
  </w:style>
  <w:style w:type="paragraph" w:customStyle="1" w:styleId="CabealhoEsquerda">
    <w:name w:val="Cabeçalho Esquerda"/>
    <w:basedOn w:val="CabealhoTexto"/>
    <w:pPr>
      <w:jc w:val="left"/>
    </w:pPr>
  </w:style>
  <w:style w:type="paragraph" w:customStyle="1" w:styleId="CabealhoMinuscula">
    <w:name w:val="Cabeçalho Minuscula"/>
    <w:pPr>
      <w:spacing w:line="440" w:lineRule="exact"/>
      <w:jc w:val="center"/>
    </w:pPr>
    <w:rPr>
      <w:b/>
      <w:noProof/>
      <w:position w:val="6"/>
      <w:lang w:val="pt-PT" w:eastAsia="pt-BR"/>
    </w:rPr>
  </w:style>
  <w:style w:type="paragraph" w:customStyle="1" w:styleId="Tabelas">
    <w:name w:val="Tabelas"/>
    <w:basedOn w:val="Paragrafo"/>
    <w:pPr>
      <w:spacing w:before="0" w:after="120"/>
      <w:ind w:right="567" w:firstLine="0"/>
      <w:jc w:val="left"/>
    </w:pPr>
    <w:rPr>
      <w:noProof/>
      <w:sz w:val="20"/>
    </w:rPr>
  </w:style>
  <w:style w:type="paragraph" w:customStyle="1" w:styleId="LogoMaior0">
    <w:name w:val="Logo Maior"/>
    <w:pPr>
      <w:widowControl w:val="0"/>
      <w:spacing w:line="340" w:lineRule="exact"/>
      <w:jc w:val="center"/>
    </w:pPr>
    <w:rPr>
      <w:rFonts w:ascii="Arial" w:hAnsi="Arial"/>
      <w:b/>
      <w:i/>
      <w:caps/>
      <w:color w:val="000000"/>
      <w:sz w:val="24"/>
      <w:lang w:val="pt-PT" w:eastAsia="pt-BR"/>
    </w:rPr>
  </w:style>
  <w:style w:type="paragraph" w:customStyle="1" w:styleId="CabSobrescrito">
    <w:name w:val="Cab. Sobrescrito"/>
    <w:pPr>
      <w:widowControl w:val="0"/>
      <w:spacing w:line="340" w:lineRule="exact"/>
    </w:pPr>
    <w:rPr>
      <w:rFonts w:ascii="Arial" w:hAnsi="Arial"/>
      <w:caps/>
      <w:position w:val="18"/>
      <w:sz w:val="10"/>
      <w:lang w:eastAsia="pt-BR"/>
    </w:rPr>
  </w:style>
  <w:style w:type="paragraph" w:customStyle="1" w:styleId="CabTexto">
    <w:name w:val="Cab. Texto"/>
    <w:pPr>
      <w:widowControl w:val="0"/>
      <w:spacing w:line="440" w:lineRule="exact"/>
      <w:jc w:val="center"/>
    </w:pPr>
    <w:rPr>
      <w:b/>
      <w:caps/>
      <w:noProof/>
      <w:position w:val="6"/>
      <w:lang w:val="pt-PT" w:eastAsia="pt-BR"/>
    </w:rPr>
  </w:style>
  <w:style w:type="paragraph" w:customStyle="1" w:styleId="CabMinuscula">
    <w:name w:val="Cab. Minuscula"/>
    <w:basedOn w:val="Normal"/>
    <w:pPr>
      <w:spacing w:line="440" w:lineRule="exact"/>
      <w:jc w:val="center"/>
    </w:pPr>
    <w:rPr>
      <w:b/>
      <w:noProof/>
      <w:position w:val="6"/>
      <w:sz w:val="20"/>
    </w:rPr>
  </w:style>
  <w:style w:type="paragraph" w:customStyle="1" w:styleId="CabEsquerdo">
    <w:name w:val="Cab. Esquerdo"/>
    <w:basedOn w:val="Normal"/>
    <w:pPr>
      <w:spacing w:line="340" w:lineRule="exact"/>
    </w:pPr>
    <w:rPr>
      <w:b/>
      <w:caps/>
      <w:noProof/>
      <w:position w:val="6"/>
      <w:sz w:val="20"/>
    </w:rPr>
  </w:style>
  <w:style w:type="paragraph" w:customStyle="1" w:styleId="CabTt2">
    <w:name w:val="Cab. Tít. 2"/>
    <w:basedOn w:val="LogoMaior"/>
    <w:rPr>
      <w:rFonts w:ascii="Times New Roman" w:hAnsi="Times New Roman"/>
      <w:caps w:val="0"/>
      <w:color w:val="auto"/>
      <w:lang w:val="pt-BR"/>
    </w:rPr>
  </w:style>
  <w:style w:type="paragraph" w:customStyle="1" w:styleId="CabTt1">
    <w:name w:val="Cab. Tít. 1"/>
    <w:basedOn w:val="Normal"/>
    <w:pPr>
      <w:spacing w:line="260" w:lineRule="exact"/>
      <w:jc w:val="center"/>
    </w:pPr>
    <w:rPr>
      <w:b/>
    </w:rPr>
  </w:style>
  <w:style w:type="paragraph" w:styleId="Textoembloco">
    <w:name w:val="Block Text"/>
    <w:basedOn w:val="Normal"/>
    <w:pPr>
      <w:ind w:left="851" w:right="850"/>
    </w:pPr>
    <w:rPr>
      <w:rFonts w:ascii="Arial" w:hAnsi="Arial"/>
      <w:lang w:val="en-US"/>
    </w:rPr>
  </w:style>
  <w:style w:type="paragraph" w:styleId="Corpodetexto">
    <w:name w:val="Body Text"/>
    <w:basedOn w:val="Normal"/>
    <w:link w:val="CorpodetextoChar"/>
    <w:rPr>
      <w:sz w:val="14"/>
    </w:rPr>
  </w:style>
  <w:style w:type="character" w:styleId="Refdecomentrio">
    <w:name w:val="annotation reference"/>
    <w:semiHidden/>
    <w:rPr>
      <w:sz w:val="16"/>
    </w:rPr>
  </w:style>
  <w:style w:type="paragraph" w:styleId="Textodecomentrio">
    <w:name w:val="annotation text"/>
    <w:basedOn w:val="Normal"/>
    <w:semiHidden/>
    <w:rPr>
      <w:sz w:val="20"/>
    </w:rPr>
  </w:style>
  <w:style w:type="paragraph" w:customStyle="1" w:styleId="Formulrio">
    <w:name w:val="Formulário"/>
    <w:basedOn w:val="Normal"/>
    <w:pPr>
      <w:ind w:left="113"/>
      <w:jc w:val="center"/>
    </w:pPr>
    <w:rPr>
      <w:b/>
      <w:caps/>
      <w:sz w:val="22"/>
    </w:rPr>
  </w:style>
  <w:style w:type="paragraph" w:styleId="Sumrio1">
    <w:name w:val="toc 1"/>
    <w:basedOn w:val="Normal"/>
    <w:next w:val="Normal"/>
    <w:autoRedefine/>
    <w:uiPriority w:val="39"/>
    <w:rsid w:val="00450835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Recuodecorpodetexto">
    <w:name w:val="Body Text Indent"/>
    <w:basedOn w:val="Normal"/>
    <w:link w:val="RecuodecorpodetextoChar"/>
    <w:pPr>
      <w:spacing w:after="120"/>
      <w:ind w:left="360"/>
    </w:pPr>
    <w:rPr>
      <w:rFonts w:ascii="Arial" w:hAnsi="Arial"/>
      <w:lang w:val="pt-PT"/>
    </w:rPr>
  </w:style>
  <w:style w:type="paragraph" w:styleId="Pr-formataoHTML">
    <w:name w:val="HTML Preformatted"/>
    <w:basedOn w:val="Normal"/>
    <w:rPr>
      <w:rFonts w:ascii="Courier New" w:hAnsi="Courier New"/>
      <w:sz w:val="20"/>
      <w:lang w:val="pt-PT"/>
    </w:rPr>
  </w:style>
  <w:style w:type="paragraph" w:styleId="Recuodecorpodetexto2">
    <w:name w:val="Body Text Indent 2"/>
    <w:basedOn w:val="Normal"/>
    <w:pPr>
      <w:tabs>
        <w:tab w:val="left" w:pos="709"/>
      </w:tabs>
      <w:ind w:left="1560" w:hanging="1560"/>
    </w:pPr>
    <w:rPr>
      <w:rFonts w:ascii="CG Times" w:hAnsi="CG Times"/>
    </w:rPr>
  </w:style>
  <w:style w:type="paragraph" w:customStyle="1" w:styleId="analtico1">
    <w:name w:val="analítico 1"/>
    <w:basedOn w:val="Normal"/>
    <w:pPr>
      <w:tabs>
        <w:tab w:val="left" w:leader="dot" w:pos="9000"/>
        <w:tab w:val="right" w:pos="9360"/>
      </w:tabs>
      <w:suppressAutoHyphens/>
      <w:spacing w:before="480" w:after="60"/>
      <w:ind w:left="720" w:right="720" w:hanging="720"/>
    </w:pPr>
    <w:rPr>
      <w:rFonts w:ascii="Univers" w:hAnsi="Univers"/>
      <w:sz w:val="20"/>
      <w:lang w:val="en-US"/>
    </w:rPr>
  </w:style>
  <w:style w:type="paragraph" w:customStyle="1" w:styleId="analtico2">
    <w:name w:val="analítico 2"/>
    <w:basedOn w:val="Normal"/>
    <w:pPr>
      <w:tabs>
        <w:tab w:val="left" w:leader="dot" w:pos="9000"/>
        <w:tab w:val="right" w:pos="9360"/>
      </w:tabs>
      <w:suppressAutoHyphens/>
      <w:spacing w:before="60" w:after="60"/>
      <w:ind w:left="1440" w:right="720" w:hanging="720"/>
    </w:pPr>
    <w:rPr>
      <w:rFonts w:ascii="Univers" w:hAnsi="Univers"/>
      <w:sz w:val="20"/>
      <w:lang w:val="en-US"/>
    </w:rPr>
  </w:style>
  <w:style w:type="paragraph" w:customStyle="1" w:styleId="analtico3">
    <w:name w:val="analítico 3"/>
    <w:basedOn w:val="Normal"/>
    <w:pPr>
      <w:tabs>
        <w:tab w:val="left" w:leader="dot" w:pos="9000"/>
        <w:tab w:val="right" w:pos="9360"/>
      </w:tabs>
      <w:suppressAutoHyphens/>
      <w:spacing w:before="60" w:after="60"/>
      <w:ind w:left="2160" w:right="720" w:hanging="720"/>
    </w:pPr>
    <w:rPr>
      <w:rFonts w:ascii="Univers" w:hAnsi="Univers"/>
      <w:sz w:val="20"/>
      <w:lang w:val="en-US"/>
    </w:rPr>
  </w:style>
  <w:style w:type="paragraph" w:customStyle="1" w:styleId="analtico4">
    <w:name w:val="analítico 4"/>
    <w:basedOn w:val="Normal"/>
    <w:pPr>
      <w:tabs>
        <w:tab w:val="left" w:leader="dot" w:pos="9000"/>
        <w:tab w:val="right" w:pos="9360"/>
      </w:tabs>
      <w:suppressAutoHyphens/>
      <w:spacing w:before="60" w:after="60"/>
      <w:ind w:left="2880" w:right="720" w:hanging="720"/>
    </w:pPr>
    <w:rPr>
      <w:rFonts w:ascii="Univers" w:hAnsi="Univers"/>
      <w:sz w:val="20"/>
      <w:lang w:val="en-US"/>
    </w:rPr>
  </w:style>
  <w:style w:type="paragraph" w:customStyle="1" w:styleId="analtico5">
    <w:name w:val="analítico 5"/>
    <w:basedOn w:val="Normal"/>
    <w:pPr>
      <w:tabs>
        <w:tab w:val="left" w:leader="dot" w:pos="9000"/>
        <w:tab w:val="right" w:pos="9360"/>
      </w:tabs>
      <w:suppressAutoHyphens/>
      <w:spacing w:before="60" w:after="60"/>
      <w:ind w:left="3600" w:right="720" w:hanging="720"/>
    </w:pPr>
    <w:rPr>
      <w:rFonts w:ascii="Univers" w:hAnsi="Univers"/>
      <w:sz w:val="20"/>
      <w:lang w:val="en-US"/>
    </w:rPr>
  </w:style>
  <w:style w:type="paragraph" w:customStyle="1" w:styleId="analtico6">
    <w:name w:val="analítico 6"/>
    <w:basedOn w:val="Normal"/>
    <w:pPr>
      <w:tabs>
        <w:tab w:val="left" w:pos="9000"/>
        <w:tab w:val="right" w:pos="9360"/>
      </w:tabs>
      <w:suppressAutoHyphens/>
      <w:spacing w:before="60" w:after="60"/>
      <w:ind w:left="720" w:right="566" w:hanging="720"/>
    </w:pPr>
    <w:rPr>
      <w:rFonts w:ascii="Univers" w:hAnsi="Univers"/>
      <w:sz w:val="20"/>
      <w:lang w:val="en-US"/>
    </w:rPr>
  </w:style>
  <w:style w:type="paragraph" w:customStyle="1" w:styleId="analtico7">
    <w:name w:val="analítico 7"/>
    <w:basedOn w:val="Normal"/>
    <w:pPr>
      <w:suppressAutoHyphens/>
      <w:spacing w:before="60" w:after="60"/>
      <w:ind w:left="720" w:right="566" w:hanging="720"/>
    </w:pPr>
    <w:rPr>
      <w:rFonts w:ascii="Univers" w:hAnsi="Univers"/>
      <w:sz w:val="20"/>
      <w:lang w:val="en-US"/>
    </w:rPr>
  </w:style>
  <w:style w:type="paragraph" w:customStyle="1" w:styleId="analtico8">
    <w:name w:val="analítico 8"/>
    <w:basedOn w:val="Normal"/>
    <w:pPr>
      <w:tabs>
        <w:tab w:val="left" w:pos="9000"/>
        <w:tab w:val="right" w:pos="9360"/>
      </w:tabs>
      <w:suppressAutoHyphens/>
      <w:spacing w:before="60" w:after="60"/>
      <w:ind w:left="720" w:right="566" w:hanging="720"/>
    </w:pPr>
    <w:rPr>
      <w:rFonts w:ascii="Univers" w:hAnsi="Univers"/>
      <w:sz w:val="20"/>
      <w:lang w:val="en-US"/>
    </w:rPr>
  </w:style>
  <w:style w:type="paragraph" w:customStyle="1" w:styleId="analtico9">
    <w:name w:val="analítico 9"/>
    <w:basedOn w:val="Normal"/>
    <w:pPr>
      <w:tabs>
        <w:tab w:val="left" w:leader="dot" w:pos="9000"/>
        <w:tab w:val="right" w:pos="9360"/>
      </w:tabs>
      <w:suppressAutoHyphens/>
      <w:spacing w:before="60" w:after="60"/>
      <w:ind w:left="720" w:right="566" w:hanging="720"/>
    </w:pPr>
    <w:rPr>
      <w:rFonts w:ascii="Univers" w:hAnsi="Univers"/>
      <w:sz w:val="20"/>
      <w:lang w:val="en-US"/>
    </w:rPr>
  </w:style>
  <w:style w:type="paragraph" w:customStyle="1" w:styleId="remissivo1">
    <w:name w:val="remissivo 1"/>
    <w:basedOn w:val="Normal"/>
    <w:pPr>
      <w:tabs>
        <w:tab w:val="left" w:leader="dot" w:pos="9000"/>
        <w:tab w:val="right" w:pos="9360"/>
      </w:tabs>
      <w:suppressAutoHyphens/>
      <w:spacing w:before="60" w:after="60"/>
      <w:ind w:left="1440" w:right="720" w:hanging="1440"/>
    </w:pPr>
    <w:rPr>
      <w:rFonts w:ascii="Univers" w:hAnsi="Univers"/>
      <w:sz w:val="20"/>
      <w:lang w:val="en-US"/>
    </w:rPr>
  </w:style>
  <w:style w:type="paragraph" w:customStyle="1" w:styleId="remissivo2">
    <w:name w:val="remissivo 2"/>
    <w:basedOn w:val="Normal"/>
    <w:pPr>
      <w:tabs>
        <w:tab w:val="left" w:leader="dot" w:pos="9000"/>
        <w:tab w:val="right" w:pos="9360"/>
      </w:tabs>
      <w:suppressAutoHyphens/>
      <w:spacing w:before="60" w:after="60"/>
      <w:ind w:left="1440" w:right="720" w:hanging="720"/>
    </w:pPr>
    <w:rPr>
      <w:rFonts w:ascii="Univers" w:hAnsi="Univers"/>
      <w:sz w:val="20"/>
      <w:lang w:val="en-US"/>
    </w:rPr>
  </w:style>
  <w:style w:type="paragraph" w:customStyle="1" w:styleId="reservado3">
    <w:name w:val="reservado3"/>
    <w:basedOn w:val="Normal"/>
    <w:pPr>
      <w:tabs>
        <w:tab w:val="left" w:pos="9000"/>
        <w:tab w:val="right" w:pos="9360"/>
      </w:tabs>
      <w:suppressAutoHyphens/>
      <w:spacing w:before="60" w:after="60"/>
      <w:ind w:left="851" w:right="566"/>
    </w:pPr>
    <w:rPr>
      <w:rFonts w:ascii="Univers" w:hAnsi="Univers"/>
      <w:sz w:val="20"/>
      <w:lang w:val="en-US"/>
    </w:rPr>
  </w:style>
  <w:style w:type="paragraph" w:customStyle="1" w:styleId="legenda">
    <w:name w:val="legenda"/>
    <w:basedOn w:val="Normal"/>
    <w:pPr>
      <w:spacing w:before="60" w:after="60"/>
      <w:ind w:left="851" w:right="566"/>
    </w:pPr>
    <w:rPr>
      <w:rFonts w:ascii="Univers" w:hAnsi="Univers"/>
      <w:sz w:val="20"/>
    </w:rPr>
  </w:style>
  <w:style w:type="character" w:customStyle="1" w:styleId="EquationCaption">
    <w:name w:val="_Equation Caption"/>
  </w:style>
  <w:style w:type="paragraph" w:customStyle="1" w:styleId="bullet1">
    <w:name w:val="bullet 1"/>
    <w:basedOn w:val="Normal"/>
    <w:pPr>
      <w:spacing w:after="60"/>
      <w:ind w:left="1135" w:right="566" w:hanging="284"/>
    </w:pPr>
    <w:rPr>
      <w:rFonts w:ascii="Univers" w:hAnsi="Univers"/>
      <w:sz w:val="20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FD-Base">
    <w:name w:val="FD-Base"/>
    <w:pPr>
      <w:framePr w:w="10490" w:h="16273" w:hRule="exact" w:wrap="around" w:vAnchor="page" w:hAnchor="page" w:x="1135" w:y="285" w:anchorLock="1"/>
      <w:jc w:val="center"/>
    </w:pPr>
    <w:rPr>
      <w:rFonts w:ascii="Arial" w:hAnsi="Arial"/>
      <w:noProof/>
      <w:sz w:val="16"/>
      <w:lang w:eastAsia="pt-BR"/>
    </w:rPr>
  </w:style>
  <w:style w:type="paragraph" w:customStyle="1" w:styleId="a">
    <w:name w:val="a"/>
    <w:basedOn w:val="Normal"/>
    <w:pPr>
      <w:jc w:val="center"/>
    </w:pPr>
    <w:rPr>
      <w:b/>
      <w:caps/>
    </w:rPr>
  </w:style>
  <w:style w:type="paragraph" w:customStyle="1" w:styleId="Identificao">
    <w:name w:val="Identificação"/>
    <w:pPr>
      <w:framePr w:wrap="around" w:vAnchor="page" w:hAnchor="page" w:x="3375" w:y="285"/>
      <w:spacing w:before="60"/>
      <w:jc w:val="center"/>
    </w:pPr>
    <w:rPr>
      <w:rFonts w:ascii="Arial" w:hAnsi="Arial"/>
      <w:b/>
      <w:noProof/>
      <w:sz w:val="22"/>
      <w:lang w:eastAsia="pt-BR"/>
    </w:rPr>
  </w:style>
  <w:style w:type="paragraph" w:styleId="Corpodetexto2">
    <w:name w:val="Body Text 2"/>
    <w:basedOn w:val="Normal"/>
    <w:link w:val="Corpodetexto2Char"/>
    <w:pPr>
      <w:ind w:right="283"/>
    </w:pPr>
    <w:rPr>
      <w:rFonts w:ascii="Arial" w:hAnsi="Arial"/>
    </w:rPr>
  </w:style>
  <w:style w:type="paragraph" w:styleId="Textodenotadefim">
    <w:name w:val="endnote text"/>
    <w:basedOn w:val="Normal"/>
    <w:semiHidden/>
    <w:pPr>
      <w:widowControl w:val="0"/>
    </w:pPr>
    <w:rPr>
      <w:rFonts w:ascii="Courier New" w:hAnsi="Courier New"/>
      <w:snapToGrid w:val="0"/>
    </w:rPr>
  </w:style>
  <w:style w:type="paragraph" w:styleId="Textodenotaderodap">
    <w:name w:val="footnote text"/>
    <w:basedOn w:val="Normal"/>
    <w:semiHidden/>
    <w:pPr>
      <w:widowControl w:val="0"/>
    </w:pPr>
    <w:rPr>
      <w:rFonts w:ascii="Courier New" w:hAnsi="Courier New"/>
      <w:snapToGrid w:val="0"/>
    </w:rPr>
  </w:style>
  <w:style w:type="paragraph" w:customStyle="1" w:styleId="ttulolegal">
    <w:name w:val="título legal"/>
    <w:basedOn w:val="Normal"/>
    <w:pPr>
      <w:widowControl w:val="0"/>
      <w:tabs>
        <w:tab w:val="right" w:pos="9360"/>
      </w:tabs>
      <w:suppressAutoHyphens/>
    </w:pPr>
    <w:rPr>
      <w:rFonts w:ascii="Courier New" w:hAnsi="Courier New"/>
      <w:snapToGrid w:val="0"/>
      <w:lang w:val="en-US"/>
    </w:rPr>
  </w:style>
  <w:style w:type="paragraph" w:styleId="Recuodecorpodetexto3">
    <w:name w:val="Body Text Indent 3"/>
    <w:basedOn w:val="Normal"/>
    <w:pPr>
      <w:tabs>
        <w:tab w:val="left" w:pos="0"/>
        <w:tab w:val="left" w:pos="1061"/>
        <w:tab w:val="left" w:pos="1702"/>
        <w:tab w:val="left" w:pos="2059"/>
        <w:tab w:val="left" w:pos="2553"/>
        <w:tab w:val="left" w:pos="2933"/>
        <w:tab w:val="left" w:pos="3403"/>
        <w:tab w:val="left" w:pos="3744"/>
        <w:tab w:val="left" w:pos="4254"/>
        <w:tab w:val="left" w:pos="5105"/>
        <w:tab w:val="left" w:pos="5956"/>
        <w:tab w:val="left" w:pos="6807"/>
        <w:tab w:val="left" w:pos="7657"/>
        <w:tab w:val="left" w:pos="8508"/>
        <w:tab w:val="left" w:pos="9359"/>
      </w:tabs>
      <w:suppressAutoHyphens/>
      <w:spacing w:line="226" w:lineRule="exact"/>
      <w:ind w:left="1060" w:hanging="1060"/>
    </w:pPr>
    <w:rPr>
      <w:rFonts w:ascii="Univers" w:hAnsi="Univers"/>
    </w:rPr>
  </w:style>
  <w:style w:type="paragraph" w:styleId="Corpodetexto3">
    <w:name w:val="Body Text 3"/>
    <w:basedOn w:val="Normal"/>
    <w:pPr>
      <w:tabs>
        <w:tab w:val="left" w:pos="0"/>
        <w:tab w:val="left" w:pos="1061"/>
        <w:tab w:val="left" w:pos="1702"/>
        <w:tab w:val="left" w:pos="2059"/>
        <w:tab w:val="left" w:pos="2553"/>
        <w:tab w:val="left" w:pos="2933"/>
        <w:tab w:val="left" w:pos="3403"/>
        <w:tab w:val="left" w:pos="3744"/>
        <w:tab w:val="left" w:pos="4254"/>
        <w:tab w:val="left" w:pos="5105"/>
        <w:tab w:val="left" w:pos="5956"/>
        <w:tab w:val="left" w:pos="6807"/>
        <w:tab w:val="left" w:pos="7657"/>
        <w:tab w:val="left" w:pos="8508"/>
        <w:tab w:val="left" w:pos="9359"/>
      </w:tabs>
      <w:suppressAutoHyphens/>
      <w:spacing w:line="226" w:lineRule="exact"/>
    </w:pPr>
    <w:rPr>
      <w:rFonts w:ascii="Univers" w:hAnsi="Univers"/>
    </w:rPr>
  </w:style>
  <w:style w:type="paragraph" w:customStyle="1" w:styleId="BULLET10">
    <w:name w:val="BULLET 1"/>
    <w:basedOn w:val="Normal"/>
    <w:pPr>
      <w:spacing w:before="40" w:after="20"/>
      <w:ind w:left="1417" w:hanging="283"/>
    </w:pPr>
    <w:rPr>
      <w:rFonts w:ascii="Univers" w:hAnsi="Univers"/>
    </w:rPr>
  </w:style>
  <w:style w:type="paragraph" w:styleId="Commarcadores">
    <w:name w:val="List Bullet"/>
    <w:basedOn w:val="Normal"/>
    <w:autoRedefine/>
    <w:pPr>
      <w:numPr>
        <w:numId w:val="2"/>
      </w:numPr>
    </w:pPr>
    <w:rPr>
      <w:rFonts w:ascii="Arial" w:hAnsi="Arial"/>
    </w:rPr>
  </w:style>
  <w:style w:type="paragraph" w:styleId="Commarcadores2">
    <w:name w:val="List Bullet 2"/>
    <w:basedOn w:val="Normal"/>
    <w:autoRedefine/>
    <w:pPr>
      <w:numPr>
        <w:numId w:val="3"/>
      </w:numPr>
      <w:tabs>
        <w:tab w:val="clear" w:pos="643"/>
        <w:tab w:val="num" w:pos="720"/>
      </w:tabs>
      <w:ind w:left="720"/>
    </w:pPr>
    <w:rPr>
      <w:rFonts w:ascii="Arial" w:hAnsi="Arial"/>
    </w:rPr>
  </w:style>
  <w:style w:type="paragraph" w:styleId="Commarcadores3">
    <w:name w:val="List Bullet 3"/>
    <w:basedOn w:val="Normal"/>
    <w:autoRedefine/>
    <w:pPr>
      <w:numPr>
        <w:numId w:val="4"/>
      </w:numPr>
      <w:tabs>
        <w:tab w:val="clear" w:pos="926"/>
        <w:tab w:val="num" w:pos="1080"/>
      </w:tabs>
      <w:ind w:left="1080"/>
    </w:pPr>
    <w:rPr>
      <w:rFonts w:ascii="Arial" w:hAnsi="Arial"/>
    </w:rPr>
  </w:style>
  <w:style w:type="paragraph" w:styleId="Commarcadores4">
    <w:name w:val="List Bullet 4"/>
    <w:basedOn w:val="Normal"/>
    <w:autoRedefine/>
    <w:pPr>
      <w:numPr>
        <w:numId w:val="5"/>
      </w:numPr>
      <w:tabs>
        <w:tab w:val="clear" w:pos="1209"/>
        <w:tab w:val="num" w:pos="1440"/>
      </w:tabs>
      <w:ind w:left="1440"/>
    </w:pPr>
    <w:rPr>
      <w:rFonts w:ascii="Arial" w:hAnsi="Arial"/>
    </w:rPr>
  </w:style>
  <w:style w:type="paragraph" w:styleId="Commarcadores5">
    <w:name w:val="List Bullet 5"/>
    <w:basedOn w:val="Normal"/>
    <w:autoRedefine/>
    <w:pPr>
      <w:numPr>
        <w:numId w:val="6"/>
      </w:numPr>
      <w:tabs>
        <w:tab w:val="clear" w:pos="1492"/>
        <w:tab w:val="num" w:pos="1800"/>
      </w:tabs>
      <w:ind w:left="1800"/>
    </w:pPr>
    <w:rPr>
      <w:rFonts w:ascii="Arial" w:hAnsi="Arial"/>
    </w:rPr>
  </w:style>
  <w:style w:type="paragraph" w:styleId="Numerada">
    <w:name w:val="List Number"/>
    <w:basedOn w:val="Normal"/>
    <w:pPr>
      <w:numPr>
        <w:numId w:val="7"/>
      </w:numPr>
    </w:pPr>
    <w:rPr>
      <w:rFonts w:ascii="Arial" w:hAnsi="Arial"/>
    </w:rPr>
  </w:style>
  <w:style w:type="paragraph" w:styleId="Numerada2">
    <w:name w:val="List Number 2"/>
    <w:basedOn w:val="Normal"/>
    <w:pPr>
      <w:numPr>
        <w:numId w:val="8"/>
      </w:numPr>
      <w:tabs>
        <w:tab w:val="clear" w:pos="643"/>
        <w:tab w:val="num" w:pos="720"/>
      </w:tabs>
      <w:ind w:left="720"/>
    </w:pPr>
    <w:rPr>
      <w:rFonts w:ascii="Arial" w:hAnsi="Arial"/>
    </w:rPr>
  </w:style>
  <w:style w:type="paragraph" w:styleId="Numerada3">
    <w:name w:val="List Number 3"/>
    <w:basedOn w:val="Normal"/>
    <w:pPr>
      <w:numPr>
        <w:numId w:val="9"/>
      </w:numPr>
      <w:tabs>
        <w:tab w:val="clear" w:pos="926"/>
        <w:tab w:val="num" w:pos="1080"/>
      </w:tabs>
      <w:ind w:left="1080"/>
    </w:pPr>
    <w:rPr>
      <w:rFonts w:ascii="Arial" w:hAnsi="Arial"/>
    </w:rPr>
  </w:style>
  <w:style w:type="paragraph" w:styleId="Numerada4">
    <w:name w:val="List Number 4"/>
    <w:basedOn w:val="Normal"/>
    <w:pPr>
      <w:numPr>
        <w:numId w:val="10"/>
      </w:numPr>
      <w:tabs>
        <w:tab w:val="clear" w:pos="1209"/>
        <w:tab w:val="num" w:pos="1440"/>
      </w:tabs>
      <w:ind w:left="1440"/>
    </w:pPr>
    <w:rPr>
      <w:rFonts w:ascii="Arial" w:hAnsi="Arial"/>
    </w:rPr>
  </w:style>
  <w:style w:type="paragraph" w:styleId="Numerada5">
    <w:name w:val="List Number 5"/>
    <w:basedOn w:val="Normal"/>
    <w:pPr>
      <w:numPr>
        <w:numId w:val="11"/>
      </w:numPr>
      <w:tabs>
        <w:tab w:val="clear" w:pos="1492"/>
        <w:tab w:val="num" w:pos="1800"/>
      </w:tabs>
      <w:ind w:left="1800"/>
    </w:pPr>
    <w:rPr>
      <w:rFonts w:ascii="Arial" w:hAnsi="Arial"/>
    </w:rPr>
  </w:style>
  <w:style w:type="paragraph" w:customStyle="1" w:styleId="tit">
    <w:name w:val="tit"/>
    <w:basedOn w:val="Normal"/>
    <w:next w:val="Normal"/>
    <w:pPr>
      <w:spacing w:before="120" w:after="120"/>
      <w:ind w:left="170"/>
    </w:pPr>
    <w:rPr>
      <w:b/>
      <w:sz w:val="28"/>
    </w:rPr>
  </w:style>
  <w:style w:type="paragraph" w:customStyle="1" w:styleId="c">
    <w:name w:val="c"/>
    <w:basedOn w:val="a"/>
    <w:pPr>
      <w:ind w:left="2835"/>
      <w:jc w:val="both"/>
    </w:pPr>
    <w:rPr>
      <w:b w:val="0"/>
      <w:caps w:val="0"/>
    </w:rPr>
  </w:style>
  <w:style w:type="paragraph" w:customStyle="1" w:styleId="indice0">
    <w:name w:val="indice"/>
    <w:basedOn w:val="tit"/>
  </w:style>
  <w:style w:type="paragraph" w:customStyle="1" w:styleId="Anexo">
    <w:name w:val="Anexo"/>
    <w:basedOn w:val="Paragrafo"/>
    <w:pPr>
      <w:pageBreakBefore/>
      <w:spacing w:after="240"/>
      <w:ind w:left="0" w:firstLine="0"/>
      <w:jc w:val="center"/>
    </w:pPr>
    <w:rPr>
      <w:rFonts w:ascii="Arial" w:hAnsi="Arial"/>
      <w:b/>
      <w:sz w:val="28"/>
      <w:u w:val="single"/>
    </w:rPr>
  </w:style>
  <w:style w:type="paragraph" w:customStyle="1" w:styleId="Item">
    <w:name w:val="Item"/>
    <w:basedOn w:val="Normal"/>
    <w:next w:val="Normal"/>
    <w:pPr>
      <w:spacing w:before="240" w:after="240"/>
      <w:ind w:left="170"/>
      <w:jc w:val="center"/>
    </w:pPr>
    <w:rPr>
      <w:b/>
      <w:u w:val="single"/>
    </w:rPr>
  </w:style>
  <w:style w:type="paragraph" w:customStyle="1" w:styleId="engea">
    <w:name w:val="engea"/>
    <w:basedOn w:val="Normal"/>
    <w:pPr>
      <w:ind w:left="170" w:right="-340"/>
    </w:pPr>
    <w:rPr>
      <w:lang w:val="pt-PT"/>
    </w:rPr>
  </w:style>
  <w:style w:type="paragraph" w:customStyle="1" w:styleId="CabeXCS819">
    <w:name w:val="CabeXCS819"/>
    <w:basedOn w:val="Normal"/>
    <w:pPr>
      <w:tabs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</w:tabs>
      <w:spacing w:line="160" w:lineRule="atLeast"/>
      <w:ind w:left="170"/>
    </w:pPr>
    <w:rPr>
      <w:rFonts w:ascii="Courier" w:hAnsi="Courier"/>
    </w:rPr>
  </w:style>
  <w:style w:type="paragraph" w:styleId="Ttulo">
    <w:name w:val="Title"/>
    <w:basedOn w:val="Normal"/>
    <w:link w:val="TtuloChar"/>
    <w:qFormat/>
    <w:pPr>
      <w:spacing w:before="240" w:after="60"/>
      <w:ind w:left="170"/>
      <w:jc w:val="center"/>
      <w:outlineLvl w:val="0"/>
    </w:pPr>
    <w:rPr>
      <w:rFonts w:ascii="Arial" w:hAnsi="Arial"/>
      <w:b/>
      <w:kern w:val="28"/>
      <w:sz w:val="32"/>
    </w:rPr>
  </w:style>
  <w:style w:type="paragraph" w:styleId="Remissivo20">
    <w:name w:val="index 2"/>
    <w:basedOn w:val="Normal"/>
    <w:next w:val="Normal"/>
    <w:autoRedefine/>
    <w:semiHidden/>
    <w:pPr>
      <w:tabs>
        <w:tab w:val="right" w:leader="dot" w:pos="3796"/>
      </w:tabs>
      <w:spacing w:before="120" w:after="120"/>
      <w:ind w:left="480" w:right="170" w:hanging="240"/>
    </w:pPr>
  </w:style>
  <w:style w:type="paragraph" w:customStyle="1" w:styleId="TEX1">
    <w:name w:val="TEX_1"/>
    <w:basedOn w:val="Normal"/>
    <w:pPr>
      <w:spacing w:before="120" w:after="120"/>
      <w:ind w:right="170" w:firstLine="680"/>
    </w:pPr>
    <w:rPr>
      <w:lang w:val="en-US"/>
    </w:rPr>
  </w:style>
  <w:style w:type="paragraph" w:styleId="Sumrio3">
    <w:name w:val="toc 3"/>
    <w:basedOn w:val="Normal"/>
    <w:next w:val="Normal"/>
    <w:autoRedefine/>
    <w:semiHidden/>
    <w:pPr>
      <w:ind w:left="480"/>
    </w:pPr>
    <w:rPr>
      <w:rFonts w:asciiTheme="minorHAnsi" w:hAnsiTheme="minorHAnsi" w:cstheme="minorHAnsi"/>
      <w:i/>
      <w:iCs/>
      <w:sz w:val="20"/>
    </w:rPr>
  </w:style>
  <w:style w:type="paragraph" w:styleId="Remissivo10">
    <w:name w:val="index 1"/>
    <w:basedOn w:val="Normal"/>
    <w:next w:val="Normal"/>
    <w:autoRedefine/>
    <w:semiHidden/>
    <w:pPr>
      <w:tabs>
        <w:tab w:val="right" w:leader="dot" w:pos="3796"/>
      </w:tabs>
      <w:spacing w:before="120" w:after="120"/>
      <w:ind w:left="240" w:right="170" w:hanging="240"/>
    </w:pPr>
    <w:rPr>
      <w:lang w:val="en-US"/>
    </w:rPr>
  </w:style>
  <w:style w:type="paragraph" w:styleId="Remissivo3">
    <w:name w:val="index 3"/>
    <w:basedOn w:val="Normal"/>
    <w:next w:val="Normal"/>
    <w:autoRedefine/>
    <w:semiHidden/>
    <w:pPr>
      <w:tabs>
        <w:tab w:val="right" w:leader="dot" w:pos="3796"/>
      </w:tabs>
      <w:spacing w:before="120" w:after="120"/>
      <w:ind w:left="720" w:right="170" w:hanging="240"/>
    </w:pPr>
    <w:rPr>
      <w:lang w:val="en-US"/>
    </w:rPr>
  </w:style>
  <w:style w:type="paragraph" w:styleId="Remissivo4">
    <w:name w:val="index 4"/>
    <w:basedOn w:val="Normal"/>
    <w:next w:val="Normal"/>
    <w:autoRedefine/>
    <w:semiHidden/>
    <w:pPr>
      <w:tabs>
        <w:tab w:val="right" w:leader="dot" w:pos="3796"/>
      </w:tabs>
      <w:spacing w:before="120" w:after="120"/>
      <w:ind w:left="960" w:right="170" w:hanging="240"/>
    </w:pPr>
    <w:rPr>
      <w:lang w:val="en-US"/>
    </w:rPr>
  </w:style>
  <w:style w:type="paragraph" w:styleId="Remissivo5">
    <w:name w:val="index 5"/>
    <w:basedOn w:val="Normal"/>
    <w:next w:val="Normal"/>
    <w:autoRedefine/>
    <w:semiHidden/>
    <w:pPr>
      <w:tabs>
        <w:tab w:val="right" w:leader="dot" w:pos="3796"/>
      </w:tabs>
      <w:spacing w:before="120" w:after="120"/>
      <w:ind w:left="1200" w:right="170" w:hanging="240"/>
    </w:pPr>
    <w:rPr>
      <w:lang w:val="en-US"/>
    </w:rPr>
  </w:style>
  <w:style w:type="paragraph" w:styleId="Remissivo6">
    <w:name w:val="index 6"/>
    <w:basedOn w:val="Normal"/>
    <w:next w:val="Normal"/>
    <w:autoRedefine/>
    <w:semiHidden/>
    <w:pPr>
      <w:tabs>
        <w:tab w:val="right" w:leader="dot" w:pos="3796"/>
      </w:tabs>
      <w:spacing w:before="120" w:after="120"/>
      <w:ind w:left="1440" w:right="170" w:hanging="240"/>
    </w:pPr>
    <w:rPr>
      <w:lang w:val="en-US"/>
    </w:rPr>
  </w:style>
  <w:style w:type="paragraph" w:styleId="Remissivo7">
    <w:name w:val="index 7"/>
    <w:basedOn w:val="Normal"/>
    <w:next w:val="Normal"/>
    <w:autoRedefine/>
    <w:semiHidden/>
    <w:pPr>
      <w:tabs>
        <w:tab w:val="right" w:leader="dot" w:pos="3796"/>
      </w:tabs>
      <w:spacing w:before="120" w:after="120"/>
      <w:ind w:left="1680" w:right="170" w:hanging="240"/>
    </w:pPr>
    <w:rPr>
      <w:lang w:val="en-US"/>
    </w:rPr>
  </w:style>
  <w:style w:type="paragraph" w:styleId="Remissivo8">
    <w:name w:val="index 8"/>
    <w:basedOn w:val="Normal"/>
    <w:next w:val="Normal"/>
    <w:autoRedefine/>
    <w:semiHidden/>
    <w:pPr>
      <w:tabs>
        <w:tab w:val="right" w:leader="dot" w:pos="3796"/>
      </w:tabs>
      <w:spacing w:before="120" w:after="120"/>
      <w:ind w:left="1920" w:right="170" w:hanging="240"/>
    </w:pPr>
    <w:rPr>
      <w:lang w:val="en-US"/>
    </w:rPr>
  </w:style>
  <w:style w:type="paragraph" w:styleId="Remissivo9">
    <w:name w:val="index 9"/>
    <w:basedOn w:val="Normal"/>
    <w:next w:val="Normal"/>
    <w:autoRedefine/>
    <w:semiHidden/>
    <w:pPr>
      <w:tabs>
        <w:tab w:val="right" w:leader="dot" w:pos="3796"/>
      </w:tabs>
      <w:spacing w:before="120" w:after="120"/>
      <w:ind w:left="2160" w:right="170" w:hanging="240"/>
    </w:pPr>
    <w:rPr>
      <w:lang w:val="en-US"/>
    </w:rPr>
  </w:style>
  <w:style w:type="paragraph" w:styleId="Ttulodendiceremissivo">
    <w:name w:val="index heading"/>
    <w:basedOn w:val="Normal"/>
    <w:next w:val="Remissivo10"/>
    <w:semiHidden/>
    <w:pPr>
      <w:spacing w:before="120" w:after="120"/>
      <w:ind w:right="170" w:firstLine="851"/>
    </w:pPr>
    <w:rPr>
      <w:b/>
      <w:i/>
      <w:lang w:val="en-US"/>
    </w:rPr>
  </w:style>
  <w:style w:type="paragraph" w:styleId="Sumrio2">
    <w:name w:val="toc 2"/>
    <w:basedOn w:val="Normal"/>
    <w:next w:val="Normal"/>
    <w:autoRedefine/>
    <w:uiPriority w:val="39"/>
    <w:pPr>
      <w:ind w:left="240"/>
    </w:pPr>
    <w:rPr>
      <w:rFonts w:asciiTheme="minorHAnsi" w:hAnsiTheme="minorHAnsi" w:cstheme="minorHAnsi"/>
      <w:smallCaps/>
      <w:sz w:val="20"/>
    </w:rPr>
  </w:style>
  <w:style w:type="paragraph" w:styleId="Sumrio4">
    <w:name w:val="toc 4"/>
    <w:basedOn w:val="Normal"/>
    <w:next w:val="Normal"/>
    <w:autoRedefine/>
    <w:semiHidden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Sumrio5">
    <w:name w:val="toc 5"/>
    <w:basedOn w:val="Normal"/>
    <w:next w:val="Normal"/>
    <w:autoRedefine/>
    <w:semiHidden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umrio6">
    <w:name w:val="toc 6"/>
    <w:basedOn w:val="Normal"/>
    <w:next w:val="Normal"/>
    <w:autoRedefine/>
    <w:semiHidden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umrio7">
    <w:name w:val="toc 7"/>
    <w:basedOn w:val="Normal"/>
    <w:next w:val="Normal"/>
    <w:autoRedefine/>
    <w:semiHidden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umrio8">
    <w:name w:val="toc 8"/>
    <w:basedOn w:val="Normal"/>
    <w:next w:val="Normal"/>
    <w:autoRedefine/>
    <w:semiHidden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umrio9">
    <w:name w:val="toc 9"/>
    <w:basedOn w:val="Normal"/>
    <w:next w:val="Normal"/>
    <w:autoRedefine/>
    <w:semiHidden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Legenda0">
    <w:name w:val="caption"/>
    <w:basedOn w:val="Normal"/>
    <w:next w:val="Normal"/>
    <w:qFormat/>
    <w:pPr>
      <w:spacing w:before="120" w:after="120"/>
      <w:ind w:right="170" w:firstLine="851"/>
    </w:pPr>
    <w:rPr>
      <w:b/>
      <w:lang w:val="en-US"/>
    </w:rPr>
  </w:style>
  <w:style w:type="paragraph" w:styleId="MapadoDocumento">
    <w:name w:val="Document Map"/>
    <w:basedOn w:val="Normal"/>
    <w:semiHidden/>
    <w:pPr>
      <w:shd w:val="clear" w:color="auto" w:fill="000080"/>
      <w:spacing w:before="60" w:after="60"/>
      <w:ind w:left="170"/>
    </w:pPr>
    <w:rPr>
      <w:rFonts w:ascii="Tahoma" w:hAnsi="Tahoma"/>
    </w:rPr>
  </w:style>
  <w:style w:type="paragraph" w:styleId="Assinatura">
    <w:name w:val="Signature"/>
    <w:basedOn w:val="Normal"/>
    <w:pPr>
      <w:spacing w:before="60" w:after="60"/>
      <w:ind w:left="4252"/>
    </w:pPr>
  </w:style>
  <w:style w:type="paragraph" w:styleId="Cabealhodamensagem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/>
      <w:ind w:left="1134" w:hanging="1134"/>
    </w:pPr>
    <w:rPr>
      <w:rFonts w:ascii="Arial" w:hAnsi="Arial"/>
    </w:rPr>
  </w:style>
  <w:style w:type="paragraph" w:styleId="Data">
    <w:name w:val="Date"/>
    <w:basedOn w:val="Normal"/>
    <w:next w:val="Normal"/>
    <w:pPr>
      <w:spacing w:before="60" w:after="60"/>
      <w:ind w:left="170"/>
    </w:p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spacing w:before="60" w:after="60"/>
      <w:ind w:left="2835"/>
    </w:pPr>
    <w:rPr>
      <w:rFonts w:ascii="Arial" w:hAnsi="Arial"/>
    </w:rPr>
  </w:style>
  <w:style w:type="paragraph" w:styleId="Encerramento">
    <w:name w:val="Closing"/>
    <w:basedOn w:val="Normal"/>
    <w:pPr>
      <w:spacing w:before="60" w:after="60"/>
      <w:ind w:left="4252"/>
    </w:pPr>
  </w:style>
  <w:style w:type="paragraph" w:styleId="ndicedeautoridades">
    <w:name w:val="table of authorities"/>
    <w:basedOn w:val="Normal"/>
    <w:next w:val="Normal"/>
    <w:semiHidden/>
    <w:pPr>
      <w:spacing w:before="60" w:after="60"/>
      <w:ind w:left="240" w:hanging="240"/>
    </w:pPr>
  </w:style>
  <w:style w:type="paragraph" w:styleId="ndicedeilustraes">
    <w:name w:val="table of figures"/>
    <w:basedOn w:val="Normal"/>
    <w:next w:val="Normal"/>
    <w:semiHidden/>
    <w:pPr>
      <w:spacing w:before="60" w:after="60"/>
      <w:ind w:left="480" w:hanging="480"/>
    </w:pPr>
  </w:style>
  <w:style w:type="paragraph" w:styleId="Lista">
    <w:name w:val="List"/>
    <w:basedOn w:val="Normal"/>
    <w:pPr>
      <w:spacing w:before="60" w:after="60"/>
      <w:ind w:left="283" w:hanging="283"/>
    </w:pPr>
  </w:style>
  <w:style w:type="paragraph" w:styleId="Lista2">
    <w:name w:val="List 2"/>
    <w:basedOn w:val="Normal"/>
    <w:pPr>
      <w:spacing w:before="60" w:after="60"/>
      <w:ind w:left="566" w:hanging="283"/>
    </w:pPr>
  </w:style>
  <w:style w:type="paragraph" w:styleId="Lista3">
    <w:name w:val="List 3"/>
    <w:basedOn w:val="Normal"/>
    <w:pPr>
      <w:spacing w:before="60" w:after="60"/>
      <w:ind w:left="849" w:hanging="283"/>
    </w:pPr>
  </w:style>
  <w:style w:type="paragraph" w:styleId="Lista4">
    <w:name w:val="List 4"/>
    <w:basedOn w:val="Normal"/>
    <w:pPr>
      <w:spacing w:before="60" w:after="60"/>
      <w:ind w:left="1132" w:hanging="283"/>
    </w:pPr>
  </w:style>
  <w:style w:type="paragraph" w:styleId="Lista5">
    <w:name w:val="List 5"/>
    <w:basedOn w:val="Normal"/>
    <w:pPr>
      <w:spacing w:before="60" w:after="60"/>
      <w:ind w:left="1415" w:hanging="283"/>
    </w:pPr>
  </w:style>
  <w:style w:type="paragraph" w:styleId="Listadecontinuao">
    <w:name w:val="List Continue"/>
    <w:basedOn w:val="Normal"/>
    <w:pPr>
      <w:spacing w:before="60" w:after="120"/>
      <w:ind w:left="283"/>
    </w:pPr>
  </w:style>
  <w:style w:type="paragraph" w:styleId="Listadecontinuao2">
    <w:name w:val="List Continue 2"/>
    <w:basedOn w:val="Normal"/>
    <w:pPr>
      <w:spacing w:before="60" w:after="120"/>
      <w:ind w:left="566"/>
    </w:pPr>
  </w:style>
  <w:style w:type="paragraph" w:styleId="Listadecontinuao3">
    <w:name w:val="List Continue 3"/>
    <w:basedOn w:val="Normal"/>
    <w:pPr>
      <w:spacing w:before="60" w:after="120"/>
      <w:ind w:left="849"/>
    </w:pPr>
  </w:style>
  <w:style w:type="paragraph" w:styleId="Listadecontinuao4">
    <w:name w:val="List Continue 4"/>
    <w:basedOn w:val="Normal"/>
    <w:pPr>
      <w:spacing w:before="60" w:after="120"/>
      <w:ind w:left="1132"/>
    </w:pPr>
  </w:style>
  <w:style w:type="paragraph" w:styleId="Listadecontinuao5">
    <w:name w:val="List Continue 5"/>
    <w:basedOn w:val="Normal"/>
    <w:pPr>
      <w:spacing w:before="60" w:after="120"/>
      <w:ind w:left="1415"/>
    </w:pPr>
  </w:style>
  <w:style w:type="paragraph" w:styleId="Primeirorecuodecorpodetexto">
    <w:name w:val="Body Text First Indent"/>
    <w:basedOn w:val="Corpodetexto"/>
    <w:pPr>
      <w:spacing w:before="60" w:after="120"/>
      <w:ind w:left="170" w:firstLine="210"/>
    </w:pPr>
    <w:rPr>
      <w:sz w:val="24"/>
    </w:rPr>
  </w:style>
  <w:style w:type="paragraph" w:styleId="Primeirorecuodecorpodetexto2">
    <w:name w:val="Body Text First Indent 2"/>
    <w:basedOn w:val="Recuodecorpodetexto"/>
    <w:pPr>
      <w:spacing w:before="60"/>
      <w:ind w:left="283" w:firstLine="210"/>
    </w:pPr>
    <w:rPr>
      <w:rFonts w:ascii="Times New Roman" w:hAnsi="Times New Roman"/>
      <w:lang w:val="pt-BR"/>
    </w:rPr>
  </w:style>
  <w:style w:type="paragraph" w:styleId="Recuonormal">
    <w:name w:val="Normal Indent"/>
    <w:basedOn w:val="Normal"/>
    <w:pPr>
      <w:spacing w:before="60" w:after="60"/>
      <w:ind w:left="708"/>
    </w:pPr>
  </w:style>
  <w:style w:type="paragraph" w:styleId="Remetente">
    <w:name w:val="envelope return"/>
    <w:basedOn w:val="Normal"/>
    <w:pPr>
      <w:spacing w:before="60" w:after="60"/>
      <w:ind w:left="170"/>
    </w:pPr>
    <w:rPr>
      <w:rFonts w:ascii="Arial" w:hAnsi="Arial"/>
      <w:sz w:val="20"/>
    </w:rPr>
  </w:style>
  <w:style w:type="paragraph" w:styleId="Saudao">
    <w:name w:val="Salutation"/>
    <w:basedOn w:val="Normal"/>
    <w:next w:val="Normal"/>
    <w:pPr>
      <w:spacing w:before="60" w:after="60"/>
      <w:ind w:left="170"/>
    </w:pPr>
  </w:style>
  <w:style w:type="paragraph" w:styleId="Subttulo">
    <w:name w:val="Subtitle"/>
    <w:basedOn w:val="Normal"/>
    <w:qFormat/>
    <w:pPr>
      <w:spacing w:before="60" w:after="60"/>
      <w:ind w:left="170"/>
      <w:jc w:val="center"/>
      <w:outlineLvl w:val="1"/>
    </w:pPr>
    <w:rPr>
      <w:rFonts w:ascii="Arial" w:hAnsi="Arial"/>
    </w:rPr>
  </w:style>
  <w:style w:type="paragraph" w:styleId="Texto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60"/>
      <w:ind w:left="170"/>
      <w:jc w:val="both"/>
    </w:pPr>
    <w:rPr>
      <w:rFonts w:ascii="Courier New" w:hAnsi="Courier New"/>
      <w:lang w:eastAsia="pt-BR"/>
    </w:rPr>
  </w:style>
  <w:style w:type="paragraph" w:styleId="TextosemFormatao">
    <w:name w:val="Plain Text"/>
    <w:basedOn w:val="Normal"/>
    <w:pPr>
      <w:spacing w:before="60" w:after="60"/>
      <w:ind w:left="170"/>
    </w:pPr>
    <w:rPr>
      <w:rFonts w:ascii="Courier New" w:hAnsi="Courier New"/>
      <w:sz w:val="20"/>
    </w:rPr>
  </w:style>
  <w:style w:type="paragraph" w:styleId="Ttulodanota">
    <w:name w:val="Note Heading"/>
    <w:basedOn w:val="Normal"/>
    <w:next w:val="Normal"/>
    <w:pPr>
      <w:spacing w:before="60" w:after="60"/>
      <w:ind w:left="170"/>
    </w:pPr>
  </w:style>
  <w:style w:type="paragraph" w:styleId="Ttulodendicedeautoridades">
    <w:name w:val="toa heading"/>
    <w:basedOn w:val="Normal"/>
    <w:next w:val="Normal"/>
    <w:semiHidden/>
    <w:pPr>
      <w:spacing w:before="120" w:after="60"/>
      <w:ind w:left="170"/>
    </w:pPr>
    <w:rPr>
      <w:rFonts w:ascii="Arial" w:hAnsi="Arial"/>
      <w:b/>
    </w:rPr>
  </w:style>
  <w:style w:type="paragraph" w:customStyle="1" w:styleId="BodyText21">
    <w:name w:val="Body Text 21"/>
    <w:basedOn w:val="Normal"/>
    <w:rsid w:val="00E6354E"/>
    <w:pPr>
      <w:ind w:left="1276"/>
    </w:pPr>
  </w:style>
  <w:style w:type="paragraph" w:customStyle="1" w:styleId="BodyTextIndent31">
    <w:name w:val="Body Text Indent 31"/>
    <w:basedOn w:val="Normal"/>
    <w:rsid w:val="00A21E6A"/>
    <w:pPr>
      <w:ind w:left="737"/>
    </w:pPr>
  </w:style>
  <w:style w:type="paragraph" w:customStyle="1" w:styleId="BodyText31">
    <w:name w:val="Body Text 31"/>
    <w:basedOn w:val="Normal"/>
    <w:rsid w:val="00451E6B"/>
    <w:rPr>
      <w:rFonts w:ascii="Arial Narrow" w:hAnsi="Arial Narrow"/>
      <w:color w:val="FF0000"/>
      <w:lang w:val="pt-PT"/>
    </w:rPr>
  </w:style>
  <w:style w:type="paragraph" w:styleId="Textodebalo">
    <w:name w:val="Balloon Text"/>
    <w:basedOn w:val="Normal"/>
    <w:semiHidden/>
    <w:rsid w:val="00FB4BED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rsid w:val="00F022E5"/>
    <w:pPr>
      <w:spacing w:line="240" w:lineRule="exact"/>
    </w:pPr>
    <w:rPr>
      <w:rFonts w:ascii="Frutiger 55 Roman" w:eastAsia="Times" w:hAnsi="Frutiger 55 Roman"/>
      <w:noProof/>
      <w:color w:val="000000"/>
      <w:sz w:val="16"/>
      <w:lang w:val="en-GB" w:eastAsia="de-DE"/>
    </w:rPr>
  </w:style>
  <w:style w:type="table" w:styleId="Tabelacomgrade">
    <w:name w:val="Table Grid"/>
    <w:basedOn w:val="Tabelanormal"/>
    <w:uiPriority w:val="99"/>
    <w:rsid w:val="00706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item11">
    <w:name w:val="Par. item 1.1."/>
    <w:basedOn w:val="Normal"/>
    <w:rsid w:val="009F52D8"/>
    <w:pPr>
      <w:spacing w:line="240" w:lineRule="exact"/>
      <w:ind w:left="567"/>
    </w:pPr>
    <w:rPr>
      <w:lang w:eastAsia="en-US"/>
    </w:rPr>
  </w:style>
  <w:style w:type="paragraph" w:customStyle="1" w:styleId="ttulo1">
    <w:name w:val="título 1"/>
    <w:basedOn w:val="Normal"/>
    <w:rsid w:val="002C18D7"/>
    <w:pPr>
      <w:numPr>
        <w:numId w:val="13"/>
      </w:numPr>
      <w:jc w:val="center"/>
    </w:pPr>
    <w:rPr>
      <w:rFonts w:ascii="Arial" w:hAnsi="Arial"/>
      <w:b/>
      <w:sz w:val="28"/>
    </w:rPr>
  </w:style>
  <w:style w:type="paragraph" w:customStyle="1" w:styleId="ttulo2">
    <w:name w:val="título 2"/>
    <w:basedOn w:val="Normal"/>
    <w:rsid w:val="00C92909"/>
    <w:pPr>
      <w:numPr>
        <w:ilvl w:val="1"/>
        <w:numId w:val="12"/>
      </w:numPr>
      <w:spacing w:line="240" w:lineRule="exact"/>
    </w:pPr>
    <w:rPr>
      <w:rFonts w:ascii="Arial" w:hAnsi="Arial"/>
      <w:b/>
      <w:sz w:val="22"/>
    </w:rPr>
  </w:style>
  <w:style w:type="paragraph" w:customStyle="1" w:styleId="ttulo3">
    <w:name w:val="título 3"/>
    <w:basedOn w:val="Normal"/>
    <w:rsid w:val="00C92909"/>
    <w:pPr>
      <w:numPr>
        <w:ilvl w:val="2"/>
        <w:numId w:val="14"/>
      </w:numPr>
      <w:tabs>
        <w:tab w:val="clear" w:pos="1004"/>
        <w:tab w:val="num" w:pos="709"/>
      </w:tabs>
      <w:spacing w:line="240" w:lineRule="exact"/>
      <w:ind w:left="709" w:hanging="567"/>
    </w:pPr>
    <w:rPr>
      <w:rFonts w:ascii="Arial" w:hAnsi="Arial"/>
      <w:b/>
      <w:sz w:val="22"/>
    </w:rPr>
  </w:style>
  <w:style w:type="paragraph" w:customStyle="1" w:styleId="Style1">
    <w:name w:val="Style1"/>
    <w:basedOn w:val="Ttulo"/>
    <w:rsid w:val="00C92909"/>
  </w:style>
  <w:style w:type="paragraph" w:customStyle="1" w:styleId="TitleFrontPage">
    <w:name w:val="Title Front Page"/>
    <w:rsid w:val="00B86CD9"/>
    <w:pPr>
      <w:spacing w:before="240" w:line="360" w:lineRule="exact"/>
      <w:ind w:left="851"/>
    </w:pPr>
    <w:rPr>
      <w:rFonts w:ascii="Frutiger 55 Roman" w:eastAsia="Times" w:hAnsi="Frutiger 55 Roman"/>
      <w:color w:val="006666"/>
      <w:sz w:val="32"/>
      <w:lang w:val="en-US" w:eastAsia="en-US"/>
    </w:rPr>
  </w:style>
  <w:style w:type="numbering" w:styleId="111111">
    <w:name w:val="Outline List 2"/>
    <w:basedOn w:val="Semlista"/>
    <w:rsid w:val="00C92909"/>
    <w:pPr>
      <w:numPr>
        <w:numId w:val="15"/>
      </w:numPr>
    </w:pPr>
  </w:style>
  <w:style w:type="numbering" w:customStyle="1" w:styleId="Estilo1">
    <w:name w:val="Estilo1"/>
    <w:rsid w:val="00BC243A"/>
    <w:pPr>
      <w:numPr>
        <w:numId w:val="16"/>
      </w:numPr>
    </w:pPr>
  </w:style>
  <w:style w:type="paragraph" w:customStyle="1" w:styleId="Default">
    <w:name w:val="Default"/>
    <w:rsid w:val="004B7703"/>
    <w:pPr>
      <w:autoSpaceDE w:val="0"/>
      <w:autoSpaceDN w:val="0"/>
      <w:adjustRightInd w:val="0"/>
    </w:pPr>
    <w:rPr>
      <w:color w:val="000000"/>
      <w:sz w:val="24"/>
      <w:szCs w:val="24"/>
      <w:lang w:eastAsia="pt-BR"/>
    </w:rPr>
  </w:style>
  <w:style w:type="character" w:customStyle="1" w:styleId="TtuloChar">
    <w:name w:val="Título Char"/>
    <w:link w:val="Ttulo"/>
    <w:rsid w:val="004B7703"/>
    <w:rPr>
      <w:rFonts w:ascii="Arial" w:hAnsi="Arial"/>
      <w:b/>
      <w:kern w:val="28"/>
      <w:sz w:val="32"/>
    </w:rPr>
  </w:style>
  <w:style w:type="paragraph" w:styleId="SemEspaamento">
    <w:name w:val="No Spacing"/>
    <w:uiPriority w:val="1"/>
    <w:qFormat/>
    <w:rsid w:val="004B7703"/>
    <w:rPr>
      <w:sz w:val="24"/>
      <w:lang w:eastAsia="pt-BR"/>
    </w:rPr>
  </w:style>
  <w:style w:type="paragraph" w:customStyle="1" w:styleId="margemesquerda0">
    <w:name w:val="margem esquerda 0"/>
    <w:basedOn w:val="Normal"/>
    <w:rsid w:val="004B7703"/>
    <w:pPr>
      <w:widowControl w:val="0"/>
      <w:autoSpaceDE w:val="0"/>
      <w:autoSpaceDN w:val="0"/>
      <w:spacing w:after="240"/>
    </w:pPr>
    <w:rPr>
      <w:rFonts w:ascii="Arial" w:hAnsi="Arial" w:cs="Arial"/>
      <w:szCs w:val="24"/>
    </w:rPr>
  </w:style>
  <w:style w:type="character" w:customStyle="1" w:styleId="CabealhoChar">
    <w:name w:val="Cabeçalho Char"/>
    <w:link w:val="Cabealho"/>
    <w:rsid w:val="004B7703"/>
    <w:rPr>
      <w:sz w:val="24"/>
    </w:rPr>
  </w:style>
  <w:style w:type="character" w:customStyle="1" w:styleId="CorpodetextoChar">
    <w:name w:val="Corpo de texto Char"/>
    <w:link w:val="Corpodetexto"/>
    <w:uiPriority w:val="99"/>
    <w:rsid w:val="004B7703"/>
    <w:rPr>
      <w:sz w:val="14"/>
    </w:rPr>
  </w:style>
  <w:style w:type="paragraph" w:customStyle="1" w:styleId="Ocr12j">
    <w:name w:val="Ocr12j"/>
    <w:basedOn w:val="Normal"/>
    <w:uiPriority w:val="99"/>
    <w:rsid w:val="004B7703"/>
  </w:style>
  <w:style w:type="character" w:customStyle="1" w:styleId="RecuodecorpodetextoChar">
    <w:name w:val="Recuo de corpo de texto Char"/>
    <w:link w:val="Recuodecorpodetexto"/>
    <w:uiPriority w:val="99"/>
    <w:rsid w:val="004B7703"/>
    <w:rPr>
      <w:rFonts w:ascii="Arial" w:hAnsi="Arial"/>
      <w:sz w:val="24"/>
      <w:lang w:val="pt-PT"/>
    </w:rPr>
  </w:style>
  <w:style w:type="character" w:customStyle="1" w:styleId="Corpodetexto2Char">
    <w:name w:val="Corpo de texto 2 Char"/>
    <w:link w:val="Corpodetexto2"/>
    <w:uiPriority w:val="99"/>
    <w:locked/>
    <w:rsid w:val="004B7703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4B7703"/>
    <w:pPr>
      <w:ind w:left="708"/>
    </w:pPr>
  </w:style>
  <w:style w:type="paragraph" w:customStyle="1" w:styleId="Arial">
    <w:name w:val="Arial"/>
    <w:basedOn w:val="Normal"/>
    <w:rsid w:val="00395E0B"/>
    <w:pPr>
      <w:keepLines/>
      <w:widowControl w:val="0"/>
      <w:tabs>
        <w:tab w:val="left" w:pos="1418"/>
      </w:tabs>
    </w:pPr>
    <w:rPr>
      <w:rFonts w:ascii="Arial" w:hAnsi="Arial"/>
    </w:rPr>
  </w:style>
  <w:style w:type="character" w:customStyle="1" w:styleId="RodapChar">
    <w:name w:val="Rodapé Char"/>
    <w:link w:val="Rodap"/>
    <w:rsid w:val="00395E0B"/>
    <w:rPr>
      <w:sz w:val="24"/>
    </w:rPr>
  </w:style>
  <w:style w:type="paragraph" w:customStyle="1" w:styleId="BodyCopy">
    <w:name w:val="Body Copy"/>
    <w:basedOn w:val="Normal"/>
    <w:link w:val="BodyCopyChar"/>
    <w:rsid w:val="00540E1C"/>
    <w:pPr>
      <w:ind w:left="851" w:right="851"/>
    </w:pPr>
    <w:rPr>
      <w:rFonts w:ascii="Sabon MT" w:eastAsia="Times" w:hAnsi="Sabon MT"/>
      <w:color w:val="000000"/>
      <w:sz w:val="20"/>
      <w:lang w:val="en-US" w:eastAsia="en-US"/>
    </w:rPr>
  </w:style>
  <w:style w:type="character" w:customStyle="1" w:styleId="BodyCopyChar">
    <w:name w:val="Body Copy Char"/>
    <w:link w:val="BodyCopy"/>
    <w:rsid w:val="00540E1C"/>
    <w:rPr>
      <w:rFonts w:ascii="Sabon MT" w:eastAsia="Times" w:hAnsi="Sabon MT"/>
      <w:color w:val="000000"/>
      <w:lang w:val="en-US" w:eastAsia="en-US"/>
    </w:rPr>
  </w:style>
  <w:style w:type="paragraph" w:customStyle="1" w:styleId="Estilo2">
    <w:name w:val="Estilo2"/>
    <w:basedOn w:val="Normal"/>
    <w:link w:val="Estilo2Char"/>
    <w:qFormat/>
    <w:rsid w:val="006B2023"/>
    <w:pPr>
      <w:spacing w:before="120" w:after="120"/>
      <w:ind w:left="709"/>
    </w:pPr>
    <w:rPr>
      <w:rFonts w:cs="Arial"/>
      <w:b/>
    </w:rPr>
  </w:style>
  <w:style w:type="character" w:customStyle="1" w:styleId="Estilo2Char">
    <w:name w:val="Estilo2 Char"/>
    <w:basedOn w:val="Fontepargpadro"/>
    <w:link w:val="Estilo2"/>
    <w:rsid w:val="006B2023"/>
    <w:rPr>
      <w:rFonts w:cs="Arial"/>
      <w:b/>
      <w:sz w:val="24"/>
      <w:lang w:eastAsia="pt-BR"/>
    </w:rPr>
  </w:style>
  <w:style w:type="paragraph" w:customStyle="1" w:styleId="Estilo3">
    <w:name w:val="Estilo3"/>
    <w:basedOn w:val="Normal"/>
    <w:link w:val="Estilo3Char"/>
    <w:qFormat/>
    <w:rsid w:val="00C61D38"/>
    <w:pPr>
      <w:spacing w:before="120" w:after="120"/>
      <w:ind w:left="851" w:right="284"/>
    </w:pPr>
    <w:rPr>
      <w:rFonts w:cs="Arial"/>
      <w:b/>
      <w:sz w:val="22"/>
    </w:rPr>
  </w:style>
  <w:style w:type="character" w:customStyle="1" w:styleId="Estilo3Char">
    <w:name w:val="Estilo3 Char"/>
    <w:basedOn w:val="Fontepargpadro"/>
    <w:link w:val="Estilo3"/>
    <w:rsid w:val="00C61D38"/>
    <w:rPr>
      <w:rFonts w:cs="Arial"/>
      <w:b/>
      <w:sz w:val="22"/>
      <w:lang w:eastAsia="pt-BR"/>
    </w:rPr>
  </w:style>
  <w:style w:type="paragraph" w:customStyle="1" w:styleId="Tabela">
    <w:name w:val="Tabela"/>
    <w:basedOn w:val="Estilo3"/>
    <w:link w:val="TabelaChar"/>
    <w:qFormat/>
    <w:rsid w:val="002C68BB"/>
    <w:pPr>
      <w:spacing w:after="240"/>
      <w:jc w:val="center"/>
    </w:pPr>
    <w:rPr>
      <w:b w:val="0"/>
    </w:rPr>
  </w:style>
  <w:style w:type="character" w:customStyle="1" w:styleId="TabelaChar">
    <w:name w:val="Tabela Char"/>
    <w:basedOn w:val="Estilo3Char"/>
    <w:link w:val="Tabela"/>
    <w:rsid w:val="002C68BB"/>
    <w:rPr>
      <w:rFonts w:cs="Arial"/>
      <w:b w:val="0"/>
      <w:sz w:val="22"/>
      <w:lang w:eastAsia="pt-BR"/>
    </w:rPr>
  </w:style>
  <w:style w:type="paragraph" w:customStyle="1" w:styleId="Figura">
    <w:name w:val="Figura"/>
    <w:basedOn w:val="Tabela"/>
    <w:link w:val="FiguraChar"/>
    <w:qFormat/>
    <w:rsid w:val="002C68BB"/>
  </w:style>
  <w:style w:type="character" w:customStyle="1" w:styleId="FiguraChar">
    <w:name w:val="Figura Char"/>
    <w:basedOn w:val="TabelaChar"/>
    <w:link w:val="Figura"/>
    <w:rsid w:val="002C68BB"/>
    <w:rPr>
      <w:rFonts w:cs="Arial"/>
      <w:b w:val="0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ODELOS\DS2SOL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8E3C7F56FEB34CBD924D1C3C76C12B" ma:contentTypeVersion="14" ma:contentTypeDescription="Crie um novo documento." ma:contentTypeScope="" ma:versionID="00a181ba9c2b5ef93666331623d6ca78">
  <xsd:schema xmlns:xsd="http://www.w3.org/2001/XMLSchema" xmlns:xs="http://www.w3.org/2001/XMLSchema" xmlns:p="http://schemas.microsoft.com/office/2006/metadata/properties" xmlns:ns2="df2486f2-f539-4b87-8f9f-945c3f6b9e95" xmlns:ns3="c5c995d8-e8b0-4fb3-8962-1969ddc5a868" targetNamespace="http://schemas.microsoft.com/office/2006/metadata/properties" ma:root="true" ma:fieldsID="f554eb59d6687f4d1a9e244f11d391cd" ns2:_="" ns3:_="">
    <xsd:import namespace="df2486f2-f539-4b87-8f9f-945c3f6b9e95"/>
    <xsd:import namespace="c5c995d8-e8b0-4fb3-8962-1969ddc5a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486f2-f539-4b87-8f9f-945c3f6b9e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a53a4bc-68a4-4830-a8c0-2183af5c4219}" ma:internalName="TaxCatchAll" ma:showField="CatchAllData" ma:web="df2486f2-f539-4b87-8f9f-945c3f6b9e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995d8-e8b0-4fb3-8962-1969ddc5a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f652571e-ec59-4e59-ad7e-2711fbc7fe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39F620-5CCE-47E8-A894-CC56CD05FF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E58D85-BDE6-4E8D-A31A-BC875281DD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2B2E5F-BAF8-4F47-B299-6BD335DBB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2486f2-f539-4b87-8f9f-945c3f6b9e95"/>
    <ds:schemaRef ds:uri="c5c995d8-e8b0-4fb3-8962-1969ddc5a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DS2SOLO</Template>
  <TotalTime>6</TotalTime>
  <Pages>5</Pages>
  <Words>262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Controle de Documentos e Registros da Qualidade e SMS</vt:lpstr>
      <vt:lpstr>Controle de Documentos e Registros da Qualidade e SMS</vt:lpstr>
    </vt:vector>
  </TitlesOfParts>
  <Company>CONFAB Equipamentos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Controle de Documentos e Registros da Qualidade e SMS</dc:title>
  <dc:subject>SISTEMA DE GESTÃO DA QUALIDADE</dc:subject>
  <dc:creator>SIMAO Priscila R   CONFAB</dc:creator>
  <cp:keywords>Controle de Documentos</cp:keywords>
  <dc:description/>
  <cp:lastModifiedBy>Jonas Dinis</cp:lastModifiedBy>
  <cp:revision>8</cp:revision>
  <cp:lastPrinted>2023-08-01T18:12:00Z</cp:lastPrinted>
  <dcterms:created xsi:type="dcterms:W3CDTF">2023-12-20T14:54:00Z</dcterms:created>
  <dcterms:modified xsi:type="dcterms:W3CDTF">2024-05-27T18:39:00Z</dcterms:modified>
  <cp:category>Procedimento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87.190</vt:lpwstr>
  </property>
  <property fmtid="{D5CDD505-2E9C-101B-9397-08002B2CF9AE}" pid="3" name="_AdHocReviewCycleID">
    <vt:i4>1952537921</vt:i4>
  </property>
  <property fmtid="{D5CDD505-2E9C-101B-9397-08002B2CF9AE}" pid="4" name="_NewReviewCycle">
    <vt:lpwstr/>
  </property>
  <property fmtid="{D5CDD505-2E9C-101B-9397-08002B2CF9AE}" pid="5" name="_EmailSubject">
    <vt:lpwstr>Pendências NR-13 UTC</vt:lpwstr>
  </property>
  <property fmtid="{D5CDD505-2E9C-101B-9397-08002B2CF9AE}" pid="6" name="_AuthorEmail">
    <vt:lpwstr>CFBPCPR@tenaris.com</vt:lpwstr>
  </property>
  <property fmtid="{D5CDD505-2E9C-101B-9397-08002B2CF9AE}" pid="7" name="_AuthorEmailDisplayName">
    <vt:lpwstr>PARREIRA Carlos A   CONFAB</vt:lpwstr>
  </property>
  <property fmtid="{D5CDD505-2E9C-101B-9397-08002B2CF9AE}" pid="8" name="_PreviousAdHocReviewCycleID">
    <vt:i4>-1299245666</vt:i4>
  </property>
  <property fmtid="{D5CDD505-2E9C-101B-9397-08002B2CF9AE}" pid="9" name="_ReviewingToolsShownOnce">
    <vt:lpwstr/>
  </property>
</Properties>
</file>